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C99FBC" w14:textId="77777777" w:rsidR="001A044B" w:rsidRDefault="00A5303D">
      <w:pPr>
        <w:spacing w:after="0" w:line="259" w:lineRule="auto"/>
        <w:ind w:left="-1727" w:right="1011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C9A01D" wp14:editId="43C9A01E">
                <wp:simplePos x="0" y="0"/>
                <wp:positionH relativeFrom="column">
                  <wp:posOffset>2719070</wp:posOffset>
                </wp:positionH>
                <wp:positionV relativeFrom="paragraph">
                  <wp:posOffset>497</wp:posOffset>
                </wp:positionV>
                <wp:extent cx="2973705" cy="357505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A01F" w14:textId="77777777" w:rsidR="00A5303D" w:rsidRDefault="00A5303D" w:rsidP="00A5303D">
                            <w:pPr>
                              <w:spacing w:after="0"/>
                            </w:pPr>
                            <w:r>
                              <w:t>Załącznik do rozporządzenia Ministra Nauki i Szkolnictwa</w:t>
                            </w:r>
                          </w:p>
                          <w:p w14:paraId="43C9A020" w14:textId="77777777" w:rsidR="00A5303D" w:rsidRDefault="00A5303D" w:rsidP="00A5303D">
                            <w:r>
                              <w:t>Wyższego z dnia 23 stycznia 2019 r. (poz. 182)</w:t>
                            </w:r>
                          </w:p>
                          <w:p w14:paraId="43C9A021" w14:textId="77777777" w:rsidR="00A5303D" w:rsidRDefault="00A530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4.1pt;margin-top:.05pt;width:234.1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" stroked="f">
                <v:textbox>
                  <w:txbxContent>
                    <w:p w:rsidR="00A5303D" w:rsidRDefault="00A5303D" w:rsidP="00A5303D">
                      <w:pPr>
                        <w:spacing w:after="0"/>
                      </w:pPr>
                      <w:r>
                        <w:t>Załącznik do rozporządzenia Ministra Nauki i Szkolnictwa</w:t>
                      </w:r>
                    </w:p>
                    <w:p w:rsidR="00A5303D" w:rsidRDefault="00A5303D" w:rsidP="00A5303D">
                      <w:r>
                        <w:t>Wyższego z dnia 23 stycznia 2019 r. (poz. 182)</w:t>
                      </w:r>
                    </w:p>
                    <w:p w:rsidR="00A5303D" w:rsidRDefault="00A5303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386" w:type="dxa"/>
        <w:tblInd w:w="-416" w:type="dxa"/>
        <w:tblLayout w:type="fixed"/>
        <w:tblCellMar>
          <w:top w:w="8" w:type="dxa"/>
          <w:left w:w="96" w:type="dxa"/>
          <w:right w:w="72" w:type="dxa"/>
        </w:tblCellMar>
        <w:tblLook w:val="04A0" w:firstRow="1" w:lastRow="0" w:firstColumn="1" w:lastColumn="0" w:noHBand="0" w:noVBand="1"/>
      </w:tblPr>
      <w:tblGrid>
        <w:gridCol w:w="2346"/>
        <w:gridCol w:w="128"/>
        <w:gridCol w:w="2235"/>
        <w:gridCol w:w="4677"/>
      </w:tblGrid>
      <w:tr w:rsidR="001A044B" w14:paraId="43C99FBF" w14:textId="77777777" w:rsidTr="00FA4A88">
        <w:trPr>
          <w:trHeight w:val="672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99FBD" w14:textId="77777777" w:rsidR="001A044B" w:rsidRDefault="00A5303D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WNIOSEK O PRZYZNANIE NAGRODY MINISTRA WŁAŚCIWEGO DO SPRAW SZKOLNICTWA </w:t>
            </w:r>
          </w:p>
          <w:p w14:paraId="43C99FBE" w14:textId="77777777" w:rsidR="001A044B" w:rsidRDefault="00A5303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WYŻSZEGO I NAUKI </w:t>
            </w:r>
          </w:p>
        </w:tc>
      </w:tr>
      <w:tr w:rsidR="001A044B" w14:paraId="43C99FC1" w14:textId="77777777" w:rsidTr="00FA4A88">
        <w:trPr>
          <w:trHeight w:val="393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99FC0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WNIOSKODAWCA </w:t>
            </w:r>
          </w:p>
        </w:tc>
      </w:tr>
      <w:tr w:rsidR="001A044B" w14:paraId="43C99FC4" w14:textId="77777777" w:rsidTr="00FA4A88">
        <w:trPr>
          <w:trHeight w:val="385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2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nazwa podmiotu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3" w14:textId="77777777" w:rsidR="001A044B" w:rsidRDefault="001A044B" w:rsidP="0060466A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C7" w14:textId="77777777" w:rsidTr="00FA4A88">
        <w:trPr>
          <w:trHeight w:val="384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5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imiona i nazwisko 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6" w14:textId="77777777" w:rsidR="001A044B" w:rsidRDefault="001A044B" w:rsidP="0060466A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CA" w14:textId="77777777" w:rsidTr="00FA4A88">
        <w:trPr>
          <w:trHeight w:val="382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8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pełniona funkcja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9" w14:textId="77777777" w:rsidR="001A044B" w:rsidRDefault="001A044B" w:rsidP="0060466A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CD" w14:textId="77777777" w:rsidTr="00FA4A88">
        <w:trPr>
          <w:trHeight w:val="384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B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adres do korespondencji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C" w14:textId="77777777" w:rsidR="001A044B" w:rsidRDefault="001A044B" w:rsidP="0060466A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D0" w14:textId="77777777" w:rsidTr="00FA4A88">
        <w:trPr>
          <w:trHeight w:val="384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E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numer telefonu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CF" w14:textId="77777777" w:rsidR="001A044B" w:rsidRDefault="001A044B" w:rsidP="0060466A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D3" w14:textId="77777777" w:rsidTr="00FA4A88">
        <w:trPr>
          <w:trHeight w:val="385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D1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adres poczty elektronicznej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D2" w14:textId="77777777" w:rsidR="001A044B" w:rsidRDefault="001A044B" w:rsidP="0060466A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D5" w14:textId="77777777" w:rsidTr="00FA4A88">
        <w:trPr>
          <w:trHeight w:val="404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99FD4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Wnioskuję o przyznanie</w:t>
            </w:r>
            <w:r>
              <w:rPr>
                <w:vertAlign w:val="superscript"/>
              </w:rPr>
              <w:t>1)</w:t>
            </w:r>
            <w:r>
              <w:rPr>
                <w:b/>
              </w:rPr>
              <w:t xml:space="preserve"> </w:t>
            </w:r>
          </w:p>
        </w:tc>
      </w:tr>
      <w:tr w:rsidR="001A044B" w14:paraId="43C99FDF" w14:textId="77777777" w:rsidTr="00FA4A88">
        <w:trPr>
          <w:trHeight w:val="173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D6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nagrody: </w:t>
            </w:r>
          </w:p>
          <w:p w14:paraId="43C99FD7" w14:textId="77777777" w:rsidR="001A044B" w:rsidRDefault="00FD0729">
            <w:pPr>
              <w:spacing w:after="0" w:line="259" w:lineRule="auto"/>
              <w:ind w:left="292" w:firstLine="0"/>
              <w:jc w:val="left"/>
            </w:pPr>
            <w:sdt>
              <w:sdtPr>
                <w:id w:val="-85572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03D">
              <w:t xml:space="preserve"> indywidualnej</w:t>
            </w:r>
          </w:p>
          <w:p w14:paraId="43C99FD8" w14:textId="77777777" w:rsidR="007A3306" w:rsidRDefault="00FD0729">
            <w:pPr>
              <w:spacing w:after="0" w:line="245" w:lineRule="auto"/>
              <w:ind w:left="0" w:right="832" w:firstLine="291"/>
              <w:jc w:val="left"/>
            </w:pPr>
            <w:sdt>
              <w:sdtPr>
                <w:id w:val="-5205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3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03D">
              <w:t xml:space="preserve">zespołowej </w:t>
            </w:r>
          </w:p>
          <w:p w14:paraId="43C99FD9" w14:textId="77777777" w:rsidR="001A044B" w:rsidRDefault="00A5303D" w:rsidP="007A3306">
            <w:pPr>
              <w:spacing w:after="0" w:line="245" w:lineRule="auto"/>
              <w:ind w:left="0" w:right="832" w:firstLine="0"/>
              <w:jc w:val="left"/>
            </w:pPr>
            <w:r>
              <w:rPr>
                <w:b/>
              </w:rPr>
              <w:t xml:space="preserve">za znaczące osiągnięcia w zakresie działalności: </w:t>
            </w:r>
          </w:p>
          <w:p w14:paraId="43C99FDA" w14:textId="77777777" w:rsidR="001A044B" w:rsidRDefault="00FD0729">
            <w:pPr>
              <w:spacing w:after="0" w:line="259" w:lineRule="auto"/>
              <w:ind w:left="292" w:firstLine="0"/>
              <w:jc w:val="left"/>
            </w:pPr>
            <w:sdt>
              <w:sdtPr>
                <w:id w:val="12321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03D">
              <w:t xml:space="preserve"> naukowej</w:t>
            </w:r>
          </w:p>
          <w:p w14:paraId="43C99FDB" w14:textId="77777777" w:rsidR="001A044B" w:rsidRDefault="00FD0729">
            <w:pPr>
              <w:spacing w:after="0" w:line="259" w:lineRule="auto"/>
              <w:ind w:left="292" w:firstLine="0"/>
              <w:jc w:val="left"/>
            </w:pPr>
            <w:sdt>
              <w:sdtPr>
                <w:id w:val="10659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3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03D">
              <w:t xml:space="preserve"> dydaktycznej</w:t>
            </w:r>
          </w:p>
          <w:p w14:paraId="43C99FDC" w14:textId="77777777" w:rsidR="001A044B" w:rsidRDefault="00FD0729">
            <w:pPr>
              <w:spacing w:after="0" w:line="259" w:lineRule="auto"/>
              <w:ind w:left="292" w:firstLine="0"/>
              <w:jc w:val="left"/>
            </w:pPr>
            <w:sdt>
              <w:sdtPr>
                <w:id w:val="-29729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3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03D">
              <w:t xml:space="preserve"> wdrożeniowej</w:t>
            </w:r>
          </w:p>
          <w:p w14:paraId="43C99FDD" w14:textId="77777777" w:rsidR="001A044B" w:rsidRDefault="00FD0729">
            <w:pPr>
              <w:spacing w:after="0" w:line="259" w:lineRule="auto"/>
              <w:ind w:left="292" w:firstLine="0"/>
              <w:jc w:val="left"/>
            </w:pPr>
            <w:sdt>
              <w:sdtPr>
                <w:id w:val="92067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3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03D">
              <w:t xml:space="preserve"> organizacyjnej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9FDE" w14:textId="77777777" w:rsidR="001A044B" w:rsidRDefault="00FD0729">
            <w:pPr>
              <w:spacing w:after="0" w:line="259" w:lineRule="auto"/>
              <w:ind w:left="1" w:firstLine="0"/>
              <w:jc w:val="left"/>
            </w:pPr>
            <w:sdt>
              <w:sdtPr>
                <w:id w:val="20923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3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03D">
              <w:t xml:space="preserve"> </w:t>
            </w:r>
            <w:r w:rsidR="00A5303D">
              <w:rPr>
                <w:b/>
              </w:rPr>
              <w:t>nagrody za całokształt dorobku</w:t>
            </w:r>
          </w:p>
        </w:tc>
      </w:tr>
      <w:tr w:rsidR="001A044B" w14:paraId="43C99FE1" w14:textId="77777777" w:rsidTr="00FA4A88">
        <w:trPr>
          <w:trHeight w:val="354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99FE0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KANDYDAT DO NAGRODY</w:t>
            </w:r>
            <w:r>
              <w:rPr>
                <w:vertAlign w:val="superscript"/>
              </w:rPr>
              <w:t>2)</w:t>
            </w:r>
            <w:r>
              <w:rPr>
                <w:b/>
              </w:rPr>
              <w:t xml:space="preserve"> </w:t>
            </w:r>
          </w:p>
        </w:tc>
      </w:tr>
      <w:tr w:rsidR="001A044B" w14:paraId="43C99FE4" w14:textId="77777777" w:rsidTr="00FA4A88">
        <w:trPr>
          <w:trHeight w:val="582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2" w14:textId="77777777" w:rsidR="001A044B" w:rsidRDefault="00A5303D" w:rsidP="00F06A2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imiona i nazwisko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3" w14:textId="77777777" w:rsidR="001A044B" w:rsidRDefault="001A044B" w:rsidP="00DA7D5E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E7" w14:textId="77777777" w:rsidTr="00FA4A88">
        <w:trPr>
          <w:trHeight w:val="581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5" w14:textId="77777777" w:rsidR="001A044B" w:rsidRDefault="00A5303D" w:rsidP="00F06A2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posiadany tytuł profesora, stopień naukowy albo stopień w zakresie sztuki lub tytuł zawodowy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6" w14:textId="77777777" w:rsidR="001A044B" w:rsidRDefault="001A044B" w:rsidP="00DA7D5E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EA" w14:textId="77777777" w:rsidTr="00FA4A88">
        <w:trPr>
          <w:trHeight w:val="581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8" w14:textId="77777777" w:rsidR="001A044B" w:rsidRDefault="00A5303D" w:rsidP="00F06A2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dziedzina nauki albo dziedzina sztuki 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9" w14:textId="77777777" w:rsidR="001A044B" w:rsidRDefault="001A044B" w:rsidP="00DA7D5E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ED" w14:textId="77777777" w:rsidTr="00FA4A88">
        <w:trPr>
          <w:trHeight w:val="581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B" w14:textId="77777777" w:rsidR="001A044B" w:rsidRDefault="00F06A29" w:rsidP="00F06A2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 xml:space="preserve">dyscyplina naukowa albo </w:t>
            </w:r>
            <w:r w:rsidR="00A5303D">
              <w:rPr>
                <w:i/>
                <w:sz w:val="17"/>
              </w:rPr>
              <w:t xml:space="preserve">dyscyplina artystyczna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C" w14:textId="77777777" w:rsidR="001A044B" w:rsidRDefault="001A044B" w:rsidP="00DA7D5E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F0" w14:textId="77777777" w:rsidTr="00FA4A88">
        <w:trPr>
          <w:trHeight w:val="582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E" w14:textId="77777777" w:rsidR="001A044B" w:rsidRDefault="00A5303D" w:rsidP="00F06A2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7"/>
              </w:rPr>
              <w:t>określenie procentowego udziału w powstaniu osiągnięcia</w:t>
            </w:r>
            <w:r>
              <w:rPr>
                <w:sz w:val="17"/>
                <w:vertAlign w:val="superscript"/>
              </w:rPr>
              <w:t>3)</w:t>
            </w:r>
            <w:r>
              <w:rPr>
                <w:i/>
                <w:sz w:val="17"/>
              </w:rPr>
              <w:t xml:space="preserve"> </w:t>
            </w:r>
          </w:p>
        </w:tc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EF" w14:textId="77777777" w:rsidR="001A044B" w:rsidRDefault="001A044B" w:rsidP="00DA7D5E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F2" w14:textId="77777777" w:rsidTr="00FA4A88">
        <w:trPr>
          <w:trHeight w:val="424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99FF1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SZCZEGÓŁOWY OPIS ZNACZĄCYCH OSIĄGNIĘĆ KANDYDATA DO NAGRODY</w:t>
            </w:r>
            <w:r>
              <w:rPr>
                <w:vertAlign w:val="superscript"/>
              </w:rPr>
              <w:t>4), 5)</w:t>
            </w:r>
            <w:r>
              <w:t xml:space="preserve"> </w:t>
            </w:r>
          </w:p>
        </w:tc>
      </w:tr>
      <w:tr w:rsidR="001A044B" w14:paraId="43C99FF8" w14:textId="77777777" w:rsidTr="00FA4A88">
        <w:trPr>
          <w:trHeight w:val="647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FF3" w14:textId="77777777" w:rsidR="001A044B" w:rsidRDefault="001A044B" w:rsidP="00DA7D5E">
            <w:pPr>
              <w:spacing w:after="0" w:line="259" w:lineRule="auto"/>
              <w:ind w:left="0" w:firstLine="0"/>
              <w:jc w:val="left"/>
            </w:pPr>
          </w:p>
          <w:p w14:paraId="43C99FF4" w14:textId="77777777" w:rsidR="00A5303D" w:rsidRDefault="00A5303D" w:rsidP="00DA7D5E">
            <w:pPr>
              <w:spacing w:after="0" w:line="259" w:lineRule="auto"/>
              <w:ind w:left="0" w:firstLine="0"/>
              <w:jc w:val="left"/>
            </w:pPr>
          </w:p>
          <w:p w14:paraId="43C99FF5" w14:textId="77777777" w:rsidR="00A5303D" w:rsidRDefault="00A5303D" w:rsidP="00DA7D5E">
            <w:pPr>
              <w:spacing w:after="0" w:line="259" w:lineRule="auto"/>
              <w:ind w:left="0" w:firstLine="0"/>
              <w:jc w:val="left"/>
            </w:pPr>
          </w:p>
          <w:p w14:paraId="43C99FF6" w14:textId="77777777" w:rsidR="00A5303D" w:rsidRDefault="00A5303D" w:rsidP="00DA7D5E">
            <w:pPr>
              <w:spacing w:after="0" w:line="259" w:lineRule="auto"/>
              <w:ind w:left="0" w:firstLine="0"/>
              <w:jc w:val="left"/>
            </w:pPr>
          </w:p>
          <w:p w14:paraId="43C99FF7" w14:textId="77777777" w:rsidR="00A5303D" w:rsidRDefault="00A5303D" w:rsidP="00DA7D5E">
            <w:pPr>
              <w:spacing w:after="0" w:line="259" w:lineRule="auto"/>
              <w:ind w:left="0" w:firstLine="0"/>
              <w:jc w:val="left"/>
            </w:pPr>
          </w:p>
        </w:tc>
      </w:tr>
      <w:tr w:rsidR="001A044B" w14:paraId="43C99FFA" w14:textId="77777777" w:rsidTr="00FA4A88">
        <w:trPr>
          <w:trHeight w:val="395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99FF9" w14:textId="77777777" w:rsidR="001A044B" w:rsidRDefault="00A5303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UZASADNIENIE</w:t>
            </w:r>
            <w:r>
              <w:rPr>
                <w:vertAlign w:val="superscript"/>
              </w:rPr>
              <w:t>6), 7)</w:t>
            </w:r>
            <w:r>
              <w:rPr>
                <w:b/>
              </w:rPr>
              <w:t xml:space="preserve"> </w:t>
            </w:r>
          </w:p>
        </w:tc>
      </w:tr>
      <w:tr w:rsidR="00A8007A" w14:paraId="43C99FFE" w14:textId="77777777" w:rsidTr="00FA4A88">
        <w:trPr>
          <w:trHeight w:val="395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99FFB" w14:textId="77777777" w:rsidR="00A8007A" w:rsidRDefault="00A8007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43C99FFC" w14:textId="77777777" w:rsidR="00AD3D12" w:rsidRDefault="00AD3D1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43C99FFD" w14:textId="77777777" w:rsidR="00AD3D12" w:rsidRDefault="00AD3D1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A8007A" w14:paraId="43C9A000" w14:textId="77777777" w:rsidTr="00FA4A88">
        <w:trPr>
          <w:trHeight w:val="395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99FFF" w14:textId="77777777" w:rsidR="00A8007A" w:rsidRDefault="00A8007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DOKUMENTY SKŁADANE WRAZ Z WNIOSKIEM</w:t>
            </w:r>
          </w:p>
        </w:tc>
      </w:tr>
      <w:tr w:rsidR="00A8007A" w14:paraId="43C9A005" w14:textId="77777777" w:rsidTr="00FA4A88">
        <w:trPr>
          <w:trHeight w:val="395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9A001" w14:textId="77777777" w:rsidR="00A8007A" w:rsidRDefault="00A8007A" w:rsidP="00A8007A">
            <w:pPr>
              <w:numPr>
                <w:ilvl w:val="0"/>
                <w:numId w:val="3"/>
              </w:numPr>
              <w:spacing w:after="0" w:line="259" w:lineRule="auto"/>
              <w:ind w:hanging="202"/>
              <w:jc w:val="left"/>
            </w:pPr>
            <w:r>
              <w:t xml:space="preserve">…; </w:t>
            </w:r>
          </w:p>
          <w:p w14:paraId="43C9A002" w14:textId="77777777" w:rsidR="00A8007A" w:rsidRDefault="00A8007A" w:rsidP="00A8007A">
            <w:pPr>
              <w:numPr>
                <w:ilvl w:val="0"/>
                <w:numId w:val="3"/>
              </w:numPr>
              <w:spacing w:after="0" w:line="259" w:lineRule="auto"/>
              <w:ind w:hanging="202"/>
              <w:jc w:val="left"/>
            </w:pPr>
            <w:r>
              <w:t xml:space="preserve">…; </w:t>
            </w:r>
          </w:p>
          <w:p w14:paraId="43C9A003" w14:textId="77777777" w:rsidR="00A8007A" w:rsidRDefault="00A8007A" w:rsidP="00A8007A">
            <w:pPr>
              <w:numPr>
                <w:ilvl w:val="0"/>
                <w:numId w:val="3"/>
              </w:numPr>
              <w:spacing w:after="0" w:line="259" w:lineRule="auto"/>
              <w:ind w:hanging="202"/>
              <w:jc w:val="left"/>
            </w:pPr>
            <w:r>
              <w:t xml:space="preserve">…; </w:t>
            </w:r>
          </w:p>
          <w:p w14:paraId="43C9A004" w14:textId="77777777" w:rsidR="00A8007A" w:rsidRDefault="00A8007A" w:rsidP="00A8007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>…</w:t>
            </w:r>
          </w:p>
        </w:tc>
      </w:tr>
      <w:tr w:rsidR="00A8007A" w14:paraId="43C9A009" w14:textId="77777777" w:rsidTr="00FA4A88">
        <w:trPr>
          <w:trHeight w:val="916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9A006" w14:textId="77777777" w:rsidR="00A8007A" w:rsidRDefault="00A8007A" w:rsidP="00A800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Oświadczam, że: </w:t>
            </w:r>
          </w:p>
          <w:p w14:paraId="43C9A007" w14:textId="77777777" w:rsidR="00A8007A" w:rsidRDefault="00A8007A" w:rsidP="00A8007A">
            <w:pPr>
              <w:numPr>
                <w:ilvl w:val="0"/>
                <w:numId w:val="4"/>
              </w:numPr>
              <w:spacing w:after="0" w:line="259" w:lineRule="auto"/>
              <w:ind w:hanging="262"/>
              <w:jc w:val="left"/>
            </w:pPr>
            <w:r>
              <w:t xml:space="preserve">informacje zawarte we wniosku są zgodne ze stanem faktycznym i prawnym; </w:t>
            </w:r>
          </w:p>
          <w:p w14:paraId="43C9A008" w14:textId="77777777" w:rsidR="00A8007A" w:rsidRDefault="00A8007A" w:rsidP="00A8007A">
            <w:pPr>
              <w:numPr>
                <w:ilvl w:val="0"/>
                <w:numId w:val="4"/>
              </w:numPr>
              <w:spacing w:after="0" w:line="259" w:lineRule="auto"/>
              <w:ind w:hanging="262"/>
              <w:jc w:val="left"/>
            </w:pPr>
            <w:r>
              <w:t>wyrażam zgodę na przesyłanie korespondencji za pomocą środków komunikacji elektronicznej, o których mowa w ustawie z dnia 18 lipca 2002 r. o świadczeniu usług drogą elektroniczną (Dz. U. z 2019 r. poz. 123).</w:t>
            </w:r>
          </w:p>
        </w:tc>
      </w:tr>
      <w:tr w:rsidR="00A8007A" w14:paraId="43C9A00C" w14:textId="77777777" w:rsidTr="00FA4A88">
        <w:trPr>
          <w:trHeight w:val="41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9A00A" w14:textId="77777777" w:rsidR="00A8007A" w:rsidRDefault="00A8007A" w:rsidP="00A8007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i/>
                <w:sz w:val="17"/>
              </w:rPr>
              <w:t>Miejscowość, data</w:t>
            </w:r>
          </w:p>
        </w:tc>
        <w:tc>
          <w:tcPr>
            <w:tcW w:w="7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9A00B" w14:textId="77777777" w:rsidR="00A8007A" w:rsidRDefault="00A8007A" w:rsidP="00A8007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43C9A00D" w14:textId="77777777" w:rsidR="001A044B" w:rsidRDefault="00A5303D">
      <w:pPr>
        <w:spacing w:after="0" w:line="259" w:lineRule="auto"/>
        <w:ind w:left="473" w:firstLine="0"/>
        <w:jc w:val="left"/>
      </w:pPr>
      <w:r>
        <w:rPr>
          <w:sz w:val="22"/>
        </w:rPr>
        <w:t xml:space="preserve"> </w:t>
      </w:r>
    </w:p>
    <w:p w14:paraId="43C9A00E" w14:textId="77777777" w:rsidR="001A044B" w:rsidRDefault="00A5303D">
      <w:pPr>
        <w:ind w:left="-15" w:firstLine="0"/>
      </w:pPr>
      <w:r>
        <w:t xml:space="preserve">Objaśnienia: </w:t>
      </w:r>
    </w:p>
    <w:p w14:paraId="43C9A00F" w14:textId="77777777" w:rsidR="001A044B" w:rsidRDefault="00A5303D">
      <w:pPr>
        <w:numPr>
          <w:ilvl w:val="0"/>
          <w:numId w:val="1"/>
        </w:numPr>
        <w:ind w:hanging="262"/>
      </w:pPr>
      <w:r>
        <w:t xml:space="preserve">Należy zaznaczyć właściwy kwadrat. </w:t>
      </w:r>
    </w:p>
    <w:p w14:paraId="43C9A010" w14:textId="77777777" w:rsidR="001A044B" w:rsidRDefault="00A5303D">
      <w:pPr>
        <w:numPr>
          <w:ilvl w:val="0"/>
          <w:numId w:val="1"/>
        </w:numPr>
        <w:ind w:hanging="262"/>
      </w:pPr>
      <w:r>
        <w:t xml:space="preserve">W przypadku wniosku o przyznanie nagrody zespołowej część „KANDYDAT DO NAGRODY” należy powtórzyć odpowiednio do liczby osób objętych wnioskiem i wypełnić indywidualnie dla każdej z tych osób. </w:t>
      </w:r>
    </w:p>
    <w:p w14:paraId="43C9A011" w14:textId="77777777" w:rsidR="001A044B" w:rsidRDefault="00A5303D">
      <w:pPr>
        <w:numPr>
          <w:ilvl w:val="0"/>
          <w:numId w:val="1"/>
        </w:numPr>
        <w:ind w:hanging="262"/>
      </w:pPr>
      <w:r>
        <w:t xml:space="preserve">Należy wypełnić wyłącznie w przypadku wniosku o przyznanie nagrody zespołowej. </w:t>
      </w:r>
    </w:p>
    <w:p w14:paraId="43C9A012" w14:textId="77777777" w:rsidR="001A044B" w:rsidRDefault="00A5303D">
      <w:pPr>
        <w:numPr>
          <w:ilvl w:val="0"/>
          <w:numId w:val="1"/>
        </w:numPr>
        <w:spacing w:after="43"/>
        <w:ind w:hanging="262"/>
      </w:pPr>
      <w:r>
        <w:t>Szczegółowy opis osiągnięć powinien uwzględniać odpowiednio</w:t>
      </w:r>
      <w:r>
        <w:rPr>
          <w:vertAlign w:val="superscript"/>
        </w:rPr>
        <w:t xml:space="preserve"> </w:t>
      </w:r>
      <w:r>
        <w:t xml:space="preserve">do rodzaju nagrody w przypadku nagród za: </w:t>
      </w:r>
    </w:p>
    <w:p w14:paraId="43C9A013" w14:textId="77777777" w:rsidR="001A044B" w:rsidRDefault="00A5303D">
      <w:pPr>
        <w:numPr>
          <w:ilvl w:val="1"/>
          <w:numId w:val="1"/>
        </w:numPr>
        <w:ind w:left="526" w:hanging="264"/>
      </w:pPr>
      <w:r>
        <w:t xml:space="preserve">znaczące osiągnięcia w zakresie działalności naukowej – informację o publikacjach naukowych kandydata do nagrody, a także informację o przebiegu badań naukowych, prac rozwojowych lub twórczości artystycznej, w wyniku których zostało uzyskane osiągnięcie objęte wnioskiem, albo w przypadku nagród za udział w pracach zespołu badawczego – informację o jego składzie, utworzeniu, celach oraz wskazanie zasięgu jego działania; </w:t>
      </w:r>
    </w:p>
    <w:p w14:paraId="43C9A014" w14:textId="77777777" w:rsidR="001A044B" w:rsidRDefault="00A5303D">
      <w:pPr>
        <w:numPr>
          <w:ilvl w:val="1"/>
          <w:numId w:val="1"/>
        </w:numPr>
        <w:ind w:left="526" w:hanging="264"/>
      </w:pPr>
      <w:r>
        <w:t xml:space="preserve">znaczące osiągnięcia w zakresie działalności dydaktycznej – informację o działalności kandydata w zakresie kształcenia i wychowywania studentów, kształcenia doktorantów i promowania kadr dydaktycznych, o sposobie realizacji kształcenia specjalistycznego lub innych form kształcenia lub o opracowanych przez kandydata do nagrody podręcznikach akademickich; 3) znaczące osiągnięcia w zakresie działalności wdrożeniowej – informację o: </w:t>
      </w:r>
    </w:p>
    <w:p w14:paraId="43C9A015" w14:textId="77777777" w:rsidR="001A044B" w:rsidRDefault="00A5303D">
      <w:pPr>
        <w:numPr>
          <w:ilvl w:val="2"/>
          <w:numId w:val="1"/>
        </w:numPr>
        <w:ind w:left="788" w:hanging="264"/>
      </w:pPr>
      <w:r>
        <w:t xml:space="preserve">sposobie wykorzystania wyników badań naukowych lub prac rozwojowych, wraz ze wskazaniem podmiotu, który je wykorzystał, lub </w:t>
      </w:r>
    </w:p>
    <w:p w14:paraId="43C9A016" w14:textId="77777777" w:rsidR="001A044B" w:rsidRDefault="00A5303D">
      <w:pPr>
        <w:numPr>
          <w:ilvl w:val="2"/>
          <w:numId w:val="1"/>
        </w:numPr>
        <w:ind w:left="788" w:hanging="264"/>
      </w:pPr>
      <w:r>
        <w:t xml:space="preserve">działaniach podjętych przez kandydata do nagrody, zmierzających do komercjalizacji wyników działalności naukowej oraz know-how związanego z tymi wynikami, lub o wynikach komercjalizacji przeprowadzonej przez kandydata; </w:t>
      </w:r>
    </w:p>
    <w:p w14:paraId="43C9A017" w14:textId="77777777" w:rsidR="001A044B" w:rsidRDefault="00A5303D">
      <w:pPr>
        <w:numPr>
          <w:ilvl w:val="1"/>
          <w:numId w:val="2"/>
        </w:numPr>
        <w:ind w:hanging="264"/>
      </w:pPr>
      <w:r>
        <w:t xml:space="preserve">znaczące osiągnięcia w zakresie działalności organizacyjnej, określone w § 2 pkt 4 lit. a i b rozporządzenia Ministra Nauki i Szkolnictwa Wyższego z dnia 23 stycznia 2019 r. w sprawie nagród ministra właściwego do spraw szkolnictwa wyższego i nauki (Dz. U. poz. 182) – informację o udziale kandydata do nagrody w inicjatywach wymienionych w tych przepisach oraz o uzyskanych w ich wyniku efektach; </w:t>
      </w:r>
    </w:p>
    <w:p w14:paraId="43C9A018" w14:textId="77777777" w:rsidR="001A044B" w:rsidRDefault="00A5303D">
      <w:pPr>
        <w:numPr>
          <w:ilvl w:val="1"/>
          <w:numId w:val="2"/>
        </w:numPr>
        <w:ind w:hanging="264"/>
      </w:pPr>
      <w:r>
        <w:t xml:space="preserve">znaczące osiągnięcia w zakresie działalności organizacyjnej, określone w § 2 pkt 4 lit. c rozporządzenia Ministra Nauki i Szkolnictwa Wyższego z dnia 23 stycznia 2019 r. w sprawie nagród ministra właściwego do spraw szkolnictwa wyższego i nauki – informację o osiągnięciach zarządczych lub organizacyjnych, w szczególności w zakresie gospodarowania majątkiem, polityki kadrowej, poprawy wyniku finansowego lub wyniku ewaluacji jakości działalności naukowej podmiotu, lub wprowadzenie nowych, innowacyjnych procedur zarządczych, a także informację o uzyskaniu zatwierdzenia sprawozdania finansowanego za rok, w którym zostało uzyskane dane osiągnięcie; </w:t>
      </w:r>
    </w:p>
    <w:p w14:paraId="43C9A019" w14:textId="77777777" w:rsidR="001A044B" w:rsidRDefault="00A5303D">
      <w:pPr>
        <w:numPr>
          <w:ilvl w:val="1"/>
          <w:numId w:val="2"/>
        </w:numPr>
        <w:ind w:hanging="264"/>
      </w:pPr>
      <w:r>
        <w:t xml:space="preserve">całokształt dorobku – opis przebiegu kariery zawodowej i naukowej kandydata do nagrody, w tym informację o publikacjach naukowych kandydata do nagrody. </w:t>
      </w:r>
    </w:p>
    <w:p w14:paraId="43C9A01A" w14:textId="77777777" w:rsidR="001A044B" w:rsidRDefault="00A5303D">
      <w:pPr>
        <w:numPr>
          <w:ilvl w:val="0"/>
          <w:numId w:val="1"/>
        </w:numPr>
        <w:ind w:hanging="262"/>
      </w:pPr>
      <w:r>
        <w:t xml:space="preserve">Opis znaczących osiągnięć nie powinien przekroczyć 5000 znaków. W przypadku gdy szczegółowy opis znaczących osiągnięć kandydata do nagrody przekracza dopuszczalną liczbę znaków, należy go sporządzić w formie odrębnego dokumentu i przedłożyć wraz z wnioskiem. </w:t>
      </w:r>
      <w:r>
        <w:rPr>
          <w:sz w:val="22"/>
        </w:rPr>
        <w:t xml:space="preserve"> </w:t>
      </w:r>
    </w:p>
    <w:p w14:paraId="43C9A01B" w14:textId="77777777" w:rsidR="001A044B" w:rsidRDefault="00A5303D">
      <w:pPr>
        <w:numPr>
          <w:ilvl w:val="0"/>
          <w:numId w:val="1"/>
        </w:numPr>
        <w:ind w:hanging="262"/>
      </w:pPr>
      <w:r>
        <w:lastRenderedPageBreak/>
        <w:t>Należy w szczególności wykazać spełnienie kryteriów określonych w § 7 rozporządzenia Ministra Nauki i Szkolnictwa Wyższego z dnia 23 stycznia 2019 r. w sprawie</w:t>
      </w:r>
      <w:r>
        <w:rPr>
          <w:sz w:val="22"/>
        </w:rPr>
        <w:t xml:space="preserve"> </w:t>
      </w:r>
      <w:r>
        <w:t>nagród ministra właściwego do spraw szkolnictwa wyższego i nauki.</w:t>
      </w:r>
      <w:r>
        <w:rPr>
          <w:sz w:val="22"/>
        </w:rPr>
        <w:t xml:space="preserve"> </w:t>
      </w:r>
    </w:p>
    <w:p w14:paraId="43C9A01C" w14:textId="77777777" w:rsidR="001A044B" w:rsidRDefault="00A5303D">
      <w:pPr>
        <w:numPr>
          <w:ilvl w:val="0"/>
          <w:numId w:val="1"/>
        </w:numPr>
        <w:spacing w:line="302" w:lineRule="auto"/>
        <w:ind w:hanging="262"/>
      </w:pPr>
      <w:r>
        <w:t xml:space="preserve">W przypadku wniosku o przyznanie nagrody zespołowej należy odnieść się do osiągnięcia uzyskanego przez grupę osób objętych wnioskiem o przyznanie nagrody. </w:t>
      </w:r>
    </w:p>
    <w:sectPr w:rsidR="001A044B">
      <w:pgSz w:w="11906" w:h="16838"/>
      <w:pgMar w:top="1601" w:right="1795" w:bottom="3142" w:left="17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986"/>
    <w:multiLevelType w:val="hybridMultilevel"/>
    <w:tmpl w:val="C36CC154"/>
    <w:lvl w:ilvl="0" w:tplc="6CF0AF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B82BD0">
      <w:start w:val="4"/>
      <w:numFmt w:val="decimal"/>
      <w:lvlText w:val="%2)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EE971A">
      <w:start w:val="1"/>
      <w:numFmt w:val="lowerRoman"/>
      <w:lvlText w:val="%3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FCD95A">
      <w:start w:val="1"/>
      <w:numFmt w:val="decimal"/>
      <w:lvlText w:val="%4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DA31BE">
      <w:start w:val="1"/>
      <w:numFmt w:val="lowerLetter"/>
      <w:lvlText w:val="%5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62FE36">
      <w:start w:val="1"/>
      <w:numFmt w:val="lowerRoman"/>
      <w:lvlText w:val="%6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4A9084">
      <w:start w:val="1"/>
      <w:numFmt w:val="decimal"/>
      <w:lvlText w:val="%7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6C0B06">
      <w:start w:val="1"/>
      <w:numFmt w:val="lowerLetter"/>
      <w:lvlText w:val="%8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AAB288">
      <w:start w:val="1"/>
      <w:numFmt w:val="lowerRoman"/>
      <w:lvlText w:val="%9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9D5C41"/>
    <w:multiLevelType w:val="hybridMultilevel"/>
    <w:tmpl w:val="C81EBC50"/>
    <w:lvl w:ilvl="0" w:tplc="E08A9334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D407E4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62309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923C36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A42E06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C4B87C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43F0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264BB8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B4B32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E6F45"/>
    <w:multiLevelType w:val="hybridMultilevel"/>
    <w:tmpl w:val="0E401414"/>
    <w:lvl w:ilvl="0" w:tplc="AB16EADA">
      <w:start w:val="1"/>
      <w:numFmt w:val="decimal"/>
      <w:lvlText w:val="%1)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CA564C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3C1FFA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83E7E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9C9CC2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DC4DE2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E4D88E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867696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86A6E0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C02C5D"/>
    <w:multiLevelType w:val="hybridMultilevel"/>
    <w:tmpl w:val="5D76DE6E"/>
    <w:lvl w:ilvl="0" w:tplc="A9300164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AA8577C">
      <w:start w:val="1"/>
      <w:numFmt w:val="decimal"/>
      <w:lvlText w:val="%2)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04ABA6">
      <w:start w:val="1"/>
      <w:numFmt w:val="lowerLetter"/>
      <w:lvlText w:val="%3)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EEF02A">
      <w:start w:val="1"/>
      <w:numFmt w:val="decimal"/>
      <w:lvlText w:val="%4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6AA0FC">
      <w:start w:val="1"/>
      <w:numFmt w:val="lowerLetter"/>
      <w:lvlText w:val="%5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E44E20">
      <w:start w:val="1"/>
      <w:numFmt w:val="lowerRoman"/>
      <w:lvlText w:val="%6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98D0EE">
      <w:start w:val="1"/>
      <w:numFmt w:val="decimal"/>
      <w:lvlText w:val="%7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C88A52">
      <w:start w:val="1"/>
      <w:numFmt w:val="lowerLetter"/>
      <w:lvlText w:val="%8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0C1E48">
      <w:start w:val="1"/>
      <w:numFmt w:val="lowerRoman"/>
      <w:lvlText w:val="%9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4B"/>
    <w:rsid w:val="001A044B"/>
    <w:rsid w:val="0060466A"/>
    <w:rsid w:val="007473CB"/>
    <w:rsid w:val="00785021"/>
    <w:rsid w:val="007A3306"/>
    <w:rsid w:val="00985314"/>
    <w:rsid w:val="00A06528"/>
    <w:rsid w:val="00A27BFE"/>
    <w:rsid w:val="00A5303D"/>
    <w:rsid w:val="00A8007A"/>
    <w:rsid w:val="00AB7C1A"/>
    <w:rsid w:val="00AD3D12"/>
    <w:rsid w:val="00B365C3"/>
    <w:rsid w:val="00BC68CF"/>
    <w:rsid w:val="00C46E16"/>
    <w:rsid w:val="00DA7D5E"/>
    <w:rsid w:val="00F06A29"/>
    <w:rsid w:val="00FA4A88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9FBC"/>
  <w15:docId w15:val="{AC6193D9-014E-45DE-8D97-0DA4B1FD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272" w:hanging="27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4FEA319A5A9A42B4B19BED87A74B97" ma:contentTypeVersion="0" ma:contentTypeDescription="Utwórz nowy dokument." ma:contentTypeScope="" ma:versionID="0bf3646ae8a655d9bc9f84cac03200b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90DCD36-ADB0-4C1C-8007-662A205E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D7FB7AD-8458-49D3-AD5A-3FD8E082D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40F6D-D548-4A14-B2EC-301AFAA9BD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8555051B</Template>
  <TotalTime>0</TotalTime>
  <Pages>3</Pages>
  <Words>672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Daria Knopik</cp:lastModifiedBy>
  <cp:revision>2</cp:revision>
  <dcterms:created xsi:type="dcterms:W3CDTF">2020-02-06T07:12:00Z</dcterms:created>
  <dcterms:modified xsi:type="dcterms:W3CDTF">2020-02-06T07:12:00Z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0x010100FC4FEA319A5A9A42B4B19BED87A74B97</vt:lpwstr>
  </property>
</Properties>
</file>