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84EC" w14:textId="77777777" w:rsidR="00027D8A" w:rsidRDefault="00027D8A" w:rsidP="00A2225C"/>
    <w:p w14:paraId="31D24C78" w14:textId="77777777" w:rsidR="002B5B70" w:rsidRDefault="002B5B70" w:rsidP="007358C5">
      <w:pPr>
        <w:spacing w:after="0"/>
        <w:ind w:left="708"/>
        <w:jc w:val="both"/>
        <w:rPr>
          <w:rFonts w:ascii="PT Serif" w:hAnsi="PT Serif"/>
          <w:sz w:val="18"/>
          <w:szCs w:val="18"/>
        </w:rPr>
      </w:pPr>
    </w:p>
    <w:p w14:paraId="6BCC5F73" w14:textId="77777777" w:rsidR="005260A1" w:rsidRDefault="005260A1" w:rsidP="007358C5">
      <w:pPr>
        <w:spacing w:after="0"/>
        <w:ind w:left="708"/>
        <w:jc w:val="both"/>
        <w:rPr>
          <w:rFonts w:ascii="PT Serif" w:hAnsi="PT Serif"/>
          <w:sz w:val="18"/>
          <w:szCs w:val="18"/>
        </w:rPr>
      </w:pPr>
    </w:p>
    <w:p w14:paraId="53E64A6A" w14:textId="7303DA2F" w:rsidR="00F230AF" w:rsidRPr="00D64CE0" w:rsidRDefault="00F230AF" w:rsidP="00F230A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4CE0">
        <w:rPr>
          <w:rFonts w:ascii="Arial" w:eastAsia="Times New Roman" w:hAnsi="Arial" w:cs="Arial"/>
          <w:b/>
          <w:lang w:eastAsia="pl-PL"/>
        </w:rPr>
        <w:t>Deklaracja</w:t>
      </w:r>
      <w:r w:rsidR="00EE5982">
        <w:rPr>
          <w:rFonts w:ascii="Arial" w:eastAsia="Times New Roman" w:hAnsi="Arial" w:cs="Arial"/>
          <w:b/>
          <w:lang w:eastAsia="pl-PL"/>
        </w:rPr>
        <w:t xml:space="preserve"> właściciela obiektu kultury</w:t>
      </w:r>
      <w:bookmarkStart w:id="0" w:name="_GoBack"/>
      <w:bookmarkEnd w:id="0"/>
    </w:p>
    <w:p w14:paraId="44C1B9D8" w14:textId="77777777" w:rsidR="00F230AF" w:rsidRPr="00D64CE0" w:rsidRDefault="00F230AF" w:rsidP="00F230AF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D64CE0">
        <w:rPr>
          <w:rFonts w:ascii="Arial" w:eastAsia="Times New Roman" w:hAnsi="Arial" w:cs="Arial"/>
          <w:i/>
          <w:lang w:eastAsia="pl-PL"/>
        </w:rPr>
        <w:t>dotyczy obiektu w opisie</w:t>
      </w:r>
    </w:p>
    <w:p w14:paraId="57037E8A" w14:textId="77777777" w:rsidR="00F230AF" w:rsidRPr="00D64CE0" w:rsidRDefault="00F230AF" w:rsidP="00F230A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1A63A0" w14:textId="77777777" w:rsidR="00F230AF" w:rsidRPr="00D64CE0" w:rsidRDefault="00F230AF" w:rsidP="00F230A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Opis/numer identyfikacyjny:.................................................................................................................</w:t>
      </w:r>
    </w:p>
    <w:p w14:paraId="5B6CD5C1" w14:textId="77777777" w:rsidR="00F230AF" w:rsidRPr="00D64CE0" w:rsidRDefault="00F230AF" w:rsidP="00F230A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Kraj pochodzenia obiektu:.........................................................................................</w:t>
      </w:r>
    </w:p>
    <w:p w14:paraId="795124C7" w14:textId="77777777" w:rsidR="00F230AF" w:rsidRPr="00D64CE0" w:rsidRDefault="00F230AF" w:rsidP="00F230A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 xml:space="preserve">Identyfikator </w:t>
      </w:r>
      <w:proofErr w:type="spellStart"/>
      <w:r w:rsidRPr="00D64CE0">
        <w:rPr>
          <w:rFonts w:ascii="Arial" w:eastAsia="Times New Roman" w:hAnsi="Arial" w:cs="Arial"/>
          <w:lang w:eastAsia="pl-PL"/>
        </w:rPr>
        <w:t>Getty’ego</w:t>
      </w:r>
      <w:proofErr w:type="spellEnd"/>
      <w:r w:rsidRPr="00D64CE0">
        <w:rPr>
          <w:rFonts w:ascii="Arial" w:eastAsia="Times New Roman" w:hAnsi="Arial" w:cs="Arial"/>
          <w:lang w:eastAsia="pl-PL"/>
        </w:rPr>
        <w:t xml:space="preserve"> (jeśli dostępny):…………………………………………………………………</w:t>
      </w:r>
    </w:p>
    <w:p w14:paraId="38FCD410" w14:textId="77777777" w:rsidR="00F230AF" w:rsidRPr="00D64CE0" w:rsidRDefault="00F230AF" w:rsidP="00F230A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6047B2" w14:textId="1CBD1CA9" w:rsidR="00F230AF" w:rsidRPr="00F4642A" w:rsidRDefault="00F230AF" w:rsidP="00F230AF">
      <w:pPr>
        <w:spacing w:after="0" w:line="240" w:lineRule="auto"/>
        <w:rPr>
          <w:rFonts w:ascii="Arial" w:eastAsia="Times New Roman" w:hAnsi="Arial" w:cs="Arial"/>
          <w:lang w:val="en-GB" w:eastAsia="pl-PL"/>
        </w:rPr>
      </w:pPr>
      <w:proofErr w:type="spellStart"/>
      <w:r>
        <w:rPr>
          <w:rFonts w:ascii="Arial" w:eastAsia="Times New Roman" w:hAnsi="Arial" w:cs="Arial"/>
          <w:lang w:val="en-GB" w:eastAsia="pl-PL"/>
        </w:rPr>
        <w:t>Oświadczam</w:t>
      </w:r>
      <w:proofErr w:type="spellEnd"/>
      <w:r>
        <w:rPr>
          <w:rFonts w:ascii="Arial" w:eastAsia="Times New Roman" w:hAnsi="Arial" w:cs="Arial"/>
          <w:lang w:val="en-GB" w:eastAsia="pl-PL"/>
        </w:rPr>
        <w:t xml:space="preserve"> </w:t>
      </w:r>
      <w:r w:rsidR="00CF72D6">
        <w:rPr>
          <w:rFonts w:ascii="Arial" w:eastAsia="Times New Roman" w:hAnsi="Arial" w:cs="Arial"/>
          <w:lang w:val="en-GB" w:eastAsia="pl-PL"/>
        </w:rPr>
        <w:t>i</w:t>
      </w:r>
      <w:r>
        <w:rPr>
          <w:rFonts w:ascii="Arial" w:eastAsia="Times New Roman" w:hAnsi="Arial" w:cs="Arial"/>
          <w:lang w:val="en-GB" w:eastAsia="pl-PL"/>
        </w:rPr>
        <w:t xml:space="preserve"> </w:t>
      </w:r>
      <w:proofErr w:type="spellStart"/>
      <w:r>
        <w:rPr>
          <w:rFonts w:ascii="Arial" w:eastAsia="Times New Roman" w:hAnsi="Arial" w:cs="Arial"/>
          <w:lang w:val="en-GB" w:eastAsia="pl-PL"/>
        </w:rPr>
        <w:t>gwarantuję</w:t>
      </w:r>
      <w:proofErr w:type="spellEnd"/>
      <w:r>
        <w:rPr>
          <w:rFonts w:ascii="Arial" w:eastAsia="Times New Roman" w:hAnsi="Arial" w:cs="Arial"/>
          <w:lang w:val="en-GB" w:eastAsia="pl-PL"/>
        </w:rPr>
        <w:t xml:space="preserve">, </w:t>
      </w:r>
      <w:proofErr w:type="spellStart"/>
      <w:r>
        <w:rPr>
          <w:rFonts w:ascii="Arial" w:eastAsia="Times New Roman" w:hAnsi="Arial" w:cs="Arial"/>
          <w:lang w:val="en-GB" w:eastAsia="pl-PL"/>
        </w:rPr>
        <w:t>że</w:t>
      </w:r>
      <w:proofErr w:type="spellEnd"/>
      <w:r>
        <w:rPr>
          <w:rFonts w:ascii="Arial" w:eastAsia="Times New Roman" w:hAnsi="Arial" w:cs="Arial"/>
          <w:lang w:val="en-GB" w:eastAsia="pl-PL"/>
        </w:rPr>
        <w:t>:</w:t>
      </w:r>
    </w:p>
    <w:p w14:paraId="46AB685B" w14:textId="129ACF8A" w:rsidR="00F230AF" w:rsidRPr="00D64CE0" w:rsidRDefault="00F230AF" w:rsidP="00F230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 xml:space="preserve">Jestem jedynym prawnym właścicielem przedmiotu </w:t>
      </w:r>
      <w:r w:rsidR="00D64CE0">
        <w:rPr>
          <w:rFonts w:ascii="Arial" w:eastAsia="Times New Roman" w:hAnsi="Arial" w:cs="Arial"/>
          <w:lang w:eastAsia="pl-PL"/>
        </w:rPr>
        <w:t>i</w:t>
      </w:r>
      <w:r w:rsidRPr="00D64CE0">
        <w:rPr>
          <w:rFonts w:ascii="Arial" w:eastAsia="Times New Roman" w:hAnsi="Arial" w:cs="Arial"/>
          <w:lang w:eastAsia="pl-PL"/>
        </w:rPr>
        <w:t xml:space="preserve"> mam nieograniczone prawo do jego posiadania</w:t>
      </w:r>
      <w:r w:rsidR="00CF72D6" w:rsidRPr="00D64CE0">
        <w:rPr>
          <w:rFonts w:ascii="Arial" w:eastAsia="Times New Roman" w:hAnsi="Arial" w:cs="Arial"/>
          <w:lang w:eastAsia="pl-PL"/>
        </w:rPr>
        <w:t>;</w:t>
      </w:r>
    </w:p>
    <w:p w14:paraId="38CF4C17" w14:textId="2D04D479" w:rsidR="00F230AF" w:rsidRPr="00D64CE0" w:rsidRDefault="00F230AF" w:rsidP="00F230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Według mojej najlepszej wiedzy ewentualny eksport/import obiektu odbył się zgodnie z</w:t>
      </w:r>
      <w:r w:rsidR="00D64CE0">
        <w:rPr>
          <w:rFonts w:ascii="Arial" w:eastAsia="Times New Roman" w:hAnsi="Arial" w:cs="Arial"/>
          <w:lang w:eastAsia="pl-PL"/>
        </w:rPr>
        <w:t> </w:t>
      </w:r>
      <w:r w:rsidRPr="00D64CE0">
        <w:rPr>
          <w:rFonts w:ascii="Arial" w:eastAsia="Times New Roman" w:hAnsi="Arial" w:cs="Arial"/>
          <w:lang w:eastAsia="pl-PL"/>
        </w:rPr>
        <w:t>prawem</w:t>
      </w:r>
      <w:r w:rsidR="00CF72D6" w:rsidRPr="00D64CE0">
        <w:rPr>
          <w:rFonts w:ascii="Arial" w:eastAsia="Times New Roman" w:hAnsi="Arial" w:cs="Arial"/>
          <w:lang w:eastAsia="pl-PL"/>
        </w:rPr>
        <w:t>;</w:t>
      </w:r>
    </w:p>
    <w:p w14:paraId="03A6F0D1" w14:textId="10E52D2A" w:rsidR="00F230AF" w:rsidRPr="00D64CE0" w:rsidRDefault="00F230AF" w:rsidP="00F230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Przedmiot wszedł w moje posiadanie nie naruszając konwencji UNESCO w sprawie środków zakazujących nielegalnego importu, eksportu i przenoszenia własności dóbr kultury od listopada 1970 r.</w:t>
      </w:r>
      <w:r w:rsidR="00CF72D6" w:rsidRPr="00D64CE0">
        <w:rPr>
          <w:rFonts w:ascii="Arial" w:eastAsia="Times New Roman" w:hAnsi="Arial" w:cs="Arial"/>
          <w:lang w:eastAsia="pl-PL"/>
        </w:rPr>
        <w:t>;</w:t>
      </w:r>
    </w:p>
    <w:p w14:paraId="367128F7" w14:textId="07F9EFAF" w:rsidR="00757074" w:rsidRPr="00D64CE0" w:rsidRDefault="00757074" w:rsidP="00F230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Powiadomiłem/-</w:t>
      </w:r>
      <w:proofErr w:type="spellStart"/>
      <w:r w:rsidRPr="00D64CE0">
        <w:rPr>
          <w:rFonts w:ascii="Arial" w:eastAsia="Times New Roman" w:hAnsi="Arial" w:cs="Arial"/>
          <w:lang w:eastAsia="pl-PL"/>
        </w:rPr>
        <w:t>am</w:t>
      </w:r>
      <w:proofErr w:type="spellEnd"/>
      <w:r w:rsidRPr="00D64CE0">
        <w:rPr>
          <w:rFonts w:ascii="Arial" w:eastAsia="Times New Roman" w:hAnsi="Arial" w:cs="Arial"/>
          <w:lang w:eastAsia="pl-PL"/>
        </w:rPr>
        <w:t xml:space="preserve"> Laboratorium </w:t>
      </w:r>
      <w:r w:rsidR="00D82301" w:rsidRPr="00D64CE0">
        <w:rPr>
          <w:rFonts w:ascii="Arial" w:eastAsia="Times New Roman" w:hAnsi="Arial" w:cs="Arial"/>
          <w:vertAlign w:val="superscript"/>
          <w:lang w:eastAsia="pl-PL"/>
        </w:rPr>
        <w:t>14</w:t>
      </w:r>
      <w:r w:rsidR="00D82301" w:rsidRPr="00D64CE0">
        <w:rPr>
          <w:rFonts w:ascii="Arial" w:eastAsia="Times New Roman" w:hAnsi="Arial" w:cs="Arial"/>
          <w:lang w:eastAsia="pl-PL"/>
        </w:rPr>
        <w:t>C i Spektrometrii Mas</w:t>
      </w:r>
      <w:r w:rsidRPr="00D64CE0">
        <w:rPr>
          <w:rFonts w:ascii="Arial" w:eastAsia="Times New Roman" w:hAnsi="Arial" w:cs="Arial"/>
          <w:lang w:eastAsia="pl-PL"/>
        </w:rPr>
        <w:t xml:space="preserve"> na piśmie o wszelkich uzasadnionych obawach prawnych lub zarzutach, o których wiem, że zostały wyrażone przez osoby trzecie w związku z własnością, stanem, autentycznością, przypisaniem, eksportem lub importem obiektu;</w:t>
      </w:r>
    </w:p>
    <w:p w14:paraId="2E3D578F" w14:textId="3BB12611" w:rsidR="00757074" w:rsidRPr="00D64CE0" w:rsidRDefault="00CF72D6" w:rsidP="007570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P</w:t>
      </w:r>
      <w:r w:rsidR="00757074" w:rsidRPr="00D64CE0">
        <w:rPr>
          <w:rFonts w:ascii="Arial" w:eastAsia="Times New Roman" w:hAnsi="Arial" w:cs="Arial"/>
          <w:lang w:eastAsia="pl-PL"/>
        </w:rPr>
        <w:t>rzedmiot jest wolny od jakichkolwiek praw osób trzecich lub jakichkolwiek zastawów, obciążeń, roszczeń lub potencjalnych roszczeń;</w:t>
      </w:r>
    </w:p>
    <w:p w14:paraId="0254DBE6" w14:textId="696B0E68" w:rsidR="00757074" w:rsidRPr="00D64CE0" w:rsidRDefault="00757074" w:rsidP="007570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Przekazałem/-</w:t>
      </w:r>
      <w:proofErr w:type="spellStart"/>
      <w:r w:rsidRPr="00D64CE0">
        <w:rPr>
          <w:rFonts w:ascii="Arial" w:eastAsia="Times New Roman" w:hAnsi="Arial" w:cs="Arial"/>
          <w:lang w:eastAsia="pl-PL"/>
        </w:rPr>
        <w:t>am</w:t>
      </w:r>
      <w:proofErr w:type="spellEnd"/>
      <w:r w:rsidRPr="00D64CE0">
        <w:rPr>
          <w:rFonts w:ascii="Arial" w:eastAsia="Times New Roman" w:hAnsi="Arial" w:cs="Arial"/>
          <w:lang w:eastAsia="pl-PL"/>
        </w:rPr>
        <w:t xml:space="preserve"> Laboratorium </w:t>
      </w:r>
      <w:r w:rsidR="00D82301" w:rsidRPr="00D64CE0">
        <w:rPr>
          <w:rFonts w:ascii="Arial" w:eastAsia="Times New Roman" w:hAnsi="Arial" w:cs="Arial"/>
          <w:vertAlign w:val="superscript"/>
          <w:lang w:eastAsia="pl-PL"/>
        </w:rPr>
        <w:t>14</w:t>
      </w:r>
      <w:r w:rsidR="00D82301" w:rsidRPr="00D64CE0">
        <w:rPr>
          <w:rFonts w:ascii="Arial" w:eastAsia="Times New Roman" w:hAnsi="Arial" w:cs="Arial"/>
          <w:lang w:eastAsia="pl-PL"/>
        </w:rPr>
        <w:t>C i Spektrometrii Mas</w:t>
      </w:r>
      <w:r w:rsidRPr="00D64CE0">
        <w:rPr>
          <w:rFonts w:ascii="Arial" w:eastAsia="Times New Roman" w:hAnsi="Arial" w:cs="Arial"/>
          <w:lang w:eastAsia="pl-PL"/>
        </w:rPr>
        <w:t xml:space="preserve"> wszystkie informacje dotyczące pochodzenia obiektu i są one zgodne z moją najlepszą wiedzą;</w:t>
      </w:r>
    </w:p>
    <w:p w14:paraId="0C84BCF5" w14:textId="4223D52E" w:rsidR="00F230AF" w:rsidRPr="00D64CE0" w:rsidRDefault="00CF72D6" w:rsidP="00D64C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N</w:t>
      </w:r>
      <w:r w:rsidR="00757074" w:rsidRPr="00D64CE0">
        <w:rPr>
          <w:rFonts w:ascii="Arial" w:eastAsia="Times New Roman" w:hAnsi="Arial" w:cs="Arial"/>
          <w:lang w:eastAsia="pl-PL"/>
        </w:rPr>
        <w:t xml:space="preserve">ie użyję nazwy Laboratorium </w:t>
      </w:r>
      <w:r w:rsidR="00F73E4A" w:rsidRPr="00D64CE0">
        <w:rPr>
          <w:rFonts w:ascii="Arial" w:eastAsia="Times New Roman" w:hAnsi="Arial" w:cs="Arial"/>
          <w:vertAlign w:val="superscript"/>
          <w:lang w:eastAsia="pl-PL"/>
        </w:rPr>
        <w:t>14</w:t>
      </w:r>
      <w:r w:rsidR="00F73E4A" w:rsidRPr="00D64CE0">
        <w:rPr>
          <w:rFonts w:ascii="Arial" w:eastAsia="Times New Roman" w:hAnsi="Arial" w:cs="Arial"/>
          <w:lang w:eastAsia="pl-PL"/>
        </w:rPr>
        <w:t>C i Spektrometrii</w:t>
      </w:r>
      <w:r w:rsidR="00D64CE0">
        <w:rPr>
          <w:rFonts w:ascii="Arial" w:eastAsia="Times New Roman" w:hAnsi="Arial" w:cs="Arial"/>
          <w:lang w:eastAsia="pl-PL"/>
        </w:rPr>
        <w:t xml:space="preserve"> Mas Instytutu Fizyki – Centrum </w:t>
      </w:r>
      <w:r w:rsidR="00F73E4A" w:rsidRPr="00D64CE0">
        <w:rPr>
          <w:rFonts w:ascii="Arial" w:eastAsia="Times New Roman" w:hAnsi="Arial" w:cs="Arial"/>
          <w:lang w:eastAsia="pl-PL"/>
        </w:rPr>
        <w:t>Naukowo-Dydaktycznego</w:t>
      </w:r>
      <w:r w:rsidR="00757074" w:rsidRPr="00D64CE0">
        <w:rPr>
          <w:rFonts w:ascii="Arial" w:eastAsia="Times New Roman" w:hAnsi="Arial" w:cs="Arial"/>
          <w:lang w:eastAsia="pl-PL"/>
        </w:rPr>
        <w:t xml:space="preserve"> Politechniki Śląskiej w Gliwicach w żadnej reklamie ani w opisie przedmiotu na sprzedaż oraz nie przekażę tych informacji osobom trzecim, które mogą tak postąpić.</w:t>
      </w:r>
    </w:p>
    <w:p w14:paraId="5B51B189" w14:textId="77777777" w:rsidR="00F230AF" w:rsidRPr="00D64CE0" w:rsidRDefault="00F230AF" w:rsidP="00F230AF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57F874" w14:textId="77777777" w:rsidR="00D64CE0" w:rsidRDefault="00D64CE0" w:rsidP="00F230AF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814BDE2" w14:textId="77777777" w:rsidR="00F230AF" w:rsidRPr="00D64CE0" w:rsidRDefault="00757074" w:rsidP="00F230AF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Podpis właściciela obiektu / Reprezentanta:</w:t>
      </w:r>
      <w:r w:rsidR="00F230AF" w:rsidRPr="00D64CE0">
        <w:rPr>
          <w:rFonts w:ascii="Arial" w:eastAsia="Times New Roman" w:hAnsi="Arial" w:cs="Arial"/>
          <w:lang w:eastAsia="pl-PL"/>
        </w:rPr>
        <w:t>.................................................</w:t>
      </w:r>
    </w:p>
    <w:p w14:paraId="7EC571F2" w14:textId="77777777" w:rsidR="00F230AF" w:rsidRPr="00D64CE0" w:rsidRDefault="00F230AF" w:rsidP="00F230AF">
      <w:pPr>
        <w:rPr>
          <w:rFonts w:ascii="Arial" w:eastAsia="Times New Roman" w:hAnsi="Arial" w:cs="Arial"/>
          <w:lang w:eastAsia="pl-PL"/>
        </w:rPr>
      </w:pPr>
    </w:p>
    <w:p w14:paraId="77B151DD" w14:textId="7723A42D" w:rsidR="00F230AF" w:rsidRDefault="00757074" w:rsidP="00F230AF">
      <w:pPr>
        <w:jc w:val="center"/>
        <w:rPr>
          <w:rFonts w:ascii="Arial" w:eastAsia="Times New Roman" w:hAnsi="Arial" w:cs="Arial"/>
          <w:b/>
          <w:lang w:eastAsia="pl-PL"/>
        </w:rPr>
      </w:pPr>
      <w:r w:rsidRPr="00D64CE0">
        <w:rPr>
          <w:rFonts w:ascii="Arial" w:eastAsia="Times New Roman" w:hAnsi="Arial" w:cs="Arial"/>
          <w:b/>
          <w:lang w:eastAsia="pl-PL"/>
        </w:rPr>
        <w:t xml:space="preserve">Wypełnia Laboratorium </w:t>
      </w:r>
      <w:r w:rsidR="00D82301" w:rsidRPr="00D64CE0">
        <w:rPr>
          <w:rFonts w:ascii="Arial" w:eastAsia="Times New Roman" w:hAnsi="Arial" w:cs="Arial"/>
          <w:b/>
          <w:vertAlign w:val="superscript"/>
          <w:lang w:eastAsia="pl-PL"/>
        </w:rPr>
        <w:t>14</w:t>
      </w:r>
      <w:r w:rsidR="00D82301" w:rsidRPr="00D64CE0">
        <w:rPr>
          <w:rFonts w:ascii="Arial" w:eastAsia="Times New Roman" w:hAnsi="Arial" w:cs="Arial"/>
          <w:b/>
          <w:lang w:eastAsia="pl-PL"/>
        </w:rPr>
        <w:t>C i Spektrometrii Mas</w:t>
      </w:r>
      <w:r w:rsidRPr="00D64CE0">
        <w:rPr>
          <w:rFonts w:ascii="Arial" w:eastAsia="Times New Roman" w:hAnsi="Arial" w:cs="Arial"/>
          <w:b/>
          <w:lang w:eastAsia="pl-PL"/>
        </w:rPr>
        <w:t>:</w:t>
      </w:r>
    </w:p>
    <w:p w14:paraId="3424830B" w14:textId="77777777" w:rsidR="00B46B75" w:rsidRPr="00D64CE0" w:rsidRDefault="00B46B75" w:rsidP="00F230AF">
      <w:pPr>
        <w:jc w:val="center"/>
        <w:rPr>
          <w:rFonts w:ascii="Arial" w:eastAsia="Times New Roman" w:hAnsi="Arial" w:cs="Arial"/>
          <w:b/>
          <w:lang w:eastAsia="pl-PL"/>
        </w:rPr>
      </w:pPr>
    </w:p>
    <w:p w14:paraId="689E7C5A" w14:textId="77777777" w:rsidR="00F230AF" w:rsidRPr="00D64CE0" w:rsidRDefault="00757074" w:rsidP="00F230AF">
      <w:pPr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Numer laboratoryjny</w:t>
      </w:r>
      <w:r w:rsidR="00F230AF" w:rsidRPr="00D64CE0">
        <w:rPr>
          <w:rFonts w:ascii="Arial" w:eastAsia="Times New Roman" w:hAnsi="Arial" w:cs="Arial"/>
          <w:lang w:eastAsia="pl-PL"/>
        </w:rPr>
        <w:t xml:space="preserve">:  </w:t>
      </w:r>
      <w:r w:rsidR="00F230AF" w:rsidRPr="00D64CE0">
        <w:rPr>
          <w:rFonts w:ascii="Arial" w:eastAsia="Times New Roman" w:hAnsi="Arial" w:cs="Arial"/>
          <w:lang w:eastAsia="pl-PL"/>
        </w:rPr>
        <w:tab/>
      </w:r>
      <w:r w:rsidR="00F230AF" w:rsidRPr="00D64CE0">
        <w:rPr>
          <w:rFonts w:ascii="Arial" w:eastAsia="Times New Roman" w:hAnsi="Arial" w:cs="Arial"/>
          <w:lang w:eastAsia="pl-PL"/>
        </w:rPr>
        <w:tab/>
      </w:r>
      <w:proofErr w:type="spellStart"/>
      <w:r w:rsidR="00F230AF" w:rsidRPr="00D64CE0">
        <w:rPr>
          <w:rFonts w:ascii="Arial" w:eastAsia="Times New Roman" w:hAnsi="Arial" w:cs="Arial"/>
          <w:lang w:eastAsia="pl-PL"/>
        </w:rPr>
        <w:t>GdA</w:t>
      </w:r>
      <w:proofErr w:type="spellEnd"/>
      <w:r w:rsidR="00F230AF" w:rsidRPr="00D64CE0">
        <w:rPr>
          <w:rFonts w:ascii="Arial" w:eastAsia="Times New Roman" w:hAnsi="Arial" w:cs="Arial"/>
          <w:lang w:eastAsia="pl-PL"/>
        </w:rPr>
        <w:t>-..........................</w:t>
      </w:r>
    </w:p>
    <w:p w14:paraId="23156648" w14:textId="77777777" w:rsidR="00F230AF" w:rsidRPr="00D64CE0" w:rsidRDefault="00F230AF" w:rsidP="00F230AF">
      <w:pPr>
        <w:rPr>
          <w:rFonts w:ascii="Arial" w:eastAsia="Times New Roman" w:hAnsi="Arial" w:cs="Arial"/>
          <w:lang w:eastAsia="pl-PL"/>
        </w:rPr>
      </w:pPr>
    </w:p>
    <w:p w14:paraId="0701ACFB" w14:textId="77777777" w:rsidR="00F230AF" w:rsidRPr="00D64CE0" w:rsidRDefault="00F230AF" w:rsidP="00F230AF">
      <w:pPr>
        <w:rPr>
          <w:rFonts w:ascii="Arial" w:eastAsia="Times New Roman" w:hAnsi="Arial" w:cs="Arial"/>
          <w:lang w:eastAsia="pl-PL"/>
        </w:rPr>
      </w:pPr>
      <w:r w:rsidRPr="00D64CE0">
        <w:rPr>
          <w:rFonts w:ascii="Arial" w:eastAsia="Times New Roman" w:hAnsi="Arial" w:cs="Arial"/>
          <w:lang w:eastAsia="pl-PL"/>
        </w:rPr>
        <w:t>Dat</w:t>
      </w:r>
      <w:r w:rsidR="00757074" w:rsidRPr="00D64CE0">
        <w:rPr>
          <w:rFonts w:ascii="Arial" w:eastAsia="Times New Roman" w:hAnsi="Arial" w:cs="Arial"/>
          <w:lang w:eastAsia="pl-PL"/>
        </w:rPr>
        <w:t>a</w:t>
      </w:r>
      <w:r w:rsidRPr="00D64CE0">
        <w:rPr>
          <w:rFonts w:ascii="Arial" w:eastAsia="Times New Roman" w:hAnsi="Arial" w:cs="Arial"/>
          <w:lang w:eastAsia="pl-PL"/>
        </w:rPr>
        <w:t>:...................................</w:t>
      </w:r>
      <w:r w:rsidRPr="00D64CE0">
        <w:rPr>
          <w:rFonts w:ascii="Arial" w:eastAsia="Times New Roman" w:hAnsi="Arial" w:cs="Arial"/>
          <w:lang w:eastAsia="pl-PL"/>
        </w:rPr>
        <w:tab/>
      </w:r>
      <w:r w:rsidRPr="00D64CE0">
        <w:rPr>
          <w:rFonts w:ascii="Arial" w:eastAsia="Times New Roman" w:hAnsi="Arial" w:cs="Arial"/>
          <w:lang w:eastAsia="pl-PL"/>
        </w:rPr>
        <w:tab/>
      </w:r>
      <w:r w:rsidR="00757074" w:rsidRPr="00D64CE0">
        <w:rPr>
          <w:rFonts w:ascii="Arial" w:eastAsia="Times New Roman" w:hAnsi="Arial" w:cs="Arial"/>
          <w:lang w:eastAsia="pl-PL"/>
        </w:rPr>
        <w:t>Podpis</w:t>
      </w:r>
      <w:r w:rsidRPr="00D64CE0">
        <w:rPr>
          <w:rFonts w:ascii="Arial" w:eastAsia="Times New Roman" w:hAnsi="Arial" w:cs="Arial"/>
          <w:lang w:eastAsia="pl-PL"/>
        </w:rPr>
        <w:t>:...................................</w:t>
      </w:r>
    </w:p>
    <w:p w14:paraId="6E25F907" w14:textId="77777777" w:rsidR="002A54AC" w:rsidRPr="00D64CE0" w:rsidRDefault="002A54AC" w:rsidP="00131CDA">
      <w:pPr>
        <w:spacing w:line="480" w:lineRule="auto"/>
        <w:rPr>
          <w:rFonts w:ascii="PT Serif" w:hAnsi="PT Serif"/>
          <w:sz w:val="20"/>
          <w:szCs w:val="20"/>
        </w:rPr>
      </w:pPr>
    </w:p>
    <w:sectPr w:rsidR="002A54AC" w:rsidRPr="00D64CE0" w:rsidSect="00A255E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984" w:footer="266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2C4E99" w16cid:durableId="226F66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81654" w14:textId="77777777" w:rsidR="00C565A1" w:rsidRDefault="00C565A1" w:rsidP="000A2A3F">
      <w:pPr>
        <w:spacing w:after="0" w:line="240" w:lineRule="auto"/>
      </w:pPr>
      <w:r>
        <w:separator/>
      </w:r>
    </w:p>
  </w:endnote>
  <w:endnote w:type="continuationSeparator" w:id="0">
    <w:p w14:paraId="6FD1C9F8" w14:textId="77777777" w:rsidR="00C565A1" w:rsidRDefault="00C565A1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16A3E" w14:textId="77777777" w:rsidR="001B6FA8" w:rsidRDefault="0011007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75" behindDoc="0" locked="0" layoutInCell="1" allowOverlap="1" wp14:anchorId="33989476" wp14:editId="7F842F1B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4445" b="19050"/>
              <wp:wrapNone/>
              <wp:docPr id="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EB1B598" id="Łącznik prosty 28" o:spid="_x0000_s1026" style="position:absolute;z-index:25169407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" strokecolor="#fbbb00" strokeweight="2.25pt">
              <v:stroke joinstyle="miter"/>
              <w10:wrap anchorx="margin" anchory="page"/>
            </v:line>
          </w:pict>
        </mc:Fallback>
      </mc:AlternateContent>
    </w:r>
    <w:r w:rsidR="001B6FA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1488" behindDoc="0" locked="1" layoutInCell="0" allowOverlap="1" wp14:anchorId="0D102083" wp14:editId="3EBC0540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00" cy="720000"/>
              <wp:effectExtent l="0" t="141923" r="0" b="146367"/>
              <wp:wrapNone/>
              <wp:docPr id="2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7C777" w14:textId="722CEEC9" w:rsidR="001B6FA8" w:rsidRPr="00D01713" w:rsidRDefault="001B6FA8" w:rsidP="001B6FA8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4CE0">
                            <w:rPr>
                              <w:rFonts w:ascii="PT Serif" w:hAnsi="PT Serif"/>
                              <w:noProof/>
                              <w:sz w:val="18"/>
                              <w:szCs w:val="18"/>
                              <w:lang w:val="en-US"/>
                            </w:rPr>
                            <w:instrText>2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&gt; 1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4CE0">
                            <w:rPr>
                              <w:rFonts w:ascii="PT Serif" w:hAnsi="PT Serif"/>
                              <w:noProof/>
                              <w:sz w:val="18"/>
                              <w:szCs w:val="18"/>
                              <w:lang w:val="en-US"/>
                            </w:rPr>
                            <w:instrText>2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""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4CE0">
                            <w:rPr>
                              <w:rFonts w:ascii="PT Serif" w:hAnsi="PT Serif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14:paraId="55DBDE45" w14:textId="77777777" w:rsidR="001B6FA8" w:rsidRDefault="001B6FA8" w:rsidP="001B6FA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02083" id="Prostokąt 2" o:spid="_x0000_s1026" style="position:absolute;margin-left:-22.85pt;margin-top:748.45pt;width:28.35pt;height:56.7pt;rotation:90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" o:allowincell="f" filled="f" stroked="f">
              <o:lock v:ext="edit" aspectratio="t"/>
              <v:textbox>
                <w:txbxContent>
                  <w:p w14:paraId="0BE7C777" w14:textId="722CEEC9" w:rsidR="001B6FA8" w:rsidRPr="00D01713" w:rsidRDefault="001B6FA8" w:rsidP="001B6FA8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4CE0">
                      <w:rPr>
                        <w:rFonts w:ascii="PT Serif" w:hAnsi="PT Serif"/>
                        <w:noProof/>
                        <w:sz w:val="18"/>
                        <w:szCs w:val="18"/>
                        <w:lang w:val="en-US"/>
                      </w:rPr>
                      <w:instrText>2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&gt; 1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4CE0">
                      <w:rPr>
                        <w:rFonts w:ascii="PT Serif" w:hAnsi="PT Serif"/>
                        <w:noProof/>
                        <w:sz w:val="18"/>
                        <w:szCs w:val="18"/>
                        <w:lang w:val="en-US"/>
                      </w:rPr>
                      <w:instrText>2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""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4CE0">
                      <w:rPr>
                        <w:rFonts w:ascii="PT Serif" w:hAnsi="PT Serif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14:paraId="55DBDE45" w14:textId="77777777" w:rsidR="001B6FA8" w:rsidRDefault="001B6FA8" w:rsidP="001B6FA8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B7121" w14:textId="77777777" w:rsidR="0040279D" w:rsidRDefault="003B3849">
    <w:pPr>
      <w:pStyle w:val="Stopka"/>
    </w:pPr>
    <w:r>
      <w:rPr>
        <w:rFonts w:ascii="Barlow SCK SemiBold" w:eastAsiaTheme="minorEastAsia" w:hAnsi="Barlow SCK SemiBold"/>
        <w:noProof/>
        <w:color w:val="004B91"/>
        <w:sz w:val="18"/>
        <w:szCs w:val="18"/>
        <w:lang w:eastAsia="pl-PL"/>
      </w:rPr>
      <w:drawing>
        <wp:anchor distT="0" distB="0" distL="114300" distR="114300" simplePos="0" relativeHeight="251716608" behindDoc="1" locked="0" layoutInCell="1" allowOverlap="1" wp14:anchorId="539F7D3B" wp14:editId="289416E7">
          <wp:simplePos x="0" y="0"/>
          <wp:positionH relativeFrom="page">
            <wp:posOffset>6120765</wp:posOffset>
          </wp:positionH>
          <wp:positionV relativeFrom="page">
            <wp:posOffset>9361170</wp:posOffset>
          </wp:positionV>
          <wp:extent cx="625600" cy="612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n_v3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865" b="55425"/>
                  <a:stretch/>
                </pic:blipFill>
                <pic:spPr bwMode="auto">
                  <a:xfrm>
                    <a:off x="0" y="0"/>
                    <a:ext cx="62560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07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5100" behindDoc="0" locked="0" layoutInCell="1" allowOverlap="1" wp14:anchorId="543F66EC" wp14:editId="1F5C3EC2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444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C6496BB" id="Łącznik prosty 28" o:spid="_x0000_s1026" style="position:absolute;z-index:2516951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" strokecolor="#fbbb00" strokeweight="2.25pt">
              <v:stroke joinstyle="miter"/>
              <w10:wrap anchorx="margin" anchory="page"/>
            </v:line>
          </w:pict>
        </mc:Fallback>
      </mc:AlternateContent>
    </w:r>
    <w:r w:rsidR="009861F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9440" behindDoc="0" locked="1" layoutInCell="0" allowOverlap="1" wp14:anchorId="30E055D8" wp14:editId="294A103E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00" cy="720000"/>
              <wp:effectExtent l="0" t="141923" r="0" b="146367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15325" w14:textId="36E50E17" w:rsidR="009861F3" w:rsidRPr="00D01713" w:rsidRDefault="001B6FA8" w:rsidP="009861F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E5982">
                            <w:rPr>
                              <w:rFonts w:ascii="PT Serif" w:hAnsi="PT Serif"/>
                              <w:noProof/>
                              <w:sz w:val="18"/>
                              <w:szCs w:val="18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&gt; 1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64CE0">
                            <w:rPr>
                              <w:rFonts w:ascii="PT Serif" w:hAnsi="PT Serif"/>
                              <w:noProof/>
                              <w:sz w:val="18"/>
                              <w:szCs w:val="18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instrText xml:space="preserve"> "" </w:instrText>
                          </w:r>
                          <w:r>
                            <w:rPr>
                              <w:rFonts w:ascii="PT Serif" w:hAnsi="PT Seri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14:paraId="68CFB890" w14:textId="77777777" w:rsidR="009861F3" w:rsidRDefault="009861F3" w:rsidP="009861F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055D8" id="Prostokąt 29" o:spid="_x0000_s1028" style="position:absolute;margin-left:-22.85pt;margin-top:748.45pt;width:28.35pt;height:56.7pt;rotation:90;z-index:2517094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" o:allowincell="f" filled="f" stroked="f">
              <o:lock v:ext="edit" aspectratio="t"/>
              <v:textbox>
                <w:txbxContent>
                  <w:p w14:paraId="77B15325" w14:textId="36E50E17" w:rsidR="009861F3" w:rsidRPr="00D01713" w:rsidRDefault="001B6FA8" w:rsidP="009861F3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E5982">
                      <w:rPr>
                        <w:rFonts w:ascii="PT Serif" w:hAnsi="PT Serif"/>
                        <w:noProof/>
                        <w:sz w:val="18"/>
                        <w:szCs w:val="18"/>
                        <w:lang w:val="en-US"/>
                      </w:rPr>
                      <w:instrText>1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&gt; 1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64CE0">
                      <w:rPr>
                        <w:rFonts w:ascii="PT Serif" w:hAnsi="PT Serif"/>
                        <w:noProof/>
                        <w:sz w:val="18"/>
                        <w:szCs w:val="18"/>
                        <w:lang w:val="en-US"/>
                      </w:rPr>
                      <w:instrText>1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instrText xml:space="preserve"> "" </w:instrText>
                    </w:r>
                    <w:r>
                      <w:rPr>
                        <w:rFonts w:ascii="PT Serif" w:hAnsi="PT Seri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14:paraId="68CFB890" w14:textId="77777777" w:rsidR="009861F3" w:rsidRDefault="009861F3" w:rsidP="009861F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7B3CF2">
      <w:rPr>
        <w:rFonts w:ascii="Barlow SCK" w:hAnsi="Barlow SCK"/>
        <w:noProof/>
        <w:color w:val="004B91"/>
        <w:lang w:eastAsia="pl-PL"/>
      </w:rPr>
      <w:drawing>
        <wp:anchor distT="0" distB="0" distL="0" distR="0" simplePos="0" relativeHeight="251696125" behindDoc="0" locked="1" layoutInCell="1" allowOverlap="1" wp14:anchorId="195DED06" wp14:editId="435AB222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6000" cy="396000"/>
          <wp:effectExtent l="0" t="0" r="0" b="444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1C0" w:rsidRPr="00FF51C0">
      <w:rPr>
        <w:rFonts w:ascii="Barlow SCK SemiBold" w:eastAsiaTheme="minorEastAsia" w:hAnsi="Barlow SCK SemiBold"/>
        <w:noProof/>
        <w:color w:val="004B91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704320" behindDoc="0" locked="1" layoutInCell="1" allowOverlap="1" wp14:anchorId="0970899D" wp14:editId="3D5BF58C">
              <wp:simplePos x="0" y="0"/>
              <wp:positionH relativeFrom="leftMargin">
                <wp:posOffset>1337310</wp:posOffset>
              </wp:positionH>
              <wp:positionV relativeFrom="page">
                <wp:posOffset>8925560</wp:posOffset>
              </wp:positionV>
              <wp:extent cx="2419350" cy="1275715"/>
              <wp:effectExtent l="0" t="0" r="9525" b="635"/>
              <wp:wrapSquare wrapText="bothSides"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275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70E88" w14:textId="77777777" w:rsidR="00E0231E" w:rsidRPr="007B3CF2" w:rsidRDefault="00E0231E" w:rsidP="00E0231E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7B3CF2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0E534A0" w14:textId="77777777" w:rsidR="00E0231E" w:rsidRPr="007B3CF2" w:rsidRDefault="00E0231E" w:rsidP="00E0231E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7B3CF2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Instytut Fizyk</w:t>
                          </w:r>
                          <w:r w:rsidR="00A7527D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i – Centrum Naukowo-Dydaktyczne</w:t>
                          </w:r>
                          <w:r w:rsidRPr="007B3CF2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7420A0F6" w14:textId="77777777" w:rsidR="00E0231E" w:rsidRPr="007B3CF2" w:rsidRDefault="00E0231E" w:rsidP="00E0231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7B3CF2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ul. Konarskiego 22B, pok. </w:t>
                          </w:r>
                          <w:r w:rsidR="00C5378E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210</w:t>
                          </w:r>
                          <w:r w:rsidRPr="007B3CF2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22CBE39B" w14:textId="77777777" w:rsidR="00E0231E" w:rsidRPr="007B3CF2" w:rsidRDefault="00E0231E" w:rsidP="00E0231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7B3CF2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+48 32 237 22 </w:t>
                          </w:r>
                          <w:r w:rsidR="00C5378E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54</w:t>
                          </w:r>
                          <w:r w:rsidRPr="007B3CF2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2E78190" w14:textId="77777777" w:rsidR="00FF51C0" w:rsidRPr="007B3CF2" w:rsidRDefault="00C5378E" w:rsidP="00E0231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natalia.piotrowska</w:t>
                          </w:r>
                          <w:r w:rsidR="00E0231E" w:rsidRPr="007B3CF2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@polsl.pl</w:t>
                          </w:r>
                          <w:r w:rsidR="00FF51C0" w:rsidRPr="007B3CF2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6621309" w14:textId="77777777" w:rsidR="00C5378E" w:rsidRPr="00032CAF" w:rsidRDefault="00C5378E" w:rsidP="00C5378E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7B80E9B4" w14:textId="77777777" w:rsidR="00FF51C0" w:rsidRPr="005260A1" w:rsidRDefault="00C5378E" w:rsidP="005260A1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0899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3pt;margin-top:702.8pt;width:190.5pt;height:100.45pt;z-index:251704320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" stroked="f">
              <o:lock v:ext="edit" aspectratio="t"/>
              <v:textbox>
                <w:txbxContent>
                  <w:p w14:paraId="01A70E88" w14:textId="77777777" w:rsidR="00E0231E" w:rsidRPr="007B3CF2" w:rsidRDefault="00E0231E" w:rsidP="00E0231E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7B3CF2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00E534A0" w14:textId="77777777" w:rsidR="00E0231E" w:rsidRPr="007B3CF2" w:rsidRDefault="00E0231E" w:rsidP="00E0231E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7B3CF2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Instytut Fizyk</w:t>
                    </w:r>
                    <w:r w:rsidR="00A7527D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i – Centrum Naukowo-Dydaktyczne</w:t>
                    </w:r>
                    <w:r w:rsidRPr="007B3CF2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7420A0F6" w14:textId="77777777" w:rsidR="00E0231E" w:rsidRPr="007B3CF2" w:rsidRDefault="00E0231E" w:rsidP="00E0231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7B3CF2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ul. Konarskiego 22B, pok. </w:t>
                    </w:r>
                    <w:r w:rsidR="00C5378E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210</w:t>
                    </w:r>
                    <w:r w:rsidRPr="007B3CF2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44-100 Gliwice</w:t>
                    </w:r>
                  </w:p>
                  <w:p w14:paraId="22CBE39B" w14:textId="77777777" w:rsidR="00E0231E" w:rsidRPr="007B3CF2" w:rsidRDefault="00E0231E" w:rsidP="00E0231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7B3CF2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+48 32 237 22 </w:t>
                    </w:r>
                    <w:r w:rsidR="00C5378E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54</w:t>
                    </w:r>
                    <w:r w:rsidRPr="007B3CF2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</w:t>
                    </w:r>
                  </w:p>
                  <w:p w14:paraId="02E78190" w14:textId="77777777" w:rsidR="00FF51C0" w:rsidRPr="007B3CF2" w:rsidRDefault="00C5378E" w:rsidP="00E0231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natalia.piotrowska</w:t>
                    </w:r>
                    <w:r w:rsidR="00E0231E" w:rsidRPr="007B3CF2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@polsl.pl</w:t>
                    </w:r>
                    <w:r w:rsidR="00FF51C0" w:rsidRPr="007B3CF2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06621309" w14:textId="77777777" w:rsidR="00C5378E" w:rsidRPr="00032CAF" w:rsidRDefault="00C5378E" w:rsidP="00C5378E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7B80E9B4" w14:textId="77777777" w:rsidR="00FF51C0" w:rsidRPr="005260A1" w:rsidRDefault="00C5378E" w:rsidP="005260A1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C2E9C" w14:textId="77777777" w:rsidR="00C565A1" w:rsidRDefault="00C565A1" w:rsidP="000A2A3F">
      <w:pPr>
        <w:spacing w:after="0" w:line="240" w:lineRule="auto"/>
      </w:pPr>
      <w:r>
        <w:separator/>
      </w:r>
    </w:p>
  </w:footnote>
  <w:footnote w:type="continuationSeparator" w:id="0">
    <w:p w14:paraId="5BB85791" w14:textId="77777777" w:rsidR="00C565A1" w:rsidRDefault="00C565A1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E57A" w14:textId="77777777" w:rsidR="00286F21" w:rsidRDefault="007B3C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5584" behindDoc="0" locked="1" layoutInCell="1" allowOverlap="1" wp14:anchorId="5D02B105" wp14:editId="4B4E011B">
              <wp:simplePos x="0" y="0"/>
              <wp:positionH relativeFrom="page">
                <wp:posOffset>0</wp:posOffset>
              </wp:positionH>
              <wp:positionV relativeFrom="page">
                <wp:posOffset>1511935</wp:posOffset>
              </wp:positionV>
              <wp:extent cx="1872000" cy="0"/>
              <wp:effectExtent l="0" t="19050" r="13970" b="19050"/>
              <wp:wrapNone/>
              <wp:docPr id="4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58D4FDB" id="Łącznik prosty 1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19.05pt" to="147.4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97150" behindDoc="0" locked="1" layoutInCell="1" allowOverlap="1" wp14:anchorId="0A8D3F0E" wp14:editId="67B8B22F">
          <wp:simplePos x="0" y="0"/>
          <wp:positionH relativeFrom="page">
            <wp:posOffset>1440180</wp:posOffset>
          </wp:positionH>
          <wp:positionV relativeFrom="page">
            <wp:posOffset>720090</wp:posOffset>
          </wp:positionV>
          <wp:extent cx="435600" cy="637200"/>
          <wp:effectExtent l="0" t="0" r="317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2F88" w14:textId="4319EDA0" w:rsidR="005E4B35" w:rsidRDefault="00CE0664">
    <w:pPr>
      <w:pStyle w:val="Nagwek"/>
    </w:pPr>
    <w:r w:rsidRPr="00FF51C0">
      <w:rPr>
        <w:noProof/>
        <w:lang w:eastAsia="pl-PL"/>
      </w:rPr>
      <mc:AlternateContent>
        <mc:Choice Requires="wps">
          <w:drawing>
            <wp:anchor distT="0" distB="0" distL="0" distR="0" simplePos="0" relativeHeight="251701248" behindDoc="0" locked="0" layoutInCell="1" allowOverlap="1" wp14:anchorId="4E2242EA" wp14:editId="136DDC9C">
              <wp:simplePos x="0" y="0"/>
              <wp:positionH relativeFrom="page">
                <wp:posOffset>4518837</wp:posOffset>
              </wp:positionH>
              <wp:positionV relativeFrom="page">
                <wp:posOffset>361507</wp:posOffset>
              </wp:positionV>
              <wp:extent cx="2409678" cy="468630"/>
              <wp:effectExtent l="0" t="0" r="0" b="7620"/>
              <wp:wrapSquare wrapText="bothSides"/>
              <wp:docPr id="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09678" cy="468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DB992" w14:textId="77777777" w:rsidR="00FF51C0" w:rsidRPr="007B3CF2" w:rsidRDefault="00E0231E" w:rsidP="00FF51C0">
                          <w:pPr>
                            <w:spacing w:line="200" w:lineRule="exact"/>
                            <w:jc w:val="right"/>
                            <w:rPr>
                              <w:color w:val="004B91"/>
                            </w:rPr>
                          </w:pPr>
                          <w:r w:rsidRPr="007B3CF2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Instytut Fizyki – Centrum Naukowo-Dydaktyczne</w:t>
                          </w:r>
                          <w:r w:rsidRPr="007B3CF2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 w:rsidR="005260A1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 xml:space="preserve">Laboratorium </w:t>
                          </w:r>
                          <w:r w:rsidR="005260A1" w:rsidRPr="005260A1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  <w:vertAlign w:val="superscript"/>
                            </w:rPr>
                            <w:t>14</w:t>
                          </w:r>
                          <w:r w:rsidR="005260A1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>C i Spektrometrii 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242E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55.8pt;margin-top:28.45pt;width:189.75pt;height:36.9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" stroked="f">
              <o:lock v:ext="edit" aspectratio="t"/>
              <v:textbox>
                <w:txbxContent>
                  <w:p w14:paraId="448DB992" w14:textId="77777777" w:rsidR="00FF51C0" w:rsidRPr="007B3CF2" w:rsidRDefault="00E0231E" w:rsidP="00FF51C0">
                    <w:pPr>
                      <w:spacing w:line="200" w:lineRule="exact"/>
                      <w:jc w:val="right"/>
                      <w:rPr>
                        <w:color w:val="004B91"/>
                      </w:rPr>
                    </w:pPr>
                    <w:r w:rsidRPr="007B3CF2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Instytut Fizyki – Centrum Naukowo-Dydaktyczne</w:t>
                    </w:r>
                    <w:r w:rsidRPr="007B3CF2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 w:rsidR="005260A1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 xml:space="preserve">Laboratorium </w:t>
                    </w:r>
                    <w:r w:rsidR="005260A1" w:rsidRPr="005260A1">
                      <w:rPr>
                        <w:rFonts w:ascii="Barlow SCK" w:hAnsi="Barlow SCK"/>
                        <w:color w:val="004B91"/>
                        <w:sz w:val="18"/>
                        <w:szCs w:val="18"/>
                        <w:vertAlign w:val="superscript"/>
                      </w:rPr>
                      <w:t>14</w:t>
                    </w:r>
                    <w:r w:rsidR="005260A1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>C i Spektrometrii Mas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718656" behindDoc="1" locked="0" layoutInCell="1" allowOverlap="1" wp14:anchorId="78B4F8BA" wp14:editId="51B6F047">
          <wp:simplePos x="0" y="0"/>
          <wp:positionH relativeFrom="column">
            <wp:posOffset>2647507</wp:posOffset>
          </wp:positionH>
          <wp:positionV relativeFrom="paragraph">
            <wp:posOffset>-682758</wp:posOffset>
          </wp:positionV>
          <wp:extent cx="723900" cy="104648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3CF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13536" behindDoc="0" locked="1" layoutInCell="1" allowOverlap="1" wp14:anchorId="722CC59B" wp14:editId="3AA5C824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2052000" cy="0"/>
              <wp:effectExtent l="0" t="19050" r="571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C32A021" id="Łącznik prosty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7B3CF2">
      <w:rPr>
        <w:noProof/>
        <w:lang w:eastAsia="pl-PL"/>
      </w:rPr>
      <w:drawing>
        <wp:anchor distT="0" distB="0" distL="114300" distR="114300" simplePos="0" relativeHeight="251698175" behindDoc="0" locked="1" layoutInCell="1" allowOverlap="1" wp14:anchorId="04FBD83C" wp14:editId="4CA33064">
          <wp:simplePos x="0" y="0"/>
          <wp:positionH relativeFrom="page">
            <wp:posOffset>1440180</wp:posOffset>
          </wp:positionH>
          <wp:positionV relativeFrom="page">
            <wp:posOffset>720090</wp:posOffset>
          </wp:positionV>
          <wp:extent cx="608400" cy="896400"/>
          <wp:effectExtent l="0" t="0" r="127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FD0"/>
    <w:multiLevelType w:val="hybridMultilevel"/>
    <w:tmpl w:val="60F04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5F2"/>
    <w:multiLevelType w:val="hybridMultilevel"/>
    <w:tmpl w:val="502ADA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2376"/>
    <w:multiLevelType w:val="hybridMultilevel"/>
    <w:tmpl w:val="60F04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470B"/>
    <w:multiLevelType w:val="hybridMultilevel"/>
    <w:tmpl w:val="5A26D6E6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39221870"/>
    <w:multiLevelType w:val="hybridMultilevel"/>
    <w:tmpl w:val="1E9211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BE0046"/>
    <w:multiLevelType w:val="hybridMultilevel"/>
    <w:tmpl w:val="3C56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779AD"/>
    <w:multiLevelType w:val="hybridMultilevel"/>
    <w:tmpl w:val="5A26D6E6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54E474B1"/>
    <w:multiLevelType w:val="hybridMultilevel"/>
    <w:tmpl w:val="3822B9F4"/>
    <w:lvl w:ilvl="0" w:tplc="6AD4A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CE"/>
    <w:rsid w:val="00016811"/>
    <w:rsid w:val="0002229A"/>
    <w:rsid w:val="00027D8A"/>
    <w:rsid w:val="00032CAF"/>
    <w:rsid w:val="00042041"/>
    <w:rsid w:val="0004568C"/>
    <w:rsid w:val="00065649"/>
    <w:rsid w:val="00076ED2"/>
    <w:rsid w:val="000A2A3F"/>
    <w:rsid w:val="000A5C8D"/>
    <w:rsid w:val="000C3017"/>
    <w:rsid w:val="000E0AAD"/>
    <w:rsid w:val="000F5201"/>
    <w:rsid w:val="001050C7"/>
    <w:rsid w:val="00110070"/>
    <w:rsid w:val="00131CDA"/>
    <w:rsid w:val="001463FE"/>
    <w:rsid w:val="00153166"/>
    <w:rsid w:val="00153D1A"/>
    <w:rsid w:val="00164493"/>
    <w:rsid w:val="00167549"/>
    <w:rsid w:val="00183382"/>
    <w:rsid w:val="0019348C"/>
    <w:rsid w:val="001A6F26"/>
    <w:rsid w:val="001B6FA8"/>
    <w:rsid w:val="001B79B7"/>
    <w:rsid w:val="001D082D"/>
    <w:rsid w:val="00202F7A"/>
    <w:rsid w:val="0021697B"/>
    <w:rsid w:val="00216CAC"/>
    <w:rsid w:val="0021789F"/>
    <w:rsid w:val="00221A6C"/>
    <w:rsid w:val="00235858"/>
    <w:rsid w:val="00235BC3"/>
    <w:rsid w:val="00252A36"/>
    <w:rsid w:val="0026136E"/>
    <w:rsid w:val="00285900"/>
    <w:rsid w:val="00286F21"/>
    <w:rsid w:val="002A13E8"/>
    <w:rsid w:val="002A54AC"/>
    <w:rsid w:val="002B5B70"/>
    <w:rsid w:val="00303437"/>
    <w:rsid w:val="0031197D"/>
    <w:rsid w:val="00351032"/>
    <w:rsid w:val="00353BC5"/>
    <w:rsid w:val="00356D7C"/>
    <w:rsid w:val="003663D8"/>
    <w:rsid w:val="00372C16"/>
    <w:rsid w:val="00387E31"/>
    <w:rsid w:val="00391040"/>
    <w:rsid w:val="003B3849"/>
    <w:rsid w:val="003B4EFC"/>
    <w:rsid w:val="003D30AE"/>
    <w:rsid w:val="003D6811"/>
    <w:rsid w:val="00400F2A"/>
    <w:rsid w:val="0040279D"/>
    <w:rsid w:val="004367F1"/>
    <w:rsid w:val="00480E4D"/>
    <w:rsid w:val="00497CB7"/>
    <w:rsid w:val="004A2D07"/>
    <w:rsid w:val="004C79EA"/>
    <w:rsid w:val="004D3C50"/>
    <w:rsid w:val="004E411C"/>
    <w:rsid w:val="004E65ED"/>
    <w:rsid w:val="00502FEE"/>
    <w:rsid w:val="00503A94"/>
    <w:rsid w:val="00510683"/>
    <w:rsid w:val="00515DEB"/>
    <w:rsid w:val="005260A1"/>
    <w:rsid w:val="005338C9"/>
    <w:rsid w:val="00546F0A"/>
    <w:rsid w:val="005966A5"/>
    <w:rsid w:val="00597217"/>
    <w:rsid w:val="005B5AA2"/>
    <w:rsid w:val="005C061A"/>
    <w:rsid w:val="005E4B35"/>
    <w:rsid w:val="00603281"/>
    <w:rsid w:val="00607D66"/>
    <w:rsid w:val="00623062"/>
    <w:rsid w:val="0067695A"/>
    <w:rsid w:val="006814E5"/>
    <w:rsid w:val="006C2245"/>
    <w:rsid w:val="006E44C9"/>
    <w:rsid w:val="006F5C43"/>
    <w:rsid w:val="006F62A6"/>
    <w:rsid w:val="00701E1E"/>
    <w:rsid w:val="00705DF3"/>
    <w:rsid w:val="00710244"/>
    <w:rsid w:val="007113B1"/>
    <w:rsid w:val="00722492"/>
    <w:rsid w:val="00724BCE"/>
    <w:rsid w:val="007358C5"/>
    <w:rsid w:val="00757074"/>
    <w:rsid w:val="00766ACA"/>
    <w:rsid w:val="007728BC"/>
    <w:rsid w:val="00783D03"/>
    <w:rsid w:val="0078713D"/>
    <w:rsid w:val="00787A62"/>
    <w:rsid w:val="007A6C6B"/>
    <w:rsid w:val="007B0FA5"/>
    <w:rsid w:val="007B1BC0"/>
    <w:rsid w:val="007B3CF2"/>
    <w:rsid w:val="007C0CD8"/>
    <w:rsid w:val="007C14D9"/>
    <w:rsid w:val="007C35CA"/>
    <w:rsid w:val="007C7AE6"/>
    <w:rsid w:val="007D3D10"/>
    <w:rsid w:val="007E3AA1"/>
    <w:rsid w:val="00811525"/>
    <w:rsid w:val="008234BF"/>
    <w:rsid w:val="00840B57"/>
    <w:rsid w:val="0085719B"/>
    <w:rsid w:val="00877942"/>
    <w:rsid w:val="008912B3"/>
    <w:rsid w:val="008916DA"/>
    <w:rsid w:val="00895937"/>
    <w:rsid w:val="008A72E4"/>
    <w:rsid w:val="008C3574"/>
    <w:rsid w:val="008C5885"/>
    <w:rsid w:val="008D1A64"/>
    <w:rsid w:val="008E3204"/>
    <w:rsid w:val="00901FC2"/>
    <w:rsid w:val="00902E7E"/>
    <w:rsid w:val="00904528"/>
    <w:rsid w:val="009354BC"/>
    <w:rsid w:val="00942C8C"/>
    <w:rsid w:val="00956199"/>
    <w:rsid w:val="009654F5"/>
    <w:rsid w:val="0097379B"/>
    <w:rsid w:val="009861F3"/>
    <w:rsid w:val="0099144E"/>
    <w:rsid w:val="00995627"/>
    <w:rsid w:val="009D1057"/>
    <w:rsid w:val="009D281C"/>
    <w:rsid w:val="009F1A97"/>
    <w:rsid w:val="009F1F0E"/>
    <w:rsid w:val="00A2225C"/>
    <w:rsid w:val="00A255E6"/>
    <w:rsid w:val="00A26E55"/>
    <w:rsid w:val="00A2749B"/>
    <w:rsid w:val="00A47F4F"/>
    <w:rsid w:val="00A7527D"/>
    <w:rsid w:val="00A94FEB"/>
    <w:rsid w:val="00AA0C17"/>
    <w:rsid w:val="00AA7173"/>
    <w:rsid w:val="00AC3388"/>
    <w:rsid w:val="00AF313C"/>
    <w:rsid w:val="00B07FD4"/>
    <w:rsid w:val="00B10726"/>
    <w:rsid w:val="00B23B16"/>
    <w:rsid w:val="00B41BFA"/>
    <w:rsid w:val="00B46B75"/>
    <w:rsid w:val="00B46B8A"/>
    <w:rsid w:val="00B678B4"/>
    <w:rsid w:val="00B70C56"/>
    <w:rsid w:val="00B94570"/>
    <w:rsid w:val="00B957A1"/>
    <w:rsid w:val="00BC4432"/>
    <w:rsid w:val="00BE5164"/>
    <w:rsid w:val="00BE545A"/>
    <w:rsid w:val="00BE6A7B"/>
    <w:rsid w:val="00BE74AB"/>
    <w:rsid w:val="00C0466D"/>
    <w:rsid w:val="00C06267"/>
    <w:rsid w:val="00C4322F"/>
    <w:rsid w:val="00C5378E"/>
    <w:rsid w:val="00C565A1"/>
    <w:rsid w:val="00C56FEF"/>
    <w:rsid w:val="00CA5CA8"/>
    <w:rsid w:val="00CE0664"/>
    <w:rsid w:val="00CF354A"/>
    <w:rsid w:val="00CF72D6"/>
    <w:rsid w:val="00CF7BCB"/>
    <w:rsid w:val="00D01713"/>
    <w:rsid w:val="00D01CAD"/>
    <w:rsid w:val="00D061E6"/>
    <w:rsid w:val="00D3136E"/>
    <w:rsid w:val="00D64CE0"/>
    <w:rsid w:val="00D715CB"/>
    <w:rsid w:val="00D71813"/>
    <w:rsid w:val="00D82301"/>
    <w:rsid w:val="00DA2373"/>
    <w:rsid w:val="00DA6BAB"/>
    <w:rsid w:val="00DC7E87"/>
    <w:rsid w:val="00DE4478"/>
    <w:rsid w:val="00E00BA0"/>
    <w:rsid w:val="00E0231E"/>
    <w:rsid w:val="00E2546C"/>
    <w:rsid w:val="00E43C0B"/>
    <w:rsid w:val="00E572E3"/>
    <w:rsid w:val="00E91DF1"/>
    <w:rsid w:val="00EE5982"/>
    <w:rsid w:val="00EF1B23"/>
    <w:rsid w:val="00F03540"/>
    <w:rsid w:val="00F07A1F"/>
    <w:rsid w:val="00F230AF"/>
    <w:rsid w:val="00F3200C"/>
    <w:rsid w:val="00F34AD0"/>
    <w:rsid w:val="00F44F3C"/>
    <w:rsid w:val="00F474C5"/>
    <w:rsid w:val="00F55E3C"/>
    <w:rsid w:val="00F63CB7"/>
    <w:rsid w:val="00F67733"/>
    <w:rsid w:val="00F73E4A"/>
    <w:rsid w:val="00F90410"/>
    <w:rsid w:val="00FA5B83"/>
    <w:rsid w:val="00FC08D7"/>
    <w:rsid w:val="00FE2DE4"/>
    <w:rsid w:val="00FE4927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E6BB8"/>
  <w15:docId w15:val="{D99AD3DA-5BBA-4CF8-8627-061DF2F4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8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81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7A6C6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F230AF"/>
  </w:style>
  <w:style w:type="character" w:styleId="Odwoaniedokomentarza">
    <w:name w:val="annotation reference"/>
    <w:basedOn w:val="Domylnaczcionkaakapitu"/>
    <w:uiPriority w:val="99"/>
    <w:semiHidden/>
    <w:unhideWhenUsed/>
    <w:rsid w:val="0075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a\Desktop\Pisma\Papier_firmowy_kolor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D13D-C5F7-4A4C-917A-B53A42338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AFB1C-03E6-436A-95CB-2B4EAD80055B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DB4192-8F08-4470-BD97-15EB96622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13B24B-5DE8-4453-99FC-A8FDB876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Papier_firmowy_kolorowy</Template>
  <TotalTime>27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Natalia Piotrowska</cp:lastModifiedBy>
  <cp:revision>8</cp:revision>
  <cp:lastPrinted>2020-03-06T09:22:00Z</cp:lastPrinted>
  <dcterms:created xsi:type="dcterms:W3CDTF">2020-05-13T18:07:00Z</dcterms:created>
  <dcterms:modified xsi:type="dcterms:W3CDTF">2020-10-01T07:50:00Z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