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284EC" w14:textId="77777777" w:rsidR="00027D8A" w:rsidRDefault="00027D8A" w:rsidP="00A2225C"/>
    <w:p w14:paraId="31D24C78" w14:textId="77777777" w:rsidR="002B5B70" w:rsidRDefault="002B5B70" w:rsidP="007358C5">
      <w:pPr>
        <w:spacing w:after="0"/>
        <w:ind w:left="708"/>
        <w:jc w:val="both"/>
        <w:rPr>
          <w:rFonts w:ascii="PT Serif" w:hAnsi="PT Serif"/>
          <w:sz w:val="18"/>
          <w:szCs w:val="18"/>
        </w:rPr>
      </w:pPr>
    </w:p>
    <w:p w14:paraId="6BCC5F73" w14:textId="77777777" w:rsidR="005260A1" w:rsidRDefault="005260A1" w:rsidP="007358C5">
      <w:pPr>
        <w:spacing w:after="0"/>
        <w:ind w:left="708"/>
        <w:jc w:val="both"/>
        <w:rPr>
          <w:rFonts w:ascii="PT Serif" w:hAnsi="PT Serif"/>
          <w:sz w:val="18"/>
          <w:szCs w:val="18"/>
        </w:rPr>
      </w:pPr>
    </w:p>
    <w:p w14:paraId="7FA0EBD4" w14:textId="77777777" w:rsidR="00C974F1" w:rsidRPr="00F4642A" w:rsidRDefault="00C974F1" w:rsidP="00C974F1">
      <w:pPr>
        <w:spacing w:after="0" w:line="240" w:lineRule="auto"/>
        <w:jc w:val="center"/>
        <w:rPr>
          <w:rFonts w:ascii="Arial" w:eastAsia="Times New Roman" w:hAnsi="Arial" w:cs="Arial"/>
          <w:b/>
          <w:lang w:val="en-GB" w:eastAsia="pl-PL"/>
        </w:rPr>
      </w:pPr>
      <w:r w:rsidRPr="00F4642A">
        <w:rPr>
          <w:rFonts w:ascii="Arial" w:eastAsia="Times New Roman" w:hAnsi="Arial" w:cs="Arial"/>
          <w:b/>
          <w:lang w:val="en-GB" w:eastAsia="pl-PL"/>
        </w:rPr>
        <w:t>Declaration</w:t>
      </w:r>
      <w:r>
        <w:rPr>
          <w:rFonts w:ascii="Arial" w:eastAsia="Times New Roman" w:hAnsi="Arial" w:cs="Arial"/>
          <w:b/>
          <w:lang w:val="en-GB" w:eastAsia="pl-PL"/>
        </w:rPr>
        <w:t xml:space="preserve"> of the cultural object’s owner</w:t>
      </w:r>
    </w:p>
    <w:p w14:paraId="5B841EF9" w14:textId="77777777" w:rsidR="00C974F1" w:rsidRPr="00F4642A" w:rsidRDefault="00C974F1" w:rsidP="00C974F1">
      <w:pPr>
        <w:spacing w:after="0" w:line="240" w:lineRule="auto"/>
        <w:jc w:val="center"/>
        <w:rPr>
          <w:rFonts w:ascii="Arial" w:eastAsia="Times New Roman" w:hAnsi="Arial" w:cs="Arial"/>
          <w:i/>
          <w:lang w:val="en-GB" w:eastAsia="pl-PL"/>
        </w:rPr>
      </w:pPr>
      <w:r w:rsidRPr="00F4642A">
        <w:rPr>
          <w:rFonts w:ascii="Arial" w:eastAsia="Times New Roman" w:hAnsi="Arial" w:cs="Arial"/>
          <w:i/>
          <w:lang w:val="en-GB" w:eastAsia="pl-PL"/>
        </w:rPr>
        <w:t>related to the object with the identification number or description</w:t>
      </w:r>
    </w:p>
    <w:p w14:paraId="76A51324" w14:textId="77777777" w:rsidR="00C974F1" w:rsidRPr="00F4642A" w:rsidRDefault="00C974F1" w:rsidP="00C974F1">
      <w:pPr>
        <w:spacing w:after="0" w:line="240" w:lineRule="auto"/>
        <w:jc w:val="center"/>
        <w:rPr>
          <w:rFonts w:ascii="Arial" w:eastAsia="Times New Roman" w:hAnsi="Arial" w:cs="Arial"/>
          <w:lang w:val="en-GB" w:eastAsia="pl-PL"/>
        </w:rPr>
      </w:pPr>
    </w:p>
    <w:p w14:paraId="35DC405E" w14:textId="77777777" w:rsidR="00C974F1" w:rsidRPr="00F4642A" w:rsidRDefault="00C974F1" w:rsidP="00C974F1">
      <w:pPr>
        <w:spacing w:after="0" w:line="360" w:lineRule="auto"/>
        <w:rPr>
          <w:rFonts w:ascii="Arial" w:eastAsia="Times New Roman" w:hAnsi="Arial" w:cs="Arial"/>
          <w:lang w:val="en-GB" w:eastAsia="pl-PL"/>
        </w:rPr>
      </w:pPr>
      <w:r w:rsidRPr="00F4642A">
        <w:rPr>
          <w:rFonts w:ascii="Arial" w:eastAsia="Times New Roman" w:hAnsi="Arial" w:cs="Arial"/>
          <w:lang w:val="en-GB" w:eastAsia="pl-PL"/>
        </w:rPr>
        <w:t>ID/description:.................................................................................................................</w:t>
      </w:r>
    </w:p>
    <w:p w14:paraId="5D9E2C64" w14:textId="77777777" w:rsidR="00C974F1" w:rsidRPr="00F4642A" w:rsidRDefault="00C974F1" w:rsidP="00C974F1">
      <w:pPr>
        <w:spacing w:after="0" w:line="360" w:lineRule="auto"/>
        <w:rPr>
          <w:rFonts w:ascii="Arial" w:eastAsia="Times New Roman" w:hAnsi="Arial" w:cs="Arial"/>
          <w:lang w:val="en-GB" w:eastAsia="pl-PL"/>
        </w:rPr>
      </w:pPr>
      <w:r w:rsidRPr="00F4642A">
        <w:rPr>
          <w:rFonts w:ascii="Arial" w:eastAsia="Times New Roman" w:hAnsi="Arial" w:cs="Arial"/>
          <w:lang w:val="en-GB" w:eastAsia="pl-PL"/>
        </w:rPr>
        <w:t>Country</w:t>
      </w:r>
      <w:r>
        <w:rPr>
          <w:rFonts w:ascii="Arial" w:eastAsia="Times New Roman" w:hAnsi="Arial" w:cs="Arial"/>
          <w:lang w:val="en-GB" w:eastAsia="pl-PL"/>
        </w:rPr>
        <w:t xml:space="preserve"> </w:t>
      </w:r>
      <w:r w:rsidRPr="00F4642A">
        <w:rPr>
          <w:rFonts w:ascii="Arial" w:eastAsia="Times New Roman" w:hAnsi="Arial" w:cs="Arial"/>
          <w:lang w:val="en-GB" w:eastAsia="pl-PL"/>
        </w:rPr>
        <w:t>of origin of the object:.........................................................................................</w:t>
      </w:r>
    </w:p>
    <w:p w14:paraId="1819D4CB" w14:textId="77777777" w:rsidR="00C974F1" w:rsidRPr="00F4642A" w:rsidRDefault="00C974F1" w:rsidP="00C974F1">
      <w:pPr>
        <w:spacing w:after="0" w:line="360" w:lineRule="auto"/>
        <w:rPr>
          <w:rFonts w:ascii="Arial" w:eastAsia="Times New Roman" w:hAnsi="Arial" w:cs="Arial"/>
          <w:lang w:val="en-GB" w:eastAsia="pl-PL"/>
        </w:rPr>
      </w:pPr>
      <w:r w:rsidRPr="00F4642A">
        <w:rPr>
          <w:rFonts w:ascii="Arial" w:hAnsi="Arial" w:cs="Arial"/>
          <w:lang w:val="en-GB"/>
        </w:rPr>
        <w:t>Getty Object ID (if available):…………………………………………………………………</w:t>
      </w:r>
    </w:p>
    <w:p w14:paraId="320528C5" w14:textId="77777777" w:rsidR="00C974F1" w:rsidRPr="00F4642A" w:rsidRDefault="00C974F1" w:rsidP="00C974F1">
      <w:pPr>
        <w:spacing w:after="0" w:line="240" w:lineRule="auto"/>
        <w:rPr>
          <w:rFonts w:ascii="Arial" w:eastAsia="Times New Roman" w:hAnsi="Arial" w:cs="Arial"/>
          <w:lang w:val="en-GB" w:eastAsia="pl-PL"/>
        </w:rPr>
      </w:pPr>
    </w:p>
    <w:p w14:paraId="0AF9C9D0" w14:textId="77777777" w:rsidR="00C974F1" w:rsidRPr="00F4642A" w:rsidRDefault="00C974F1" w:rsidP="00C974F1">
      <w:pPr>
        <w:spacing w:after="0" w:line="240" w:lineRule="auto"/>
        <w:rPr>
          <w:rFonts w:ascii="Arial" w:eastAsia="Times New Roman" w:hAnsi="Arial" w:cs="Arial"/>
          <w:lang w:val="en-GB" w:eastAsia="pl-PL"/>
        </w:rPr>
      </w:pPr>
      <w:r w:rsidRPr="00F4642A">
        <w:rPr>
          <w:rFonts w:ascii="Arial" w:eastAsia="Times New Roman" w:hAnsi="Arial" w:cs="Arial"/>
          <w:lang w:val="en-GB" w:eastAsia="pl-PL"/>
        </w:rPr>
        <w:t>You represent and warrant to us that:</w:t>
      </w:r>
    </w:p>
    <w:p w14:paraId="2BBFE58A" w14:textId="77777777" w:rsidR="00C974F1" w:rsidRPr="00F4642A" w:rsidRDefault="00C974F1" w:rsidP="00C974F1">
      <w:pPr>
        <w:pStyle w:val="Akapitzlist"/>
        <w:numPr>
          <w:ilvl w:val="0"/>
          <w:numId w:val="8"/>
        </w:numPr>
        <w:spacing w:after="0" w:line="240" w:lineRule="auto"/>
        <w:jc w:val="both"/>
        <w:rPr>
          <w:rFonts w:ascii="Arial" w:eastAsia="Times New Roman" w:hAnsi="Arial" w:cs="Arial"/>
          <w:lang w:val="en-GB" w:eastAsia="pl-PL"/>
        </w:rPr>
      </w:pPr>
      <w:r w:rsidRPr="00F4642A">
        <w:rPr>
          <w:rFonts w:ascii="Arial" w:eastAsia="Times New Roman" w:hAnsi="Arial" w:cs="Arial"/>
          <w:lang w:val="en-GB" w:eastAsia="pl-PL"/>
        </w:rPr>
        <w:t>you are the sole legal owner of the object and you hold the unrestricted right to possession of the object;</w:t>
      </w:r>
    </w:p>
    <w:p w14:paraId="7BD5A2B7" w14:textId="77777777" w:rsidR="00C974F1" w:rsidRPr="00F4642A" w:rsidRDefault="00C974F1" w:rsidP="00C974F1">
      <w:pPr>
        <w:pStyle w:val="Akapitzlist"/>
        <w:numPr>
          <w:ilvl w:val="0"/>
          <w:numId w:val="8"/>
        </w:numPr>
        <w:spacing w:after="0" w:line="240" w:lineRule="auto"/>
        <w:jc w:val="both"/>
        <w:rPr>
          <w:rFonts w:ascii="Arial" w:eastAsia="Times New Roman" w:hAnsi="Arial" w:cs="Arial"/>
          <w:lang w:val="en-GB" w:eastAsia="pl-PL"/>
        </w:rPr>
      </w:pPr>
      <w:r w:rsidRPr="00F4642A">
        <w:rPr>
          <w:rFonts w:ascii="Arial" w:eastAsia="Times New Roman" w:hAnsi="Arial" w:cs="Arial"/>
          <w:lang w:val="en-GB" w:eastAsia="pl-PL"/>
        </w:rPr>
        <w:t>to the best of your knowledge, the export of the object from any country and the import into any country has been in full compliance with the laws of each such jurisdiction;</w:t>
      </w:r>
    </w:p>
    <w:p w14:paraId="4DD0408A" w14:textId="77777777" w:rsidR="00C974F1" w:rsidRPr="00F4642A" w:rsidRDefault="00C974F1" w:rsidP="00C974F1">
      <w:pPr>
        <w:pStyle w:val="Akapitzlist"/>
        <w:numPr>
          <w:ilvl w:val="0"/>
          <w:numId w:val="8"/>
        </w:numPr>
        <w:spacing w:after="0" w:line="240" w:lineRule="auto"/>
        <w:jc w:val="both"/>
        <w:rPr>
          <w:rFonts w:ascii="Arial" w:eastAsia="Times New Roman" w:hAnsi="Arial" w:cs="Arial"/>
          <w:lang w:val="en-GB" w:eastAsia="pl-PL"/>
        </w:rPr>
      </w:pPr>
      <w:r w:rsidRPr="00F4642A">
        <w:rPr>
          <w:rFonts w:ascii="Arial" w:eastAsia="Times New Roman" w:hAnsi="Arial" w:cs="Arial"/>
          <w:lang w:val="en-GB" w:eastAsia="pl-PL"/>
        </w:rPr>
        <w:t>in particular, the object has come into your possession by not violating the UNESCO Convention on the means of prohibiting and preventing the illicit import, export, and transfer of ownership of cultural property from November 1970</w:t>
      </w:r>
      <w:r>
        <w:rPr>
          <w:rFonts w:ascii="Arial" w:eastAsia="Times New Roman" w:hAnsi="Arial" w:cs="Arial"/>
          <w:lang w:val="en-GB" w:eastAsia="pl-PL"/>
        </w:rPr>
        <w:t>;</w:t>
      </w:r>
    </w:p>
    <w:p w14:paraId="4948C3ED" w14:textId="77777777" w:rsidR="00C974F1" w:rsidRPr="00F4642A" w:rsidRDefault="00C974F1" w:rsidP="00C974F1">
      <w:pPr>
        <w:pStyle w:val="Akapitzlist"/>
        <w:numPr>
          <w:ilvl w:val="0"/>
          <w:numId w:val="8"/>
        </w:numPr>
        <w:spacing w:after="0" w:line="240" w:lineRule="auto"/>
        <w:jc w:val="both"/>
        <w:rPr>
          <w:rFonts w:ascii="Times New Roman" w:eastAsia="Times New Roman" w:hAnsi="Times New Roman" w:cs="Times New Roman"/>
          <w:lang w:val="en-GB" w:eastAsia="pl-PL"/>
        </w:rPr>
      </w:pPr>
      <w:r w:rsidRPr="00F4642A">
        <w:rPr>
          <w:rFonts w:ascii="Arial" w:eastAsia="Times New Roman" w:hAnsi="Arial" w:cs="Arial"/>
          <w:lang w:val="en-GB" w:eastAsia="pl-PL"/>
        </w:rPr>
        <w:t>you have notified us in writing of any substantiated legal concerns or allegations of which you are aware expressed by third parties in relation to the ownership, condition, authenticity, attribution, export or import of the object;</w:t>
      </w:r>
    </w:p>
    <w:p w14:paraId="0791341E" w14:textId="77777777" w:rsidR="00C974F1" w:rsidRPr="00F4642A" w:rsidRDefault="00C974F1" w:rsidP="00C974F1">
      <w:pPr>
        <w:pStyle w:val="Akapitzlist"/>
        <w:numPr>
          <w:ilvl w:val="0"/>
          <w:numId w:val="8"/>
        </w:numPr>
        <w:spacing w:after="0" w:line="240" w:lineRule="auto"/>
        <w:jc w:val="both"/>
        <w:rPr>
          <w:rFonts w:ascii="Times New Roman" w:eastAsia="Times New Roman" w:hAnsi="Times New Roman" w:cs="Times New Roman"/>
          <w:lang w:val="en-GB" w:eastAsia="pl-PL"/>
        </w:rPr>
      </w:pPr>
      <w:r w:rsidRPr="00F4642A">
        <w:rPr>
          <w:rFonts w:ascii="Arial" w:eastAsia="Times New Roman" w:hAnsi="Arial" w:cs="Arial"/>
          <w:lang w:val="en-GB" w:eastAsia="pl-PL"/>
        </w:rPr>
        <w:t>the object is free from any third party rights or any liens, charges, encumbrances, claims or</w:t>
      </w:r>
      <w:r>
        <w:rPr>
          <w:rFonts w:ascii="Arial" w:eastAsia="Times New Roman" w:hAnsi="Arial" w:cs="Arial"/>
          <w:lang w:val="en-GB" w:eastAsia="pl-PL"/>
        </w:rPr>
        <w:t xml:space="preserve"> </w:t>
      </w:r>
      <w:r w:rsidRPr="00F4642A">
        <w:rPr>
          <w:rFonts w:ascii="Arial" w:eastAsia="Times New Roman" w:hAnsi="Arial" w:cs="Arial"/>
          <w:lang w:val="en-GB" w:eastAsia="pl-PL"/>
        </w:rPr>
        <w:t>potential claims;</w:t>
      </w:r>
    </w:p>
    <w:p w14:paraId="68890E48" w14:textId="77777777" w:rsidR="00C974F1" w:rsidRPr="00F4642A" w:rsidRDefault="00C974F1" w:rsidP="00C974F1">
      <w:pPr>
        <w:pStyle w:val="Akapitzlist"/>
        <w:numPr>
          <w:ilvl w:val="0"/>
          <w:numId w:val="8"/>
        </w:numPr>
        <w:spacing w:after="0" w:line="240" w:lineRule="auto"/>
        <w:jc w:val="both"/>
        <w:rPr>
          <w:rFonts w:ascii="Times New Roman" w:eastAsia="Times New Roman" w:hAnsi="Times New Roman" w:cs="Times New Roman"/>
          <w:lang w:val="en-GB" w:eastAsia="pl-PL"/>
        </w:rPr>
      </w:pPr>
      <w:r w:rsidRPr="00F4642A">
        <w:rPr>
          <w:rFonts w:ascii="Arial" w:eastAsia="Times New Roman" w:hAnsi="Arial" w:cs="Arial"/>
          <w:lang w:val="en-GB" w:eastAsia="pl-PL"/>
        </w:rPr>
        <w:t>you have furnished us with all of the information concerning the object’s provenance and all such information is accurate to the best of your knowledge;</w:t>
      </w:r>
    </w:p>
    <w:p w14:paraId="6CF5C083" w14:textId="77777777" w:rsidR="00C974F1" w:rsidRPr="00F4642A" w:rsidRDefault="00C974F1" w:rsidP="00C974F1">
      <w:pPr>
        <w:pStyle w:val="Akapitzlist"/>
        <w:numPr>
          <w:ilvl w:val="0"/>
          <w:numId w:val="8"/>
        </w:numPr>
        <w:spacing w:after="0" w:line="240" w:lineRule="auto"/>
        <w:jc w:val="both"/>
        <w:rPr>
          <w:rFonts w:ascii="Times New Roman" w:eastAsia="Times New Roman" w:hAnsi="Times New Roman" w:cs="Times New Roman"/>
          <w:lang w:val="en-GB" w:eastAsia="pl-PL"/>
        </w:rPr>
      </w:pPr>
      <w:r w:rsidRPr="00F4642A">
        <w:rPr>
          <w:rFonts w:ascii="Arial" w:eastAsia="Times New Roman" w:hAnsi="Arial" w:cs="Arial"/>
          <w:lang w:val="en-GB" w:eastAsia="pl-PL"/>
        </w:rPr>
        <w:t xml:space="preserve">you will not use the name of our laboratory and the SUT in any advertisement, or in a description of the object for sale; and not to pass the date on to a third party who might do likewise. </w:t>
      </w:r>
    </w:p>
    <w:p w14:paraId="2AE7520F" w14:textId="77777777" w:rsidR="00C974F1" w:rsidRPr="00F4642A" w:rsidRDefault="00C974F1" w:rsidP="00C974F1">
      <w:pPr>
        <w:pStyle w:val="Akapitzlist"/>
        <w:spacing w:after="0" w:line="240" w:lineRule="auto"/>
        <w:rPr>
          <w:rFonts w:ascii="Times New Roman" w:eastAsia="Times New Roman" w:hAnsi="Times New Roman" w:cs="Times New Roman"/>
          <w:lang w:val="en-GB" w:eastAsia="pl-PL"/>
        </w:rPr>
      </w:pPr>
    </w:p>
    <w:p w14:paraId="0743D5A8" w14:textId="77777777" w:rsidR="00C974F1" w:rsidRPr="00F4642A" w:rsidRDefault="00C974F1" w:rsidP="00C974F1">
      <w:pPr>
        <w:pStyle w:val="Akapitzlist"/>
        <w:spacing w:after="0" w:line="240" w:lineRule="auto"/>
        <w:rPr>
          <w:rFonts w:ascii="Arial" w:eastAsia="Times New Roman" w:hAnsi="Arial" w:cs="Arial"/>
          <w:lang w:val="en-GB" w:eastAsia="pl-PL"/>
        </w:rPr>
      </w:pPr>
    </w:p>
    <w:p w14:paraId="50683717" w14:textId="77777777" w:rsidR="00C974F1" w:rsidRPr="00F4642A" w:rsidRDefault="00C974F1" w:rsidP="00C974F1">
      <w:pPr>
        <w:pStyle w:val="Akapitzlist"/>
        <w:spacing w:after="0" w:line="240" w:lineRule="auto"/>
        <w:rPr>
          <w:rFonts w:ascii="Arial" w:eastAsia="Times New Roman" w:hAnsi="Arial" w:cs="Arial"/>
          <w:lang w:val="en-GB" w:eastAsia="pl-PL"/>
        </w:rPr>
      </w:pPr>
      <w:r w:rsidRPr="00F4642A">
        <w:rPr>
          <w:rFonts w:ascii="Arial" w:eastAsia="Times New Roman" w:hAnsi="Arial" w:cs="Arial"/>
          <w:lang w:val="en-GB" w:eastAsia="pl-PL"/>
        </w:rPr>
        <w:t>Owner/Legal Representative Signature.................................................</w:t>
      </w:r>
    </w:p>
    <w:p w14:paraId="49165BE0" w14:textId="77777777" w:rsidR="00C974F1" w:rsidRPr="00F4642A" w:rsidRDefault="00C974F1" w:rsidP="00C974F1">
      <w:pPr>
        <w:rPr>
          <w:rFonts w:ascii="Arial" w:eastAsia="Times New Roman" w:hAnsi="Arial" w:cs="Arial"/>
          <w:lang w:val="en-GB" w:eastAsia="pl-PL"/>
        </w:rPr>
      </w:pPr>
    </w:p>
    <w:p w14:paraId="79CF7724" w14:textId="77777777" w:rsidR="00C974F1" w:rsidRPr="00F4642A" w:rsidRDefault="00C974F1" w:rsidP="00C974F1">
      <w:pPr>
        <w:rPr>
          <w:rFonts w:ascii="Arial" w:eastAsia="Times New Roman" w:hAnsi="Arial" w:cs="Arial"/>
          <w:lang w:val="en-GB" w:eastAsia="pl-PL"/>
        </w:rPr>
      </w:pPr>
    </w:p>
    <w:p w14:paraId="271A86F5" w14:textId="77777777" w:rsidR="00C974F1" w:rsidRPr="00F4642A" w:rsidRDefault="00C974F1" w:rsidP="00C974F1">
      <w:pPr>
        <w:jc w:val="center"/>
        <w:rPr>
          <w:rFonts w:ascii="Arial" w:eastAsia="Times New Roman" w:hAnsi="Arial" w:cs="Arial"/>
          <w:b/>
          <w:lang w:val="en-GB" w:eastAsia="pl-PL"/>
        </w:rPr>
      </w:pPr>
      <w:r w:rsidRPr="00F4642A">
        <w:rPr>
          <w:rFonts w:ascii="Arial" w:eastAsia="Times New Roman" w:hAnsi="Arial" w:cs="Arial"/>
          <w:b/>
          <w:lang w:val="en-GB" w:eastAsia="pl-PL"/>
        </w:rPr>
        <w:t>To be filled in by Radiocarbon Laboratory</w:t>
      </w:r>
    </w:p>
    <w:p w14:paraId="3FB8279E" w14:textId="77777777" w:rsidR="00C974F1" w:rsidRPr="00F4642A" w:rsidRDefault="00C974F1" w:rsidP="00C974F1">
      <w:pPr>
        <w:rPr>
          <w:rFonts w:ascii="Arial" w:eastAsia="Times New Roman" w:hAnsi="Arial" w:cs="Arial"/>
          <w:lang w:val="en-GB" w:eastAsia="pl-PL"/>
        </w:rPr>
      </w:pPr>
      <w:r w:rsidRPr="00F4642A">
        <w:rPr>
          <w:rFonts w:ascii="Arial" w:eastAsia="Times New Roman" w:hAnsi="Arial" w:cs="Arial"/>
          <w:lang w:val="en-GB" w:eastAsia="pl-PL"/>
        </w:rPr>
        <w:t xml:space="preserve">Laboratory Code Number:  </w:t>
      </w:r>
      <w:r w:rsidRPr="00F4642A">
        <w:rPr>
          <w:rFonts w:ascii="Arial" w:eastAsia="Times New Roman" w:hAnsi="Arial" w:cs="Arial"/>
          <w:lang w:val="en-GB" w:eastAsia="pl-PL"/>
        </w:rPr>
        <w:tab/>
      </w:r>
      <w:r>
        <w:rPr>
          <w:rFonts w:ascii="Arial" w:eastAsia="Times New Roman" w:hAnsi="Arial" w:cs="Arial"/>
          <w:lang w:val="en-GB" w:eastAsia="pl-PL"/>
        </w:rPr>
        <w:tab/>
      </w:r>
      <w:proofErr w:type="spellStart"/>
      <w:r w:rsidRPr="00F4642A">
        <w:rPr>
          <w:rFonts w:ascii="Arial" w:eastAsia="Times New Roman" w:hAnsi="Arial" w:cs="Arial"/>
          <w:lang w:val="en-GB" w:eastAsia="pl-PL"/>
        </w:rPr>
        <w:t>GdA</w:t>
      </w:r>
      <w:proofErr w:type="spellEnd"/>
      <w:r w:rsidRPr="00F4642A">
        <w:rPr>
          <w:rFonts w:ascii="Arial" w:eastAsia="Times New Roman" w:hAnsi="Arial" w:cs="Arial"/>
          <w:lang w:val="en-GB" w:eastAsia="pl-PL"/>
        </w:rPr>
        <w:t>-..........................</w:t>
      </w:r>
    </w:p>
    <w:p w14:paraId="16D49E3C" w14:textId="77777777" w:rsidR="00C974F1" w:rsidRPr="00F4642A" w:rsidRDefault="00C974F1" w:rsidP="00C974F1">
      <w:pPr>
        <w:rPr>
          <w:rFonts w:ascii="Arial" w:eastAsia="Times New Roman" w:hAnsi="Arial" w:cs="Arial"/>
          <w:lang w:val="en-GB" w:eastAsia="pl-PL"/>
        </w:rPr>
      </w:pPr>
    </w:p>
    <w:p w14:paraId="75C7225C" w14:textId="77777777" w:rsidR="00C974F1" w:rsidRPr="00F4642A" w:rsidRDefault="00C974F1" w:rsidP="00C974F1">
      <w:pPr>
        <w:rPr>
          <w:lang w:val="en-GB"/>
        </w:rPr>
      </w:pPr>
      <w:r w:rsidRPr="00F4642A">
        <w:rPr>
          <w:rFonts w:ascii="Arial" w:eastAsia="Times New Roman" w:hAnsi="Arial" w:cs="Arial"/>
          <w:lang w:val="en-GB" w:eastAsia="pl-PL"/>
        </w:rPr>
        <w:t>Date:...................................</w:t>
      </w:r>
      <w:r w:rsidRPr="00F4642A">
        <w:rPr>
          <w:rFonts w:ascii="Arial" w:eastAsia="Times New Roman" w:hAnsi="Arial" w:cs="Arial"/>
          <w:lang w:val="en-GB" w:eastAsia="pl-PL"/>
        </w:rPr>
        <w:tab/>
      </w:r>
      <w:r w:rsidRPr="00F4642A">
        <w:rPr>
          <w:rFonts w:ascii="Arial" w:eastAsia="Times New Roman" w:hAnsi="Arial" w:cs="Arial"/>
          <w:lang w:val="en-GB" w:eastAsia="pl-PL"/>
        </w:rPr>
        <w:tab/>
        <w:t>Signature:...................................</w:t>
      </w:r>
      <w:bookmarkStart w:id="0" w:name="_GoBack"/>
      <w:bookmarkEnd w:id="0"/>
    </w:p>
    <w:sectPr w:rsidR="00C974F1" w:rsidRPr="00F4642A" w:rsidSect="00A255E6">
      <w:headerReference w:type="default" r:id="rId11"/>
      <w:footerReference w:type="default" r:id="rId12"/>
      <w:headerReference w:type="first" r:id="rId13"/>
      <w:footerReference w:type="first" r:id="rId14"/>
      <w:pgSz w:w="11906" w:h="16838"/>
      <w:pgMar w:top="1134" w:right="1134" w:bottom="1134" w:left="1134" w:header="1984"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1FA41" w14:textId="77777777" w:rsidR="002A48F5" w:rsidRDefault="002A48F5" w:rsidP="000A2A3F">
      <w:pPr>
        <w:spacing w:after="0" w:line="240" w:lineRule="auto"/>
      </w:pPr>
      <w:r>
        <w:separator/>
      </w:r>
    </w:p>
  </w:endnote>
  <w:endnote w:type="continuationSeparator" w:id="0">
    <w:p w14:paraId="2C7E05C3" w14:textId="77777777" w:rsidR="002A48F5" w:rsidRDefault="002A48F5" w:rsidP="000A2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T Serif">
    <w:panose1 w:val="020A0603040505020204"/>
    <w:charset w:val="EE"/>
    <w:family w:val="roman"/>
    <w:pitch w:val="variable"/>
    <w:sig w:usb0="A00002EF" w:usb1="5000204B" w:usb2="00000000" w:usb3="00000000" w:csb0="00000097" w:csb1="00000000"/>
  </w:font>
  <w:font w:name="Arial">
    <w:panose1 w:val="020B0604020202020204"/>
    <w:charset w:val="EE"/>
    <w:family w:val="swiss"/>
    <w:pitch w:val="variable"/>
    <w:sig w:usb0="E0002EFF" w:usb1="C000785B" w:usb2="00000009" w:usb3="00000000" w:csb0="000001FF" w:csb1="00000000"/>
  </w:font>
  <w:font w:name="Barlow SCK">
    <w:panose1 w:val="00000506000000000000"/>
    <w:charset w:val="00"/>
    <w:family w:val="modern"/>
    <w:notTrueType/>
    <w:pitch w:val="variable"/>
    <w:sig w:usb0="00000007" w:usb1="00000000" w:usb2="00000000" w:usb3="00000000" w:csb0="00000093" w:csb1="00000000"/>
  </w:font>
  <w:font w:name="Barlow SCK SemiBold">
    <w:panose1 w:val="00000706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16A3E" w14:textId="77777777" w:rsidR="001B6FA8" w:rsidRDefault="00110070">
    <w:pPr>
      <w:pStyle w:val="Stopka"/>
    </w:pPr>
    <w:r>
      <w:rPr>
        <w:noProof/>
        <w:lang w:eastAsia="pl-PL"/>
      </w:rPr>
      <mc:AlternateContent>
        <mc:Choice Requires="wps">
          <w:drawing>
            <wp:anchor distT="0" distB="0" distL="114300" distR="114300" simplePos="0" relativeHeight="251694075" behindDoc="0" locked="0" layoutInCell="1" allowOverlap="1" wp14:anchorId="33989476" wp14:editId="7F842F1B">
              <wp:simplePos x="0" y="0"/>
              <wp:positionH relativeFrom="rightMargin">
                <wp:posOffset>0</wp:posOffset>
              </wp:positionH>
              <wp:positionV relativeFrom="page">
                <wp:posOffset>9973310</wp:posOffset>
              </wp:positionV>
              <wp:extent cx="720000" cy="0"/>
              <wp:effectExtent l="0" t="19050" r="4445" b="19050"/>
              <wp:wrapNone/>
              <wp:docPr id="8" name="Łącznik prosty 28"/>
              <wp:cNvGraphicFramePr/>
              <a:graphic xmlns:a="http://schemas.openxmlformats.org/drawingml/2006/main">
                <a:graphicData uri="http://schemas.microsoft.com/office/word/2010/wordprocessingShape">
                  <wps:wsp>
                    <wps:cNvCnPr/>
                    <wps:spPr>
                      <a:xfrm>
                        <a:off x="0" y="0"/>
                        <a:ext cx="720000" cy="0"/>
                      </a:xfrm>
                      <a:prstGeom prst="line">
                        <a:avLst/>
                      </a:prstGeom>
                      <a:ln w="28575">
                        <a:solidFill>
                          <a:srgbClr val="FBBB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1B598" id="Łącznik prosty 28" o:spid="_x0000_s1026" style="position:absolute;z-index:25169407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 from="0,785.3pt" to="56.7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" strokecolor="#fbbb00" strokeweight="2.25pt">
              <v:stroke joinstyle="miter"/>
              <w10:wrap anchorx="margin" anchory="page"/>
            </v:line>
          </w:pict>
        </mc:Fallback>
      </mc:AlternateContent>
    </w:r>
    <w:r w:rsidR="001B6FA8">
      <w:rPr>
        <w:noProof/>
        <w:lang w:eastAsia="pl-PL"/>
      </w:rPr>
      <mc:AlternateContent>
        <mc:Choice Requires="wps">
          <w:drawing>
            <wp:anchor distT="0" distB="0" distL="114300" distR="114300" simplePos="0" relativeHeight="251711488" behindDoc="0" locked="1" layoutInCell="0" allowOverlap="1" wp14:anchorId="0D102083" wp14:editId="3EBC0540">
              <wp:simplePos x="0" y="0"/>
              <wp:positionH relativeFrom="page">
                <wp:align>right</wp:align>
              </wp:positionH>
              <wp:positionV relativeFrom="page">
                <wp:posOffset>9505315</wp:posOffset>
              </wp:positionV>
              <wp:extent cx="360000" cy="720000"/>
              <wp:effectExtent l="0" t="141923" r="0" b="146367"/>
              <wp:wrapNone/>
              <wp:docPr id="2" name="Prostokąt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360000" cy="7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7C777" w14:textId="11431799" w:rsidR="001B6FA8" w:rsidRPr="00D01713" w:rsidRDefault="001B6FA8" w:rsidP="001B6FA8">
                          <w:pPr>
                            <w:pStyle w:val="Stopka"/>
                            <w:jc w:val="center"/>
                            <w:rPr>
                              <w:rFonts w:ascii="Barlow SCK" w:eastAsiaTheme="majorEastAsia" w:hAnsi="Barlow SCK" w:cstheme="majorBidi"/>
                              <w:sz w:val="16"/>
                              <w:szCs w:val="16"/>
                            </w:rPr>
                          </w:pPr>
                          <w:r>
                            <w:rPr>
                              <w:rFonts w:ascii="PT Serif" w:hAnsi="PT Serif"/>
                              <w:sz w:val="18"/>
                              <w:szCs w:val="18"/>
                              <w:lang w:val="en-US"/>
                            </w:rPr>
                            <w:fldChar w:fldCharType="begin"/>
                          </w:r>
                          <w:r>
                            <w:rPr>
                              <w:rFonts w:ascii="PT Serif" w:hAnsi="PT Serif"/>
                              <w:sz w:val="18"/>
                              <w:szCs w:val="18"/>
                              <w:lang w:val="en-US"/>
                            </w:rPr>
                            <w:instrText xml:space="preserve"> IF </w:instrText>
                          </w:r>
                          <w:r>
                            <w:rPr>
                              <w:rFonts w:ascii="PT Serif" w:hAnsi="PT Serif"/>
                              <w:sz w:val="18"/>
                              <w:szCs w:val="18"/>
                              <w:lang w:val="en-US"/>
                            </w:rPr>
                            <w:fldChar w:fldCharType="begin"/>
                          </w:r>
                          <w:r>
                            <w:rPr>
                              <w:rFonts w:ascii="PT Serif" w:hAnsi="PT Serif"/>
                              <w:sz w:val="18"/>
                              <w:szCs w:val="18"/>
                              <w:lang w:val="en-US"/>
                            </w:rPr>
                            <w:instrText xml:space="preserve"> NUMPAGES </w:instrText>
                          </w:r>
                          <w:r>
                            <w:rPr>
                              <w:rFonts w:ascii="PT Serif" w:hAnsi="PT Serif"/>
                              <w:sz w:val="18"/>
                              <w:szCs w:val="18"/>
                              <w:lang w:val="en-US"/>
                            </w:rPr>
                            <w:fldChar w:fldCharType="separate"/>
                          </w:r>
                          <w:r w:rsidR="00C974F1">
                            <w:rPr>
                              <w:rFonts w:ascii="PT Serif" w:hAnsi="PT Serif"/>
                              <w:noProof/>
                              <w:sz w:val="18"/>
                              <w:szCs w:val="18"/>
                              <w:lang w:val="en-US"/>
                            </w:rPr>
                            <w:instrText>2</w:instrText>
                          </w:r>
                          <w:r>
                            <w:rPr>
                              <w:rFonts w:ascii="PT Serif" w:hAnsi="PT Serif"/>
                              <w:sz w:val="18"/>
                              <w:szCs w:val="18"/>
                              <w:lang w:val="en-US"/>
                            </w:rPr>
                            <w:fldChar w:fldCharType="end"/>
                          </w:r>
                          <w:r>
                            <w:rPr>
                              <w:rFonts w:ascii="PT Serif" w:hAnsi="PT Serif"/>
                              <w:sz w:val="18"/>
                              <w:szCs w:val="18"/>
                              <w:lang w:val="en-US"/>
                            </w:rPr>
                            <w:instrText xml:space="preserve"> &gt; 1 </w:instrText>
                          </w:r>
                          <w:r>
                            <w:rPr>
                              <w:rFonts w:ascii="PT Serif" w:hAnsi="PT Serif"/>
                              <w:sz w:val="18"/>
                              <w:szCs w:val="18"/>
                              <w:lang w:val="en-US"/>
                            </w:rPr>
                            <w:fldChar w:fldCharType="begin"/>
                          </w:r>
                          <w:r>
                            <w:rPr>
                              <w:rFonts w:ascii="PT Serif" w:hAnsi="PT Serif"/>
                              <w:sz w:val="18"/>
                              <w:szCs w:val="18"/>
                              <w:lang w:val="en-US"/>
                            </w:rPr>
                            <w:instrText xml:space="preserve"> PAGE </w:instrText>
                          </w:r>
                          <w:r>
                            <w:rPr>
                              <w:rFonts w:ascii="PT Serif" w:hAnsi="PT Serif"/>
                              <w:sz w:val="18"/>
                              <w:szCs w:val="18"/>
                              <w:lang w:val="en-US"/>
                            </w:rPr>
                            <w:fldChar w:fldCharType="separate"/>
                          </w:r>
                          <w:r w:rsidR="00C974F1">
                            <w:rPr>
                              <w:rFonts w:ascii="PT Serif" w:hAnsi="PT Serif"/>
                              <w:noProof/>
                              <w:sz w:val="18"/>
                              <w:szCs w:val="18"/>
                              <w:lang w:val="en-US"/>
                            </w:rPr>
                            <w:instrText>2</w:instrText>
                          </w:r>
                          <w:r>
                            <w:rPr>
                              <w:rFonts w:ascii="PT Serif" w:hAnsi="PT Serif"/>
                              <w:sz w:val="18"/>
                              <w:szCs w:val="18"/>
                              <w:lang w:val="en-US"/>
                            </w:rPr>
                            <w:fldChar w:fldCharType="end"/>
                          </w:r>
                          <w:r>
                            <w:rPr>
                              <w:rFonts w:ascii="PT Serif" w:hAnsi="PT Serif"/>
                              <w:sz w:val="18"/>
                              <w:szCs w:val="18"/>
                              <w:lang w:val="en-US"/>
                            </w:rPr>
                            <w:instrText xml:space="preserve"> "" </w:instrText>
                          </w:r>
                          <w:r>
                            <w:rPr>
                              <w:rFonts w:ascii="PT Serif" w:hAnsi="PT Serif"/>
                              <w:sz w:val="18"/>
                              <w:szCs w:val="18"/>
                              <w:lang w:val="en-US"/>
                            </w:rPr>
                            <w:fldChar w:fldCharType="separate"/>
                          </w:r>
                          <w:r w:rsidR="00C974F1">
                            <w:rPr>
                              <w:rFonts w:ascii="PT Serif" w:hAnsi="PT Serif"/>
                              <w:noProof/>
                              <w:sz w:val="18"/>
                              <w:szCs w:val="18"/>
                              <w:lang w:val="en-US"/>
                            </w:rPr>
                            <w:t>2</w:t>
                          </w:r>
                          <w:r>
                            <w:rPr>
                              <w:rFonts w:ascii="PT Serif" w:hAnsi="PT Serif"/>
                              <w:sz w:val="18"/>
                              <w:szCs w:val="18"/>
                              <w:lang w:val="en-US"/>
                            </w:rPr>
                            <w:fldChar w:fldCharType="end"/>
                          </w:r>
                        </w:p>
                        <w:p w14:paraId="55DBDE45" w14:textId="77777777" w:rsidR="001B6FA8" w:rsidRDefault="001B6FA8" w:rsidP="001B6FA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102083" id="Prostokąt 2" o:spid="_x0000_s1026" style="position:absolute;margin-left:-22.85pt;margin-top:748.45pt;width:28.35pt;height:56.7pt;rotation:90;z-index:25171148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" o:allowincell="f" filled="f" stroked="f">
              <o:lock v:ext="edit" aspectratio="t"/>
              <v:textbox>
                <w:txbxContent>
                  <w:p w14:paraId="0BE7C777" w14:textId="11431799" w:rsidR="001B6FA8" w:rsidRPr="00D01713" w:rsidRDefault="001B6FA8" w:rsidP="001B6FA8">
                    <w:pPr>
                      <w:pStyle w:val="Stopka"/>
                      <w:jc w:val="center"/>
                      <w:rPr>
                        <w:rFonts w:ascii="Barlow SCK" w:eastAsiaTheme="majorEastAsia" w:hAnsi="Barlow SCK" w:cstheme="majorBidi"/>
                        <w:sz w:val="16"/>
                        <w:szCs w:val="16"/>
                      </w:rPr>
                    </w:pPr>
                    <w:r>
                      <w:rPr>
                        <w:rFonts w:ascii="PT Serif" w:hAnsi="PT Serif"/>
                        <w:sz w:val="18"/>
                        <w:szCs w:val="18"/>
                        <w:lang w:val="en-US"/>
                      </w:rPr>
                      <w:fldChar w:fldCharType="begin"/>
                    </w:r>
                    <w:r>
                      <w:rPr>
                        <w:rFonts w:ascii="PT Serif" w:hAnsi="PT Serif"/>
                        <w:sz w:val="18"/>
                        <w:szCs w:val="18"/>
                        <w:lang w:val="en-US"/>
                      </w:rPr>
                      <w:instrText xml:space="preserve"> IF </w:instrText>
                    </w:r>
                    <w:r>
                      <w:rPr>
                        <w:rFonts w:ascii="PT Serif" w:hAnsi="PT Serif"/>
                        <w:sz w:val="18"/>
                        <w:szCs w:val="18"/>
                        <w:lang w:val="en-US"/>
                      </w:rPr>
                      <w:fldChar w:fldCharType="begin"/>
                    </w:r>
                    <w:r>
                      <w:rPr>
                        <w:rFonts w:ascii="PT Serif" w:hAnsi="PT Serif"/>
                        <w:sz w:val="18"/>
                        <w:szCs w:val="18"/>
                        <w:lang w:val="en-US"/>
                      </w:rPr>
                      <w:instrText xml:space="preserve"> NUMPAGES </w:instrText>
                    </w:r>
                    <w:r>
                      <w:rPr>
                        <w:rFonts w:ascii="PT Serif" w:hAnsi="PT Serif"/>
                        <w:sz w:val="18"/>
                        <w:szCs w:val="18"/>
                        <w:lang w:val="en-US"/>
                      </w:rPr>
                      <w:fldChar w:fldCharType="separate"/>
                    </w:r>
                    <w:r w:rsidR="00C974F1">
                      <w:rPr>
                        <w:rFonts w:ascii="PT Serif" w:hAnsi="PT Serif"/>
                        <w:noProof/>
                        <w:sz w:val="18"/>
                        <w:szCs w:val="18"/>
                        <w:lang w:val="en-US"/>
                      </w:rPr>
                      <w:instrText>2</w:instrText>
                    </w:r>
                    <w:r>
                      <w:rPr>
                        <w:rFonts w:ascii="PT Serif" w:hAnsi="PT Serif"/>
                        <w:sz w:val="18"/>
                        <w:szCs w:val="18"/>
                        <w:lang w:val="en-US"/>
                      </w:rPr>
                      <w:fldChar w:fldCharType="end"/>
                    </w:r>
                    <w:r>
                      <w:rPr>
                        <w:rFonts w:ascii="PT Serif" w:hAnsi="PT Serif"/>
                        <w:sz w:val="18"/>
                        <w:szCs w:val="18"/>
                        <w:lang w:val="en-US"/>
                      </w:rPr>
                      <w:instrText xml:space="preserve"> &gt; 1 </w:instrText>
                    </w:r>
                    <w:r>
                      <w:rPr>
                        <w:rFonts w:ascii="PT Serif" w:hAnsi="PT Serif"/>
                        <w:sz w:val="18"/>
                        <w:szCs w:val="18"/>
                        <w:lang w:val="en-US"/>
                      </w:rPr>
                      <w:fldChar w:fldCharType="begin"/>
                    </w:r>
                    <w:r>
                      <w:rPr>
                        <w:rFonts w:ascii="PT Serif" w:hAnsi="PT Serif"/>
                        <w:sz w:val="18"/>
                        <w:szCs w:val="18"/>
                        <w:lang w:val="en-US"/>
                      </w:rPr>
                      <w:instrText xml:space="preserve"> PAGE </w:instrText>
                    </w:r>
                    <w:r>
                      <w:rPr>
                        <w:rFonts w:ascii="PT Serif" w:hAnsi="PT Serif"/>
                        <w:sz w:val="18"/>
                        <w:szCs w:val="18"/>
                        <w:lang w:val="en-US"/>
                      </w:rPr>
                      <w:fldChar w:fldCharType="separate"/>
                    </w:r>
                    <w:r w:rsidR="00C974F1">
                      <w:rPr>
                        <w:rFonts w:ascii="PT Serif" w:hAnsi="PT Serif"/>
                        <w:noProof/>
                        <w:sz w:val="18"/>
                        <w:szCs w:val="18"/>
                        <w:lang w:val="en-US"/>
                      </w:rPr>
                      <w:instrText>2</w:instrText>
                    </w:r>
                    <w:r>
                      <w:rPr>
                        <w:rFonts w:ascii="PT Serif" w:hAnsi="PT Serif"/>
                        <w:sz w:val="18"/>
                        <w:szCs w:val="18"/>
                        <w:lang w:val="en-US"/>
                      </w:rPr>
                      <w:fldChar w:fldCharType="end"/>
                    </w:r>
                    <w:r>
                      <w:rPr>
                        <w:rFonts w:ascii="PT Serif" w:hAnsi="PT Serif"/>
                        <w:sz w:val="18"/>
                        <w:szCs w:val="18"/>
                        <w:lang w:val="en-US"/>
                      </w:rPr>
                      <w:instrText xml:space="preserve"> "" </w:instrText>
                    </w:r>
                    <w:r>
                      <w:rPr>
                        <w:rFonts w:ascii="PT Serif" w:hAnsi="PT Serif"/>
                        <w:sz w:val="18"/>
                        <w:szCs w:val="18"/>
                        <w:lang w:val="en-US"/>
                      </w:rPr>
                      <w:fldChar w:fldCharType="separate"/>
                    </w:r>
                    <w:r w:rsidR="00C974F1">
                      <w:rPr>
                        <w:rFonts w:ascii="PT Serif" w:hAnsi="PT Serif"/>
                        <w:noProof/>
                        <w:sz w:val="18"/>
                        <w:szCs w:val="18"/>
                        <w:lang w:val="en-US"/>
                      </w:rPr>
                      <w:t>2</w:t>
                    </w:r>
                    <w:r>
                      <w:rPr>
                        <w:rFonts w:ascii="PT Serif" w:hAnsi="PT Serif"/>
                        <w:sz w:val="18"/>
                        <w:szCs w:val="18"/>
                        <w:lang w:val="en-US"/>
                      </w:rPr>
                      <w:fldChar w:fldCharType="end"/>
                    </w:r>
                  </w:p>
                  <w:p w14:paraId="55DBDE45" w14:textId="77777777" w:rsidR="001B6FA8" w:rsidRDefault="001B6FA8" w:rsidP="001B6FA8">
                    <w:pPr>
                      <w:jc w:val="center"/>
                    </w:pPr>
                  </w:p>
                </w:txbxContent>
              </v:textbox>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B7121" w14:textId="77777777" w:rsidR="0040279D" w:rsidRDefault="003B3849">
    <w:pPr>
      <w:pStyle w:val="Stopka"/>
    </w:pPr>
    <w:r>
      <w:rPr>
        <w:rFonts w:ascii="Barlow SCK SemiBold" w:eastAsiaTheme="minorEastAsia" w:hAnsi="Barlow SCK SemiBold"/>
        <w:noProof/>
        <w:color w:val="004B91"/>
        <w:sz w:val="18"/>
        <w:szCs w:val="18"/>
        <w:lang w:eastAsia="pl-PL"/>
      </w:rPr>
      <w:drawing>
        <wp:anchor distT="0" distB="0" distL="114300" distR="114300" simplePos="0" relativeHeight="251716608" behindDoc="1" locked="0" layoutInCell="1" allowOverlap="1" wp14:anchorId="539F7D3B" wp14:editId="289416E7">
          <wp:simplePos x="0" y="0"/>
          <wp:positionH relativeFrom="page">
            <wp:posOffset>6120765</wp:posOffset>
          </wp:positionH>
          <wp:positionV relativeFrom="page">
            <wp:posOffset>9361170</wp:posOffset>
          </wp:positionV>
          <wp:extent cx="625600" cy="612000"/>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Fn_v3.emf"/>
                  <pic:cNvPicPr/>
                </pic:nvPicPr>
                <pic:blipFill rotWithShape="1">
                  <a:blip r:embed="rId1">
                    <a:extLst>
                      <a:ext uri="{28A0092B-C50C-407E-A947-70E740481C1C}">
                        <a14:useLocalDpi xmlns:a14="http://schemas.microsoft.com/office/drawing/2010/main" val="0"/>
                      </a:ext>
                    </a:extLst>
                  </a:blip>
                  <a:srcRect r="11865" b="55425"/>
                  <a:stretch/>
                </pic:blipFill>
                <pic:spPr bwMode="auto">
                  <a:xfrm>
                    <a:off x="0" y="0"/>
                    <a:ext cx="625600" cy="61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0070">
      <w:rPr>
        <w:noProof/>
        <w:lang w:eastAsia="pl-PL"/>
      </w:rPr>
      <mc:AlternateContent>
        <mc:Choice Requires="wps">
          <w:drawing>
            <wp:anchor distT="0" distB="0" distL="114300" distR="114300" simplePos="0" relativeHeight="251695100" behindDoc="0" locked="0" layoutInCell="1" allowOverlap="1" wp14:anchorId="543F66EC" wp14:editId="1F5C3EC2">
              <wp:simplePos x="0" y="0"/>
              <wp:positionH relativeFrom="rightMargin">
                <wp:posOffset>0</wp:posOffset>
              </wp:positionH>
              <wp:positionV relativeFrom="page">
                <wp:posOffset>9973310</wp:posOffset>
              </wp:positionV>
              <wp:extent cx="720000" cy="0"/>
              <wp:effectExtent l="0" t="19050" r="4445" b="19050"/>
              <wp:wrapNone/>
              <wp:docPr id="28" name="Łącznik prosty 28"/>
              <wp:cNvGraphicFramePr/>
              <a:graphic xmlns:a="http://schemas.openxmlformats.org/drawingml/2006/main">
                <a:graphicData uri="http://schemas.microsoft.com/office/word/2010/wordprocessingShape">
                  <wps:wsp>
                    <wps:cNvCnPr/>
                    <wps:spPr>
                      <a:xfrm>
                        <a:off x="0" y="0"/>
                        <a:ext cx="720000" cy="0"/>
                      </a:xfrm>
                      <a:prstGeom prst="line">
                        <a:avLst/>
                      </a:prstGeom>
                      <a:ln w="28575">
                        <a:solidFill>
                          <a:srgbClr val="FBBB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496BB" id="Łącznik prosty 28" o:spid="_x0000_s1026" style="position:absolute;z-index:2516951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 from="0,785.3pt" to="56.7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" strokecolor="#fbbb00" strokeweight="2.25pt">
              <v:stroke joinstyle="miter"/>
              <w10:wrap anchorx="margin" anchory="page"/>
            </v:line>
          </w:pict>
        </mc:Fallback>
      </mc:AlternateContent>
    </w:r>
    <w:r w:rsidR="009861F3">
      <w:rPr>
        <w:noProof/>
        <w:lang w:eastAsia="pl-PL"/>
      </w:rPr>
      <mc:AlternateContent>
        <mc:Choice Requires="wps">
          <w:drawing>
            <wp:anchor distT="0" distB="0" distL="114300" distR="114300" simplePos="0" relativeHeight="251709440" behindDoc="0" locked="1" layoutInCell="0" allowOverlap="1" wp14:anchorId="30E055D8" wp14:editId="294A103E">
              <wp:simplePos x="0" y="0"/>
              <wp:positionH relativeFrom="page">
                <wp:align>right</wp:align>
              </wp:positionH>
              <wp:positionV relativeFrom="page">
                <wp:posOffset>9505315</wp:posOffset>
              </wp:positionV>
              <wp:extent cx="360000" cy="720000"/>
              <wp:effectExtent l="0" t="141923" r="0" b="146367"/>
              <wp:wrapNone/>
              <wp:docPr id="29" name="Prostokąt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360000" cy="7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15325" w14:textId="4907583A" w:rsidR="009861F3" w:rsidRPr="00D01713" w:rsidRDefault="001B6FA8" w:rsidP="009861F3">
                          <w:pPr>
                            <w:pStyle w:val="Stopka"/>
                            <w:jc w:val="center"/>
                            <w:rPr>
                              <w:rFonts w:ascii="Barlow SCK" w:eastAsiaTheme="majorEastAsia" w:hAnsi="Barlow SCK" w:cstheme="majorBidi"/>
                              <w:sz w:val="16"/>
                              <w:szCs w:val="16"/>
                            </w:rPr>
                          </w:pPr>
                          <w:r>
                            <w:rPr>
                              <w:rFonts w:ascii="PT Serif" w:hAnsi="PT Serif"/>
                              <w:sz w:val="18"/>
                              <w:szCs w:val="18"/>
                              <w:lang w:val="en-US"/>
                            </w:rPr>
                            <w:fldChar w:fldCharType="begin"/>
                          </w:r>
                          <w:r>
                            <w:rPr>
                              <w:rFonts w:ascii="PT Serif" w:hAnsi="PT Serif"/>
                              <w:sz w:val="18"/>
                              <w:szCs w:val="18"/>
                              <w:lang w:val="en-US"/>
                            </w:rPr>
                            <w:instrText xml:space="preserve"> IF </w:instrText>
                          </w:r>
                          <w:r>
                            <w:rPr>
                              <w:rFonts w:ascii="PT Serif" w:hAnsi="PT Serif"/>
                              <w:sz w:val="18"/>
                              <w:szCs w:val="18"/>
                              <w:lang w:val="en-US"/>
                            </w:rPr>
                            <w:fldChar w:fldCharType="begin"/>
                          </w:r>
                          <w:r>
                            <w:rPr>
                              <w:rFonts w:ascii="PT Serif" w:hAnsi="PT Serif"/>
                              <w:sz w:val="18"/>
                              <w:szCs w:val="18"/>
                              <w:lang w:val="en-US"/>
                            </w:rPr>
                            <w:instrText xml:space="preserve"> NUMPAGES </w:instrText>
                          </w:r>
                          <w:r>
                            <w:rPr>
                              <w:rFonts w:ascii="PT Serif" w:hAnsi="PT Serif"/>
                              <w:sz w:val="18"/>
                              <w:szCs w:val="18"/>
                              <w:lang w:val="en-US"/>
                            </w:rPr>
                            <w:fldChar w:fldCharType="separate"/>
                          </w:r>
                          <w:r w:rsidR="00C974F1">
                            <w:rPr>
                              <w:rFonts w:ascii="PT Serif" w:hAnsi="PT Serif"/>
                              <w:noProof/>
                              <w:sz w:val="18"/>
                              <w:szCs w:val="18"/>
                              <w:lang w:val="en-US"/>
                            </w:rPr>
                            <w:instrText>2</w:instrText>
                          </w:r>
                          <w:r>
                            <w:rPr>
                              <w:rFonts w:ascii="PT Serif" w:hAnsi="PT Serif"/>
                              <w:sz w:val="18"/>
                              <w:szCs w:val="18"/>
                              <w:lang w:val="en-US"/>
                            </w:rPr>
                            <w:fldChar w:fldCharType="end"/>
                          </w:r>
                          <w:r>
                            <w:rPr>
                              <w:rFonts w:ascii="PT Serif" w:hAnsi="PT Serif"/>
                              <w:sz w:val="18"/>
                              <w:szCs w:val="18"/>
                              <w:lang w:val="en-US"/>
                            </w:rPr>
                            <w:instrText xml:space="preserve"> &gt; 1 </w:instrText>
                          </w:r>
                          <w:r>
                            <w:rPr>
                              <w:rFonts w:ascii="PT Serif" w:hAnsi="PT Serif"/>
                              <w:sz w:val="18"/>
                              <w:szCs w:val="18"/>
                              <w:lang w:val="en-US"/>
                            </w:rPr>
                            <w:fldChar w:fldCharType="begin"/>
                          </w:r>
                          <w:r>
                            <w:rPr>
                              <w:rFonts w:ascii="PT Serif" w:hAnsi="PT Serif"/>
                              <w:sz w:val="18"/>
                              <w:szCs w:val="18"/>
                              <w:lang w:val="en-US"/>
                            </w:rPr>
                            <w:instrText xml:space="preserve"> PAGE </w:instrText>
                          </w:r>
                          <w:r>
                            <w:rPr>
                              <w:rFonts w:ascii="PT Serif" w:hAnsi="PT Serif"/>
                              <w:sz w:val="18"/>
                              <w:szCs w:val="18"/>
                              <w:lang w:val="en-US"/>
                            </w:rPr>
                            <w:fldChar w:fldCharType="separate"/>
                          </w:r>
                          <w:r w:rsidR="00C974F1">
                            <w:rPr>
                              <w:rFonts w:ascii="PT Serif" w:hAnsi="PT Serif"/>
                              <w:noProof/>
                              <w:sz w:val="18"/>
                              <w:szCs w:val="18"/>
                              <w:lang w:val="en-US"/>
                            </w:rPr>
                            <w:instrText>1</w:instrText>
                          </w:r>
                          <w:r>
                            <w:rPr>
                              <w:rFonts w:ascii="PT Serif" w:hAnsi="PT Serif"/>
                              <w:sz w:val="18"/>
                              <w:szCs w:val="18"/>
                              <w:lang w:val="en-US"/>
                            </w:rPr>
                            <w:fldChar w:fldCharType="end"/>
                          </w:r>
                          <w:r>
                            <w:rPr>
                              <w:rFonts w:ascii="PT Serif" w:hAnsi="PT Serif"/>
                              <w:sz w:val="18"/>
                              <w:szCs w:val="18"/>
                              <w:lang w:val="en-US"/>
                            </w:rPr>
                            <w:instrText xml:space="preserve"> "" </w:instrText>
                          </w:r>
                          <w:r w:rsidR="00C974F1">
                            <w:rPr>
                              <w:rFonts w:ascii="PT Serif" w:hAnsi="PT Serif"/>
                              <w:sz w:val="18"/>
                              <w:szCs w:val="18"/>
                              <w:lang w:val="en-US"/>
                            </w:rPr>
                            <w:fldChar w:fldCharType="separate"/>
                          </w:r>
                          <w:r w:rsidR="00C974F1">
                            <w:rPr>
                              <w:rFonts w:ascii="PT Serif" w:hAnsi="PT Serif"/>
                              <w:noProof/>
                              <w:sz w:val="18"/>
                              <w:szCs w:val="18"/>
                              <w:lang w:val="en-US"/>
                            </w:rPr>
                            <w:t>1</w:t>
                          </w:r>
                          <w:r>
                            <w:rPr>
                              <w:rFonts w:ascii="PT Serif" w:hAnsi="PT Serif"/>
                              <w:sz w:val="18"/>
                              <w:szCs w:val="18"/>
                              <w:lang w:val="en-US"/>
                            </w:rPr>
                            <w:fldChar w:fldCharType="end"/>
                          </w:r>
                        </w:p>
                        <w:p w14:paraId="68CFB890" w14:textId="77777777" w:rsidR="009861F3" w:rsidRDefault="009861F3" w:rsidP="009861F3">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E055D8" id="Prostokąt 29" o:spid="_x0000_s1028" style="position:absolute;margin-left:-22.85pt;margin-top:748.45pt;width:28.35pt;height:56.7pt;rotation:90;z-index:2517094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" o:allowincell="f" filled="f" stroked="f">
              <o:lock v:ext="edit" aspectratio="t"/>
              <v:textbox>
                <w:txbxContent>
                  <w:p w14:paraId="77B15325" w14:textId="4907583A" w:rsidR="009861F3" w:rsidRPr="00D01713" w:rsidRDefault="001B6FA8" w:rsidP="009861F3">
                    <w:pPr>
                      <w:pStyle w:val="Stopka"/>
                      <w:jc w:val="center"/>
                      <w:rPr>
                        <w:rFonts w:ascii="Barlow SCK" w:eastAsiaTheme="majorEastAsia" w:hAnsi="Barlow SCK" w:cstheme="majorBidi"/>
                        <w:sz w:val="16"/>
                        <w:szCs w:val="16"/>
                      </w:rPr>
                    </w:pPr>
                    <w:r>
                      <w:rPr>
                        <w:rFonts w:ascii="PT Serif" w:hAnsi="PT Serif"/>
                        <w:sz w:val="18"/>
                        <w:szCs w:val="18"/>
                        <w:lang w:val="en-US"/>
                      </w:rPr>
                      <w:fldChar w:fldCharType="begin"/>
                    </w:r>
                    <w:r>
                      <w:rPr>
                        <w:rFonts w:ascii="PT Serif" w:hAnsi="PT Serif"/>
                        <w:sz w:val="18"/>
                        <w:szCs w:val="18"/>
                        <w:lang w:val="en-US"/>
                      </w:rPr>
                      <w:instrText xml:space="preserve"> IF </w:instrText>
                    </w:r>
                    <w:r>
                      <w:rPr>
                        <w:rFonts w:ascii="PT Serif" w:hAnsi="PT Serif"/>
                        <w:sz w:val="18"/>
                        <w:szCs w:val="18"/>
                        <w:lang w:val="en-US"/>
                      </w:rPr>
                      <w:fldChar w:fldCharType="begin"/>
                    </w:r>
                    <w:r>
                      <w:rPr>
                        <w:rFonts w:ascii="PT Serif" w:hAnsi="PT Serif"/>
                        <w:sz w:val="18"/>
                        <w:szCs w:val="18"/>
                        <w:lang w:val="en-US"/>
                      </w:rPr>
                      <w:instrText xml:space="preserve"> NUMPAGES </w:instrText>
                    </w:r>
                    <w:r>
                      <w:rPr>
                        <w:rFonts w:ascii="PT Serif" w:hAnsi="PT Serif"/>
                        <w:sz w:val="18"/>
                        <w:szCs w:val="18"/>
                        <w:lang w:val="en-US"/>
                      </w:rPr>
                      <w:fldChar w:fldCharType="separate"/>
                    </w:r>
                    <w:r w:rsidR="00C974F1">
                      <w:rPr>
                        <w:rFonts w:ascii="PT Serif" w:hAnsi="PT Serif"/>
                        <w:noProof/>
                        <w:sz w:val="18"/>
                        <w:szCs w:val="18"/>
                        <w:lang w:val="en-US"/>
                      </w:rPr>
                      <w:instrText>2</w:instrText>
                    </w:r>
                    <w:r>
                      <w:rPr>
                        <w:rFonts w:ascii="PT Serif" w:hAnsi="PT Serif"/>
                        <w:sz w:val="18"/>
                        <w:szCs w:val="18"/>
                        <w:lang w:val="en-US"/>
                      </w:rPr>
                      <w:fldChar w:fldCharType="end"/>
                    </w:r>
                    <w:r>
                      <w:rPr>
                        <w:rFonts w:ascii="PT Serif" w:hAnsi="PT Serif"/>
                        <w:sz w:val="18"/>
                        <w:szCs w:val="18"/>
                        <w:lang w:val="en-US"/>
                      </w:rPr>
                      <w:instrText xml:space="preserve"> &gt; 1 </w:instrText>
                    </w:r>
                    <w:r>
                      <w:rPr>
                        <w:rFonts w:ascii="PT Serif" w:hAnsi="PT Serif"/>
                        <w:sz w:val="18"/>
                        <w:szCs w:val="18"/>
                        <w:lang w:val="en-US"/>
                      </w:rPr>
                      <w:fldChar w:fldCharType="begin"/>
                    </w:r>
                    <w:r>
                      <w:rPr>
                        <w:rFonts w:ascii="PT Serif" w:hAnsi="PT Serif"/>
                        <w:sz w:val="18"/>
                        <w:szCs w:val="18"/>
                        <w:lang w:val="en-US"/>
                      </w:rPr>
                      <w:instrText xml:space="preserve"> PAGE </w:instrText>
                    </w:r>
                    <w:r>
                      <w:rPr>
                        <w:rFonts w:ascii="PT Serif" w:hAnsi="PT Serif"/>
                        <w:sz w:val="18"/>
                        <w:szCs w:val="18"/>
                        <w:lang w:val="en-US"/>
                      </w:rPr>
                      <w:fldChar w:fldCharType="separate"/>
                    </w:r>
                    <w:r w:rsidR="00C974F1">
                      <w:rPr>
                        <w:rFonts w:ascii="PT Serif" w:hAnsi="PT Serif"/>
                        <w:noProof/>
                        <w:sz w:val="18"/>
                        <w:szCs w:val="18"/>
                        <w:lang w:val="en-US"/>
                      </w:rPr>
                      <w:instrText>1</w:instrText>
                    </w:r>
                    <w:r>
                      <w:rPr>
                        <w:rFonts w:ascii="PT Serif" w:hAnsi="PT Serif"/>
                        <w:sz w:val="18"/>
                        <w:szCs w:val="18"/>
                        <w:lang w:val="en-US"/>
                      </w:rPr>
                      <w:fldChar w:fldCharType="end"/>
                    </w:r>
                    <w:r>
                      <w:rPr>
                        <w:rFonts w:ascii="PT Serif" w:hAnsi="PT Serif"/>
                        <w:sz w:val="18"/>
                        <w:szCs w:val="18"/>
                        <w:lang w:val="en-US"/>
                      </w:rPr>
                      <w:instrText xml:space="preserve"> "" </w:instrText>
                    </w:r>
                    <w:r w:rsidR="00C974F1">
                      <w:rPr>
                        <w:rFonts w:ascii="PT Serif" w:hAnsi="PT Serif"/>
                        <w:sz w:val="18"/>
                        <w:szCs w:val="18"/>
                        <w:lang w:val="en-US"/>
                      </w:rPr>
                      <w:fldChar w:fldCharType="separate"/>
                    </w:r>
                    <w:r w:rsidR="00C974F1">
                      <w:rPr>
                        <w:rFonts w:ascii="PT Serif" w:hAnsi="PT Serif"/>
                        <w:noProof/>
                        <w:sz w:val="18"/>
                        <w:szCs w:val="18"/>
                        <w:lang w:val="en-US"/>
                      </w:rPr>
                      <w:t>1</w:t>
                    </w:r>
                    <w:r>
                      <w:rPr>
                        <w:rFonts w:ascii="PT Serif" w:hAnsi="PT Serif"/>
                        <w:sz w:val="18"/>
                        <w:szCs w:val="18"/>
                        <w:lang w:val="en-US"/>
                      </w:rPr>
                      <w:fldChar w:fldCharType="end"/>
                    </w:r>
                  </w:p>
                  <w:p w14:paraId="68CFB890" w14:textId="77777777" w:rsidR="009861F3" w:rsidRDefault="009861F3" w:rsidP="009861F3">
                    <w:pPr>
                      <w:jc w:val="center"/>
                    </w:pPr>
                  </w:p>
                </w:txbxContent>
              </v:textbox>
              <w10:wrap anchorx="page" anchory="page"/>
              <w10:anchorlock/>
            </v:rect>
          </w:pict>
        </mc:Fallback>
      </mc:AlternateContent>
    </w:r>
    <w:r w:rsidR="007B3CF2">
      <w:rPr>
        <w:rFonts w:ascii="Barlow SCK" w:hAnsi="Barlow SCK"/>
        <w:noProof/>
        <w:color w:val="004B91"/>
        <w:lang w:eastAsia="pl-PL"/>
      </w:rPr>
      <w:drawing>
        <wp:anchor distT="0" distB="0" distL="0" distR="0" simplePos="0" relativeHeight="251696125" behindDoc="0" locked="1" layoutInCell="1" allowOverlap="1" wp14:anchorId="195DED06" wp14:editId="435AB222">
          <wp:simplePos x="0" y="0"/>
          <wp:positionH relativeFrom="page">
            <wp:posOffset>720090</wp:posOffset>
          </wp:positionH>
          <wp:positionV relativeFrom="page">
            <wp:posOffset>9577070</wp:posOffset>
          </wp:positionV>
          <wp:extent cx="576000" cy="396000"/>
          <wp:effectExtent l="0" t="0" r="0" b="4445"/>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6000" cy="39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51C0" w:rsidRPr="00FF51C0">
      <w:rPr>
        <w:rFonts w:ascii="Barlow SCK SemiBold" w:eastAsiaTheme="minorEastAsia" w:hAnsi="Barlow SCK SemiBold"/>
        <w:noProof/>
        <w:color w:val="004B91"/>
        <w:sz w:val="18"/>
        <w:szCs w:val="18"/>
        <w:lang w:eastAsia="pl-PL"/>
      </w:rPr>
      <mc:AlternateContent>
        <mc:Choice Requires="wps">
          <w:drawing>
            <wp:anchor distT="0" distB="0" distL="0" distR="0" simplePos="0" relativeHeight="251704320" behindDoc="0" locked="1" layoutInCell="1" allowOverlap="1" wp14:anchorId="0970899D" wp14:editId="3D5BF58C">
              <wp:simplePos x="0" y="0"/>
              <wp:positionH relativeFrom="leftMargin">
                <wp:posOffset>1337310</wp:posOffset>
              </wp:positionH>
              <wp:positionV relativeFrom="page">
                <wp:posOffset>8925560</wp:posOffset>
              </wp:positionV>
              <wp:extent cx="2419350" cy="1275715"/>
              <wp:effectExtent l="0" t="0" r="9525" b="635"/>
              <wp:wrapSquare wrapText="bothSides"/>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19350" cy="1275715"/>
                      </a:xfrm>
                      <a:prstGeom prst="rect">
                        <a:avLst/>
                      </a:prstGeom>
                      <a:solidFill>
                        <a:srgbClr val="FFFFFF"/>
                      </a:solidFill>
                      <a:ln w="9525">
                        <a:noFill/>
                        <a:miter lim="800000"/>
                        <a:headEnd/>
                        <a:tailEnd/>
                      </a:ln>
                    </wps:spPr>
                    <wps:txbx>
                      <w:txbxContent>
                        <w:p w14:paraId="01A70E88" w14:textId="77777777" w:rsidR="00E0231E" w:rsidRPr="007B3CF2" w:rsidRDefault="00E0231E" w:rsidP="00E0231E">
                          <w:pPr>
                            <w:pStyle w:val="Bezodstpw"/>
                            <w:rPr>
                              <w:rFonts w:ascii="Barlow SCK SemiBold" w:hAnsi="Barlow SCK SemiBold"/>
                              <w:color w:val="004B91"/>
                              <w:sz w:val="18"/>
                              <w:szCs w:val="18"/>
                            </w:rPr>
                          </w:pPr>
                          <w:r w:rsidRPr="007B3CF2">
                            <w:rPr>
                              <w:rFonts w:ascii="Barlow SCK SemiBold" w:hAnsi="Barlow SCK SemiBold"/>
                              <w:color w:val="004B91"/>
                              <w:sz w:val="18"/>
                              <w:szCs w:val="18"/>
                            </w:rPr>
                            <w:t>Politechnika Śląska</w:t>
                          </w:r>
                        </w:p>
                        <w:p w14:paraId="00E534A0" w14:textId="77777777" w:rsidR="00E0231E" w:rsidRPr="007B3CF2" w:rsidRDefault="00E0231E" w:rsidP="00E0231E">
                          <w:pPr>
                            <w:pStyle w:val="Bezodstpw"/>
                            <w:rPr>
                              <w:rFonts w:ascii="Barlow SCK SemiBold" w:hAnsi="Barlow SCK SemiBold"/>
                              <w:color w:val="004B91"/>
                              <w:sz w:val="6"/>
                              <w:szCs w:val="6"/>
                            </w:rPr>
                          </w:pPr>
                          <w:r w:rsidRPr="007B3CF2">
                            <w:rPr>
                              <w:rFonts w:ascii="Barlow SCK SemiBold" w:hAnsi="Barlow SCK SemiBold"/>
                              <w:color w:val="004B91"/>
                              <w:sz w:val="14"/>
                              <w:szCs w:val="14"/>
                            </w:rPr>
                            <w:t>Instytut Fizyk</w:t>
                          </w:r>
                          <w:r w:rsidR="00A7527D">
                            <w:rPr>
                              <w:rFonts w:ascii="Barlow SCK SemiBold" w:hAnsi="Barlow SCK SemiBold"/>
                              <w:color w:val="004B91"/>
                              <w:sz w:val="14"/>
                              <w:szCs w:val="14"/>
                            </w:rPr>
                            <w:t>i – Centrum Naukowo-Dydaktyczne</w:t>
                          </w:r>
                          <w:r w:rsidRPr="007B3CF2">
                            <w:rPr>
                              <w:rFonts w:ascii="Barlow SCK SemiBold" w:hAnsi="Barlow SCK SemiBold"/>
                              <w:color w:val="004B91"/>
                              <w:sz w:val="14"/>
                              <w:szCs w:val="14"/>
                            </w:rPr>
                            <w:br/>
                          </w:r>
                        </w:p>
                        <w:p w14:paraId="7420A0F6" w14:textId="77777777" w:rsidR="00E0231E" w:rsidRPr="007B3CF2" w:rsidRDefault="00E0231E" w:rsidP="00E0231E">
                          <w:pPr>
                            <w:pStyle w:val="Bezodstpw"/>
                            <w:spacing w:line="160" w:lineRule="exact"/>
                            <w:rPr>
                              <w:rFonts w:ascii="Barlow SCK" w:hAnsi="Barlow SCK"/>
                              <w:color w:val="004B91"/>
                              <w:sz w:val="14"/>
                              <w:szCs w:val="14"/>
                            </w:rPr>
                          </w:pPr>
                          <w:r w:rsidRPr="007B3CF2">
                            <w:rPr>
                              <w:rFonts w:ascii="Barlow SCK" w:hAnsi="Barlow SCK"/>
                              <w:color w:val="004B91"/>
                              <w:sz w:val="14"/>
                              <w:szCs w:val="14"/>
                            </w:rPr>
                            <w:t xml:space="preserve">ul. Konarskiego 22B, pok. </w:t>
                          </w:r>
                          <w:r w:rsidR="00C5378E">
                            <w:rPr>
                              <w:rFonts w:ascii="Barlow SCK" w:hAnsi="Barlow SCK"/>
                              <w:color w:val="004B91"/>
                              <w:sz w:val="14"/>
                              <w:szCs w:val="14"/>
                            </w:rPr>
                            <w:t>210</w:t>
                          </w:r>
                          <w:r w:rsidRPr="007B3CF2">
                            <w:rPr>
                              <w:rFonts w:ascii="Barlow SCK" w:hAnsi="Barlow SCK"/>
                              <w:color w:val="004B91"/>
                              <w:sz w:val="14"/>
                              <w:szCs w:val="14"/>
                            </w:rPr>
                            <w:t>, 44-100 Gliwice</w:t>
                          </w:r>
                        </w:p>
                        <w:p w14:paraId="22CBE39B" w14:textId="77777777" w:rsidR="00E0231E" w:rsidRPr="007B3CF2" w:rsidRDefault="00E0231E" w:rsidP="00E0231E">
                          <w:pPr>
                            <w:pStyle w:val="Bezodstpw"/>
                            <w:spacing w:line="160" w:lineRule="exact"/>
                            <w:rPr>
                              <w:rFonts w:ascii="Barlow SCK" w:hAnsi="Barlow SCK"/>
                              <w:color w:val="004B91"/>
                              <w:sz w:val="14"/>
                              <w:szCs w:val="14"/>
                            </w:rPr>
                          </w:pPr>
                          <w:r w:rsidRPr="007B3CF2">
                            <w:rPr>
                              <w:rFonts w:ascii="Barlow SCK" w:hAnsi="Barlow SCK"/>
                              <w:color w:val="004B91"/>
                              <w:sz w:val="14"/>
                              <w:szCs w:val="14"/>
                            </w:rPr>
                            <w:t xml:space="preserve">+48 32 237 22 </w:t>
                          </w:r>
                          <w:r w:rsidR="00C5378E">
                            <w:rPr>
                              <w:rFonts w:ascii="Barlow SCK" w:hAnsi="Barlow SCK"/>
                              <w:color w:val="004B91"/>
                              <w:sz w:val="14"/>
                              <w:szCs w:val="14"/>
                            </w:rPr>
                            <w:t>54</w:t>
                          </w:r>
                          <w:r w:rsidRPr="007B3CF2">
                            <w:rPr>
                              <w:rFonts w:ascii="Barlow SCK" w:hAnsi="Barlow SCK"/>
                              <w:color w:val="004B91"/>
                              <w:sz w:val="14"/>
                              <w:szCs w:val="14"/>
                            </w:rPr>
                            <w:t xml:space="preserve"> </w:t>
                          </w:r>
                        </w:p>
                        <w:p w14:paraId="02E78190" w14:textId="77777777" w:rsidR="00FF51C0" w:rsidRPr="007B3CF2" w:rsidRDefault="00C5378E" w:rsidP="00E0231E">
                          <w:pPr>
                            <w:pStyle w:val="Bezodstpw"/>
                            <w:spacing w:line="160" w:lineRule="exact"/>
                            <w:rPr>
                              <w:rFonts w:ascii="Barlow SCK" w:hAnsi="Barlow SCK"/>
                              <w:color w:val="004B91"/>
                              <w:sz w:val="6"/>
                              <w:szCs w:val="6"/>
                            </w:rPr>
                          </w:pPr>
                          <w:r>
                            <w:rPr>
                              <w:rFonts w:ascii="Barlow SCK" w:hAnsi="Barlow SCK"/>
                              <w:color w:val="004B91"/>
                              <w:sz w:val="14"/>
                              <w:szCs w:val="14"/>
                            </w:rPr>
                            <w:t>natalia.piotrowska</w:t>
                          </w:r>
                          <w:r w:rsidR="00E0231E" w:rsidRPr="007B3CF2">
                            <w:rPr>
                              <w:rFonts w:ascii="Barlow SCK" w:hAnsi="Barlow SCK"/>
                              <w:color w:val="004B91"/>
                              <w:sz w:val="14"/>
                              <w:szCs w:val="14"/>
                            </w:rPr>
                            <w:t>@polsl.pl</w:t>
                          </w:r>
                          <w:r w:rsidR="00FF51C0" w:rsidRPr="007B3CF2">
                            <w:rPr>
                              <w:rFonts w:ascii="Barlow SCK" w:hAnsi="Barlow SCK"/>
                              <w:color w:val="004B91"/>
                              <w:sz w:val="14"/>
                              <w:szCs w:val="14"/>
                            </w:rPr>
                            <w:br/>
                          </w:r>
                        </w:p>
                        <w:p w14:paraId="06621309" w14:textId="77777777" w:rsidR="00C5378E" w:rsidRPr="00032CAF" w:rsidRDefault="00C5378E" w:rsidP="00C5378E">
                          <w:pPr>
                            <w:pStyle w:val="Bezodstpw"/>
                            <w:spacing w:line="160" w:lineRule="exact"/>
                            <w:rPr>
                              <w:rFonts w:ascii="Barlow SCK" w:hAnsi="Barlow SCK"/>
                              <w:color w:val="004B91"/>
                              <w:sz w:val="14"/>
                              <w:szCs w:val="14"/>
                            </w:rPr>
                          </w:pPr>
                          <w:r w:rsidRPr="00032CAF">
                            <w:rPr>
                              <w:rFonts w:ascii="Barlow SCK" w:hAnsi="Barlow SCK"/>
                              <w:color w:val="004B91"/>
                              <w:sz w:val="14"/>
                              <w:szCs w:val="14"/>
                            </w:rPr>
                            <w:t>NIP 631 020 07 36</w:t>
                          </w:r>
                        </w:p>
                        <w:p w14:paraId="7B80E9B4" w14:textId="77777777" w:rsidR="00FF51C0" w:rsidRPr="005260A1" w:rsidRDefault="00C5378E" w:rsidP="005260A1">
                          <w:pPr>
                            <w:pStyle w:val="Bezodstpw"/>
                            <w:spacing w:line="160" w:lineRule="exact"/>
                            <w:rPr>
                              <w:rFonts w:ascii="Barlow SCK" w:hAnsi="Barlow SCK"/>
                              <w:color w:val="004B91"/>
                              <w:sz w:val="14"/>
                              <w:szCs w:val="14"/>
                            </w:rPr>
                          </w:pPr>
                          <w:r w:rsidRPr="00032CAF">
                            <w:rPr>
                              <w:rFonts w:ascii="Barlow SCK" w:hAnsi="Barlow SCK"/>
                              <w:color w:val="004B91"/>
                              <w:sz w:val="14"/>
                              <w:szCs w:val="14"/>
                            </w:rPr>
                            <w:t>ING Bank Śląski S.A. o/Gliwice 60 1050 1230 1000 0002 0211 3056</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970899D" id="_x0000_t202" coordsize="21600,21600" o:spt="202" path="m,l,21600r21600,l21600,xe">
              <v:stroke joinstyle="miter"/>
              <v:path gradientshapeok="t" o:connecttype="rect"/>
            </v:shapetype>
            <v:shape id="_x0000_s1029" type="#_x0000_t202" style="position:absolute;margin-left:105.3pt;margin-top:702.8pt;width:190.5pt;height:100.45pt;z-index:251704320;visibility:visible;mso-wrap-style:square;mso-width-percent:400;mso-height-percent:0;mso-wrap-distance-left:0;mso-wrap-distance-top:0;mso-wrap-distance-right:0;mso-wrap-distance-bottom:0;mso-position-horizontal:absolute;mso-position-horizontal-relative:left-margin-area;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" stroked="f">
              <o:lock v:ext="edit" aspectratio="t"/>
              <v:textbox>
                <w:txbxContent>
                  <w:p w14:paraId="01A70E88" w14:textId="77777777" w:rsidR="00E0231E" w:rsidRPr="007B3CF2" w:rsidRDefault="00E0231E" w:rsidP="00E0231E">
                    <w:pPr>
                      <w:pStyle w:val="Bezodstpw"/>
                      <w:rPr>
                        <w:rFonts w:ascii="Barlow SCK SemiBold" w:hAnsi="Barlow SCK SemiBold"/>
                        <w:color w:val="004B91"/>
                        <w:sz w:val="18"/>
                        <w:szCs w:val="18"/>
                      </w:rPr>
                    </w:pPr>
                    <w:r w:rsidRPr="007B3CF2">
                      <w:rPr>
                        <w:rFonts w:ascii="Barlow SCK SemiBold" w:hAnsi="Barlow SCK SemiBold"/>
                        <w:color w:val="004B91"/>
                        <w:sz w:val="18"/>
                        <w:szCs w:val="18"/>
                      </w:rPr>
                      <w:t>Politechnika Śląska</w:t>
                    </w:r>
                  </w:p>
                  <w:p w14:paraId="00E534A0" w14:textId="77777777" w:rsidR="00E0231E" w:rsidRPr="007B3CF2" w:rsidRDefault="00E0231E" w:rsidP="00E0231E">
                    <w:pPr>
                      <w:pStyle w:val="Bezodstpw"/>
                      <w:rPr>
                        <w:rFonts w:ascii="Barlow SCK SemiBold" w:hAnsi="Barlow SCK SemiBold"/>
                        <w:color w:val="004B91"/>
                        <w:sz w:val="6"/>
                        <w:szCs w:val="6"/>
                      </w:rPr>
                    </w:pPr>
                    <w:r w:rsidRPr="007B3CF2">
                      <w:rPr>
                        <w:rFonts w:ascii="Barlow SCK SemiBold" w:hAnsi="Barlow SCK SemiBold"/>
                        <w:color w:val="004B91"/>
                        <w:sz w:val="14"/>
                        <w:szCs w:val="14"/>
                      </w:rPr>
                      <w:t>Instytut Fizyk</w:t>
                    </w:r>
                    <w:r w:rsidR="00A7527D">
                      <w:rPr>
                        <w:rFonts w:ascii="Barlow SCK SemiBold" w:hAnsi="Barlow SCK SemiBold"/>
                        <w:color w:val="004B91"/>
                        <w:sz w:val="14"/>
                        <w:szCs w:val="14"/>
                      </w:rPr>
                      <w:t>i – Centrum Naukowo-Dydaktyczne</w:t>
                    </w:r>
                    <w:r w:rsidRPr="007B3CF2">
                      <w:rPr>
                        <w:rFonts w:ascii="Barlow SCK SemiBold" w:hAnsi="Barlow SCK SemiBold"/>
                        <w:color w:val="004B91"/>
                        <w:sz w:val="14"/>
                        <w:szCs w:val="14"/>
                      </w:rPr>
                      <w:br/>
                    </w:r>
                  </w:p>
                  <w:p w14:paraId="7420A0F6" w14:textId="77777777" w:rsidR="00E0231E" w:rsidRPr="007B3CF2" w:rsidRDefault="00E0231E" w:rsidP="00E0231E">
                    <w:pPr>
                      <w:pStyle w:val="Bezodstpw"/>
                      <w:spacing w:line="160" w:lineRule="exact"/>
                      <w:rPr>
                        <w:rFonts w:ascii="Barlow SCK" w:hAnsi="Barlow SCK"/>
                        <w:color w:val="004B91"/>
                        <w:sz w:val="14"/>
                        <w:szCs w:val="14"/>
                      </w:rPr>
                    </w:pPr>
                    <w:r w:rsidRPr="007B3CF2">
                      <w:rPr>
                        <w:rFonts w:ascii="Barlow SCK" w:hAnsi="Barlow SCK"/>
                        <w:color w:val="004B91"/>
                        <w:sz w:val="14"/>
                        <w:szCs w:val="14"/>
                      </w:rPr>
                      <w:t xml:space="preserve">ul. Konarskiego 22B, pok. </w:t>
                    </w:r>
                    <w:r w:rsidR="00C5378E">
                      <w:rPr>
                        <w:rFonts w:ascii="Barlow SCK" w:hAnsi="Barlow SCK"/>
                        <w:color w:val="004B91"/>
                        <w:sz w:val="14"/>
                        <w:szCs w:val="14"/>
                      </w:rPr>
                      <w:t>210</w:t>
                    </w:r>
                    <w:r w:rsidRPr="007B3CF2">
                      <w:rPr>
                        <w:rFonts w:ascii="Barlow SCK" w:hAnsi="Barlow SCK"/>
                        <w:color w:val="004B91"/>
                        <w:sz w:val="14"/>
                        <w:szCs w:val="14"/>
                      </w:rPr>
                      <w:t>, 44-100 Gliwice</w:t>
                    </w:r>
                  </w:p>
                  <w:p w14:paraId="22CBE39B" w14:textId="77777777" w:rsidR="00E0231E" w:rsidRPr="007B3CF2" w:rsidRDefault="00E0231E" w:rsidP="00E0231E">
                    <w:pPr>
                      <w:pStyle w:val="Bezodstpw"/>
                      <w:spacing w:line="160" w:lineRule="exact"/>
                      <w:rPr>
                        <w:rFonts w:ascii="Barlow SCK" w:hAnsi="Barlow SCK"/>
                        <w:color w:val="004B91"/>
                        <w:sz w:val="14"/>
                        <w:szCs w:val="14"/>
                      </w:rPr>
                    </w:pPr>
                    <w:r w:rsidRPr="007B3CF2">
                      <w:rPr>
                        <w:rFonts w:ascii="Barlow SCK" w:hAnsi="Barlow SCK"/>
                        <w:color w:val="004B91"/>
                        <w:sz w:val="14"/>
                        <w:szCs w:val="14"/>
                      </w:rPr>
                      <w:t xml:space="preserve">+48 32 237 22 </w:t>
                    </w:r>
                    <w:r w:rsidR="00C5378E">
                      <w:rPr>
                        <w:rFonts w:ascii="Barlow SCK" w:hAnsi="Barlow SCK"/>
                        <w:color w:val="004B91"/>
                        <w:sz w:val="14"/>
                        <w:szCs w:val="14"/>
                      </w:rPr>
                      <w:t>54</w:t>
                    </w:r>
                    <w:r w:rsidRPr="007B3CF2">
                      <w:rPr>
                        <w:rFonts w:ascii="Barlow SCK" w:hAnsi="Barlow SCK"/>
                        <w:color w:val="004B91"/>
                        <w:sz w:val="14"/>
                        <w:szCs w:val="14"/>
                      </w:rPr>
                      <w:t xml:space="preserve"> </w:t>
                    </w:r>
                  </w:p>
                  <w:p w14:paraId="02E78190" w14:textId="77777777" w:rsidR="00FF51C0" w:rsidRPr="007B3CF2" w:rsidRDefault="00C5378E" w:rsidP="00E0231E">
                    <w:pPr>
                      <w:pStyle w:val="Bezodstpw"/>
                      <w:spacing w:line="160" w:lineRule="exact"/>
                      <w:rPr>
                        <w:rFonts w:ascii="Barlow SCK" w:hAnsi="Barlow SCK"/>
                        <w:color w:val="004B91"/>
                        <w:sz w:val="6"/>
                        <w:szCs w:val="6"/>
                      </w:rPr>
                    </w:pPr>
                    <w:r>
                      <w:rPr>
                        <w:rFonts w:ascii="Barlow SCK" w:hAnsi="Barlow SCK"/>
                        <w:color w:val="004B91"/>
                        <w:sz w:val="14"/>
                        <w:szCs w:val="14"/>
                      </w:rPr>
                      <w:t>natalia.piotrowska</w:t>
                    </w:r>
                    <w:r w:rsidR="00E0231E" w:rsidRPr="007B3CF2">
                      <w:rPr>
                        <w:rFonts w:ascii="Barlow SCK" w:hAnsi="Barlow SCK"/>
                        <w:color w:val="004B91"/>
                        <w:sz w:val="14"/>
                        <w:szCs w:val="14"/>
                      </w:rPr>
                      <w:t>@polsl.pl</w:t>
                    </w:r>
                    <w:r w:rsidR="00FF51C0" w:rsidRPr="007B3CF2">
                      <w:rPr>
                        <w:rFonts w:ascii="Barlow SCK" w:hAnsi="Barlow SCK"/>
                        <w:color w:val="004B91"/>
                        <w:sz w:val="14"/>
                        <w:szCs w:val="14"/>
                      </w:rPr>
                      <w:br/>
                    </w:r>
                  </w:p>
                  <w:p w14:paraId="06621309" w14:textId="77777777" w:rsidR="00C5378E" w:rsidRPr="00032CAF" w:rsidRDefault="00C5378E" w:rsidP="00C5378E">
                    <w:pPr>
                      <w:pStyle w:val="Bezodstpw"/>
                      <w:spacing w:line="160" w:lineRule="exact"/>
                      <w:rPr>
                        <w:rFonts w:ascii="Barlow SCK" w:hAnsi="Barlow SCK"/>
                        <w:color w:val="004B91"/>
                        <w:sz w:val="14"/>
                        <w:szCs w:val="14"/>
                      </w:rPr>
                    </w:pPr>
                    <w:r w:rsidRPr="00032CAF">
                      <w:rPr>
                        <w:rFonts w:ascii="Barlow SCK" w:hAnsi="Barlow SCK"/>
                        <w:color w:val="004B91"/>
                        <w:sz w:val="14"/>
                        <w:szCs w:val="14"/>
                      </w:rPr>
                      <w:t>NIP 631 020 07 36</w:t>
                    </w:r>
                  </w:p>
                  <w:p w14:paraId="7B80E9B4" w14:textId="77777777" w:rsidR="00FF51C0" w:rsidRPr="005260A1" w:rsidRDefault="00C5378E" w:rsidP="005260A1">
                    <w:pPr>
                      <w:pStyle w:val="Bezodstpw"/>
                      <w:spacing w:line="160" w:lineRule="exact"/>
                      <w:rPr>
                        <w:rFonts w:ascii="Barlow SCK" w:hAnsi="Barlow SCK"/>
                        <w:color w:val="004B91"/>
                        <w:sz w:val="14"/>
                        <w:szCs w:val="14"/>
                      </w:rPr>
                    </w:pPr>
                    <w:r w:rsidRPr="00032CAF">
                      <w:rPr>
                        <w:rFonts w:ascii="Barlow SCK" w:hAnsi="Barlow SCK"/>
                        <w:color w:val="004B91"/>
                        <w:sz w:val="14"/>
                        <w:szCs w:val="14"/>
                      </w:rPr>
                      <w:t>ING Bank Śląski S.A. o/Gliwice 60 1050 1230 1000 0002 0211 3056</w:t>
                    </w:r>
                  </w:p>
                </w:txbxContent>
              </v:textbox>
              <w10:wrap type="square"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01C2A" w14:textId="77777777" w:rsidR="002A48F5" w:rsidRDefault="002A48F5" w:rsidP="000A2A3F">
      <w:pPr>
        <w:spacing w:after="0" w:line="240" w:lineRule="auto"/>
      </w:pPr>
      <w:r>
        <w:separator/>
      </w:r>
    </w:p>
  </w:footnote>
  <w:footnote w:type="continuationSeparator" w:id="0">
    <w:p w14:paraId="605CFBA0" w14:textId="77777777" w:rsidR="002A48F5" w:rsidRDefault="002A48F5" w:rsidP="000A2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8E57A" w14:textId="77777777" w:rsidR="00286F21" w:rsidRDefault="007B3CF2">
    <w:pPr>
      <w:pStyle w:val="Nagwek"/>
    </w:pPr>
    <w:r>
      <w:rPr>
        <w:noProof/>
        <w:lang w:eastAsia="pl-PL"/>
      </w:rPr>
      <mc:AlternateContent>
        <mc:Choice Requires="wps">
          <w:drawing>
            <wp:anchor distT="0" distB="0" distL="114300" distR="114300" simplePos="0" relativeHeight="251715584" behindDoc="0" locked="1" layoutInCell="1" allowOverlap="1" wp14:anchorId="5D02B105" wp14:editId="4B4E011B">
              <wp:simplePos x="0" y="0"/>
              <wp:positionH relativeFrom="page">
                <wp:posOffset>0</wp:posOffset>
              </wp:positionH>
              <wp:positionV relativeFrom="page">
                <wp:posOffset>1511935</wp:posOffset>
              </wp:positionV>
              <wp:extent cx="1872000" cy="0"/>
              <wp:effectExtent l="0" t="19050" r="13970" b="19050"/>
              <wp:wrapNone/>
              <wp:docPr id="4" name="Łącznik prosty 12"/>
              <wp:cNvGraphicFramePr/>
              <a:graphic xmlns:a="http://schemas.openxmlformats.org/drawingml/2006/main">
                <a:graphicData uri="http://schemas.microsoft.com/office/word/2010/wordprocessingShape">
                  <wps:wsp>
                    <wps:cNvCnPr/>
                    <wps:spPr>
                      <a:xfrm>
                        <a:off x="0" y="0"/>
                        <a:ext cx="1872000" cy="0"/>
                      </a:xfrm>
                      <a:prstGeom prst="line">
                        <a:avLst/>
                      </a:prstGeom>
                      <a:ln w="28575">
                        <a:solidFill>
                          <a:srgbClr val="FBBB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D4FDB" id="Łącznik prosty 12" o:spid="_x0000_s1026" style="position:absolute;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119.05pt" to="147.4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" strokecolor="#fbbb00" strokeweight="2.25pt">
              <v:stroke joinstyle="miter"/>
              <w10:wrap anchorx="page" anchory="page"/>
              <w10:anchorlock/>
            </v:line>
          </w:pict>
        </mc:Fallback>
      </mc:AlternateContent>
    </w:r>
    <w:r>
      <w:rPr>
        <w:noProof/>
        <w:lang w:eastAsia="pl-PL"/>
      </w:rPr>
      <w:drawing>
        <wp:anchor distT="0" distB="0" distL="114300" distR="114300" simplePos="0" relativeHeight="251697150" behindDoc="0" locked="1" layoutInCell="1" allowOverlap="1" wp14:anchorId="0A8D3F0E" wp14:editId="67B8B22F">
          <wp:simplePos x="0" y="0"/>
          <wp:positionH relativeFrom="page">
            <wp:posOffset>1440180</wp:posOffset>
          </wp:positionH>
          <wp:positionV relativeFrom="page">
            <wp:posOffset>720090</wp:posOffset>
          </wp:positionV>
          <wp:extent cx="435600" cy="637200"/>
          <wp:effectExtent l="0" t="0" r="3175"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32F88" w14:textId="4319EDA0" w:rsidR="005E4B35" w:rsidRDefault="00CE0664">
    <w:pPr>
      <w:pStyle w:val="Nagwek"/>
    </w:pPr>
    <w:r w:rsidRPr="00FF51C0">
      <w:rPr>
        <w:noProof/>
        <w:lang w:eastAsia="pl-PL"/>
      </w:rPr>
      <mc:AlternateContent>
        <mc:Choice Requires="wps">
          <w:drawing>
            <wp:anchor distT="0" distB="0" distL="0" distR="0" simplePos="0" relativeHeight="251701248" behindDoc="0" locked="0" layoutInCell="1" allowOverlap="1" wp14:anchorId="4E2242EA" wp14:editId="136DDC9C">
              <wp:simplePos x="0" y="0"/>
              <wp:positionH relativeFrom="page">
                <wp:posOffset>4518837</wp:posOffset>
              </wp:positionH>
              <wp:positionV relativeFrom="page">
                <wp:posOffset>361507</wp:posOffset>
              </wp:positionV>
              <wp:extent cx="2409678" cy="468630"/>
              <wp:effectExtent l="0" t="0" r="0" b="7620"/>
              <wp:wrapSquare wrapText="bothSides"/>
              <wp:docPr id="6"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09678" cy="468630"/>
                      </a:xfrm>
                      <a:prstGeom prst="rect">
                        <a:avLst/>
                      </a:prstGeom>
                      <a:solidFill>
                        <a:srgbClr val="FFFFFF"/>
                      </a:solidFill>
                      <a:ln w="9525">
                        <a:noFill/>
                        <a:miter lim="800000"/>
                        <a:headEnd/>
                        <a:tailEnd/>
                      </a:ln>
                    </wps:spPr>
                    <wps:txbx>
                      <w:txbxContent>
                        <w:p w14:paraId="448DB992" w14:textId="77777777" w:rsidR="00FF51C0" w:rsidRPr="007B3CF2" w:rsidRDefault="00E0231E" w:rsidP="00FF51C0">
                          <w:pPr>
                            <w:spacing w:line="200" w:lineRule="exact"/>
                            <w:jc w:val="right"/>
                            <w:rPr>
                              <w:color w:val="004B91"/>
                            </w:rPr>
                          </w:pPr>
                          <w:r w:rsidRPr="007B3CF2">
                            <w:rPr>
                              <w:rFonts w:ascii="Barlow SCK SemiBold" w:hAnsi="Barlow SCK SemiBold"/>
                              <w:color w:val="004B91"/>
                              <w:sz w:val="18"/>
                              <w:szCs w:val="18"/>
                            </w:rPr>
                            <w:t>Instytut Fizyki – Centrum Naukowo-Dydaktyczne</w:t>
                          </w:r>
                          <w:r w:rsidRPr="007B3CF2">
                            <w:rPr>
                              <w:rFonts w:ascii="Barlow SCK SemiBold" w:hAnsi="Barlow SCK SemiBold"/>
                              <w:color w:val="004B91"/>
                              <w:sz w:val="18"/>
                              <w:szCs w:val="18"/>
                            </w:rPr>
                            <w:br/>
                          </w:r>
                          <w:r w:rsidR="005260A1">
                            <w:rPr>
                              <w:rFonts w:ascii="Barlow SCK" w:hAnsi="Barlow SCK"/>
                              <w:color w:val="004B91"/>
                              <w:sz w:val="18"/>
                              <w:szCs w:val="18"/>
                            </w:rPr>
                            <w:t xml:space="preserve">Laboratorium </w:t>
                          </w:r>
                          <w:r w:rsidR="005260A1" w:rsidRPr="005260A1">
                            <w:rPr>
                              <w:rFonts w:ascii="Barlow SCK" w:hAnsi="Barlow SCK"/>
                              <w:color w:val="004B91"/>
                              <w:sz w:val="18"/>
                              <w:szCs w:val="18"/>
                              <w:vertAlign w:val="superscript"/>
                            </w:rPr>
                            <w:t>14</w:t>
                          </w:r>
                          <w:r w:rsidR="005260A1">
                            <w:rPr>
                              <w:rFonts w:ascii="Barlow SCK" w:hAnsi="Barlow SCK"/>
                              <w:color w:val="004B91"/>
                              <w:sz w:val="18"/>
                              <w:szCs w:val="18"/>
                            </w:rPr>
                            <w:t>C i Spektrometrii 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2242EA" id="_x0000_t202" coordsize="21600,21600" o:spt="202" path="m,l,21600r21600,l21600,xe">
              <v:stroke joinstyle="miter"/>
              <v:path gradientshapeok="t" o:connecttype="rect"/>
            </v:shapetype>
            <v:shape id="Pole tekstowe 2" o:spid="_x0000_s1027" type="#_x0000_t202" style="position:absolute;margin-left:355.8pt;margin-top:28.45pt;width:189.75pt;height:36.9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" stroked="f">
              <o:lock v:ext="edit" aspectratio="t"/>
              <v:textbox>
                <w:txbxContent>
                  <w:p w14:paraId="448DB992" w14:textId="77777777" w:rsidR="00FF51C0" w:rsidRPr="007B3CF2" w:rsidRDefault="00E0231E" w:rsidP="00FF51C0">
                    <w:pPr>
                      <w:spacing w:line="200" w:lineRule="exact"/>
                      <w:jc w:val="right"/>
                      <w:rPr>
                        <w:color w:val="004B91"/>
                      </w:rPr>
                    </w:pPr>
                    <w:r w:rsidRPr="007B3CF2">
                      <w:rPr>
                        <w:rFonts w:ascii="Barlow SCK SemiBold" w:hAnsi="Barlow SCK SemiBold"/>
                        <w:color w:val="004B91"/>
                        <w:sz w:val="18"/>
                        <w:szCs w:val="18"/>
                      </w:rPr>
                      <w:t>Instytut Fizyki – Centrum Naukowo-Dydaktyczne</w:t>
                    </w:r>
                    <w:r w:rsidRPr="007B3CF2">
                      <w:rPr>
                        <w:rFonts w:ascii="Barlow SCK SemiBold" w:hAnsi="Barlow SCK SemiBold"/>
                        <w:color w:val="004B91"/>
                        <w:sz w:val="18"/>
                        <w:szCs w:val="18"/>
                      </w:rPr>
                      <w:br/>
                    </w:r>
                    <w:r w:rsidR="005260A1">
                      <w:rPr>
                        <w:rFonts w:ascii="Barlow SCK" w:hAnsi="Barlow SCK"/>
                        <w:color w:val="004B91"/>
                        <w:sz w:val="18"/>
                        <w:szCs w:val="18"/>
                      </w:rPr>
                      <w:t xml:space="preserve">Laboratorium </w:t>
                    </w:r>
                    <w:r w:rsidR="005260A1" w:rsidRPr="005260A1">
                      <w:rPr>
                        <w:rFonts w:ascii="Barlow SCK" w:hAnsi="Barlow SCK"/>
                        <w:color w:val="004B91"/>
                        <w:sz w:val="18"/>
                        <w:szCs w:val="18"/>
                        <w:vertAlign w:val="superscript"/>
                      </w:rPr>
                      <w:t>14</w:t>
                    </w:r>
                    <w:r w:rsidR="005260A1">
                      <w:rPr>
                        <w:rFonts w:ascii="Barlow SCK" w:hAnsi="Barlow SCK"/>
                        <w:color w:val="004B91"/>
                        <w:sz w:val="18"/>
                        <w:szCs w:val="18"/>
                      </w:rPr>
                      <w:t>C i Spektrometrii Mas</w:t>
                    </w:r>
                  </w:p>
                </w:txbxContent>
              </v:textbox>
              <w10:wrap type="square" anchorx="page" anchory="page"/>
            </v:shape>
          </w:pict>
        </mc:Fallback>
      </mc:AlternateContent>
    </w:r>
    <w:r>
      <w:rPr>
        <w:noProof/>
        <w:lang w:eastAsia="pl-PL"/>
      </w:rPr>
      <w:drawing>
        <wp:anchor distT="0" distB="0" distL="114300" distR="114300" simplePos="0" relativeHeight="251718656" behindDoc="1" locked="0" layoutInCell="1" allowOverlap="1" wp14:anchorId="78B4F8BA" wp14:editId="51B6F047">
          <wp:simplePos x="0" y="0"/>
          <wp:positionH relativeFrom="column">
            <wp:posOffset>2647507</wp:posOffset>
          </wp:positionH>
          <wp:positionV relativeFrom="paragraph">
            <wp:posOffset>-682758</wp:posOffset>
          </wp:positionV>
          <wp:extent cx="723900" cy="104648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1046480"/>
                  </a:xfrm>
                  <a:prstGeom prst="rect">
                    <a:avLst/>
                  </a:prstGeom>
                  <a:noFill/>
                  <a:ln>
                    <a:noFill/>
                  </a:ln>
                </pic:spPr>
              </pic:pic>
            </a:graphicData>
          </a:graphic>
        </wp:anchor>
      </w:drawing>
    </w:r>
    <w:r w:rsidR="007B3CF2">
      <w:rPr>
        <w:noProof/>
        <w:lang w:eastAsia="pl-PL"/>
      </w:rPr>
      <mc:AlternateContent>
        <mc:Choice Requires="wps">
          <w:drawing>
            <wp:anchor distT="0" distB="0" distL="114300" distR="114300" simplePos="0" relativeHeight="251713536" behindDoc="0" locked="1" layoutInCell="1" allowOverlap="1" wp14:anchorId="722CC59B" wp14:editId="3AA5C824">
              <wp:simplePos x="0" y="0"/>
              <wp:positionH relativeFrom="page">
                <wp:posOffset>0</wp:posOffset>
              </wp:positionH>
              <wp:positionV relativeFrom="page">
                <wp:posOffset>1800225</wp:posOffset>
              </wp:positionV>
              <wp:extent cx="2052000" cy="0"/>
              <wp:effectExtent l="0" t="19050" r="5715" b="19050"/>
              <wp:wrapNone/>
              <wp:docPr id="3" name="Łącznik prosty 3"/>
              <wp:cNvGraphicFramePr/>
              <a:graphic xmlns:a="http://schemas.openxmlformats.org/drawingml/2006/main">
                <a:graphicData uri="http://schemas.microsoft.com/office/word/2010/wordprocessingShape">
                  <wps:wsp>
                    <wps:cNvCnPr/>
                    <wps:spPr>
                      <a:xfrm>
                        <a:off x="0" y="0"/>
                        <a:ext cx="2052000" cy="0"/>
                      </a:xfrm>
                      <a:prstGeom prst="line">
                        <a:avLst/>
                      </a:prstGeom>
                      <a:ln w="28575">
                        <a:solidFill>
                          <a:srgbClr val="FBBB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2A021" id="Łącznik prosty 3" o:spid="_x0000_s1026" style="position:absolute;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141.75pt" to="161.55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" strokecolor="#fbbb00" strokeweight="2.25pt">
              <v:stroke joinstyle="miter"/>
              <w10:wrap anchorx="page" anchory="page"/>
              <w10:anchorlock/>
            </v:line>
          </w:pict>
        </mc:Fallback>
      </mc:AlternateContent>
    </w:r>
    <w:r w:rsidR="007B3CF2">
      <w:rPr>
        <w:noProof/>
        <w:lang w:eastAsia="pl-PL"/>
      </w:rPr>
      <w:drawing>
        <wp:anchor distT="0" distB="0" distL="114300" distR="114300" simplePos="0" relativeHeight="251698175" behindDoc="0" locked="1" layoutInCell="1" allowOverlap="1" wp14:anchorId="04FBD83C" wp14:editId="4CA33064">
          <wp:simplePos x="0" y="0"/>
          <wp:positionH relativeFrom="page">
            <wp:posOffset>1440180</wp:posOffset>
          </wp:positionH>
          <wp:positionV relativeFrom="page">
            <wp:posOffset>720090</wp:posOffset>
          </wp:positionV>
          <wp:extent cx="608400" cy="896400"/>
          <wp:effectExtent l="0" t="0" r="1270" b="0"/>
          <wp:wrapSquare wrapText="bothSides"/>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8400" cy="89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4FD0"/>
    <w:multiLevelType w:val="hybridMultilevel"/>
    <w:tmpl w:val="60F04E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E45F2"/>
    <w:multiLevelType w:val="hybridMultilevel"/>
    <w:tmpl w:val="502ADA4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C2376"/>
    <w:multiLevelType w:val="hybridMultilevel"/>
    <w:tmpl w:val="60F04E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F8470B"/>
    <w:multiLevelType w:val="hybridMultilevel"/>
    <w:tmpl w:val="5A26D6E6"/>
    <w:lvl w:ilvl="0" w:tplc="0415000F">
      <w:start w:val="1"/>
      <w:numFmt w:val="decimal"/>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4" w15:restartNumberingAfterBreak="0">
    <w:nsid w:val="39221870"/>
    <w:multiLevelType w:val="hybridMultilevel"/>
    <w:tmpl w:val="1E92112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40BE0046"/>
    <w:multiLevelType w:val="hybridMultilevel"/>
    <w:tmpl w:val="3C561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E779AD"/>
    <w:multiLevelType w:val="hybridMultilevel"/>
    <w:tmpl w:val="5A26D6E6"/>
    <w:lvl w:ilvl="0" w:tplc="0415000F">
      <w:start w:val="1"/>
      <w:numFmt w:val="decimal"/>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7" w15:restartNumberingAfterBreak="0">
    <w:nsid w:val="54E474B1"/>
    <w:multiLevelType w:val="hybridMultilevel"/>
    <w:tmpl w:val="3822B9F4"/>
    <w:lvl w:ilvl="0" w:tplc="6AD4AD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3"/>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BCE"/>
    <w:rsid w:val="00016811"/>
    <w:rsid w:val="0002229A"/>
    <w:rsid w:val="00027D8A"/>
    <w:rsid w:val="00032CAF"/>
    <w:rsid w:val="00042041"/>
    <w:rsid w:val="0004568C"/>
    <w:rsid w:val="00065649"/>
    <w:rsid w:val="00076ED2"/>
    <w:rsid w:val="000A2A3F"/>
    <w:rsid w:val="000A5C8D"/>
    <w:rsid w:val="000C3017"/>
    <w:rsid w:val="000E0AAD"/>
    <w:rsid w:val="000F5201"/>
    <w:rsid w:val="001050C7"/>
    <w:rsid w:val="00110070"/>
    <w:rsid w:val="00131CDA"/>
    <w:rsid w:val="001463FE"/>
    <w:rsid w:val="00153166"/>
    <w:rsid w:val="00153D1A"/>
    <w:rsid w:val="00164493"/>
    <w:rsid w:val="00167549"/>
    <w:rsid w:val="00183382"/>
    <w:rsid w:val="0019348C"/>
    <w:rsid w:val="001A6F26"/>
    <w:rsid w:val="001B6FA8"/>
    <w:rsid w:val="001B79B7"/>
    <w:rsid w:val="001D082D"/>
    <w:rsid w:val="00202F7A"/>
    <w:rsid w:val="0021697B"/>
    <w:rsid w:val="00216CAC"/>
    <w:rsid w:val="0021789F"/>
    <w:rsid w:val="00221A6C"/>
    <w:rsid w:val="00235858"/>
    <w:rsid w:val="00235BC3"/>
    <w:rsid w:val="00252A36"/>
    <w:rsid w:val="0026136E"/>
    <w:rsid w:val="00285900"/>
    <w:rsid w:val="00286F21"/>
    <w:rsid w:val="002A13E8"/>
    <w:rsid w:val="002A48F5"/>
    <w:rsid w:val="002A54AC"/>
    <w:rsid w:val="002B5B70"/>
    <w:rsid w:val="00303437"/>
    <w:rsid w:val="0031197D"/>
    <w:rsid w:val="00351032"/>
    <w:rsid w:val="00353BC5"/>
    <w:rsid w:val="00356D7C"/>
    <w:rsid w:val="003663D8"/>
    <w:rsid w:val="00372C16"/>
    <w:rsid w:val="00387E31"/>
    <w:rsid w:val="00391040"/>
    <w:rsid w:val="003B3849"/>
    <w:rsid w:val="003B4EFC"/>
    <w:rsid w:val="003D30AE"/>
    <w:rsid w:val="003D6811"/>
    <w:rsid w:val="00400F2A"/>
    <w:rsid w:val="0040279D"/>
    <w:rsid w:val="004367F1"/>
    <w:rsid w:val="00480E4D"/>
    <w:rsid w:val="00497CB7"/>
    <w:rsid w:val="004A2D07"/>
    <w:rsid w:val="004C79EA"/>
    <w:rsid w:val="004D3C50"/>
    <w:rsid w:val="004E411C"/>
    <w:rsid w:val="004E65ED"/>
    <w:rsid w:val="00502FEE"/>
    <w:rsid w:val="00503A94"/>
    <w:rsid w:val="00510683"/>
    <w:rsid w:val="00515DEB"/>
    <w:rsid w:val="005260A1"/>
    <w:rsid w:val="005338C9"/>
    <w:rsid w:val="00546F0A"/>
    <w:rsid w:val="005966A5"/>
    <w:rsid w:val="00597217"/>
    <w:rsid w:val="005B5AA2"/>
    <w:rsid w:val="005C061A"/>
    <w:rsid w:val="005E4B35"/>
    <w:rsid w:val="00603281"/>
    <w:rsid w:val="00607D66"/>
    <w:rsid w:val="00623062"/>
    <w:rsid w:val="0067695A"/>
    <w:rsid w:val="006814E5"/>
    <w:rsid w:val="006C2245"/>
    <w:rsid w:val="006E44C9"/>
    <w:rsid w:val="006F5C43"/>
    <w:rsid w:val="006F62A6"/>
    <w:rsid w:val="00701E1E"/>
    <w:rsid w:val="00705DF3"/>
    <w:rsid w:val="00710244"/>
    <w:rsid w:val="007113B1"/>
    <w:rsid w:val="00722492"/>
    <w:rsid w:val="00724BCE"/>
    <w:rsid w:val="007358C5"/>
    <w:rsid w:val="00757074"/>
    <w:rsid w:val="00766ACA"/>
    <w:rsid w:val="007728BC"/>
    <w:rsid w:val="00783D03"/>
    <w:rsid w:val="0078713D"/>
    <w:rsid w:val="00787A62"/>
    <w:rsid w:val="007A6C6B"/>
    <w:rsid w:val="007B0FA5"/>
    <w:rsid w:val="007B1BC0"/>
    <w:rsid w:val="007B3CF2"/>
    <w:rsid w:val="007C0CD8"/>
    <w:rsid w:val="007C14D9"/>
    <w:rsid w:val="007C35CA"/>
    <w:rsid w:val="007C7AE6"/>
    <w:rsid w:val="007D3D10"/>
    <w:rsid w:val="007E3AA1"/>
    <w:rsid w:val="00811525"/>
    <w:rsid w:val="008234BF"/>
    <w:rsid w:val="00840B57"/>
    <w:rsid w:val="0085719B"/>
    <w:rsid w:val="00877942"/>
    <w:rsid w:val="008912B3"/>
    <w:rsid w:val="008916DA"/>
    <w:rsid w:val="00895937"/>
    <w:rsid w:val="008A72E4"/>
    <w:rsid w:val="008C3574"/>
    <w:rsid w:val="008C5885"/>
    <w:rsid w:val="008D1A64"/>
    <w:rsid w:val="008E3204"/>
    <w:rsid w:val="00901FC2"/>
    <w:rsid w:val="00902E7E"/>
    <w:rsid w:val="00904528"/>
    <w:rsid w:val="009354BC"/>
    <w:rsid w:val="00942C8C"/>
    <w:rsid w:val="00956199"/>
    <w:rsid w:val="009654F5"/>
    <w:rsid w:val="0097379B"/>
    <w:rsid w:val="009861F3"/>
    <w:rsid w:val="0099144E"/>
    <w:rsid w:val="00995627"/>
    <w:rsid w:val="009D1057"/>
    <w:rsid w:val="009D281C"/>
    <w:rsid w:val="009F1A97"/>
    <w:rsid w:val="009F1F0E"/>
    <w:rsid w:val="00A2225C"/>
    <w:rsid w:val="00A255E6"/>
    <w:rsid w:val="00A26E55"/>
    <w:rsid w:val="00A2749B"/>
    <w:rsid w:val="00A47F4F"/>
    <w:rsid w:val="00A7527D"/>
    <w:rsid w:val="00A94FEB"/>
    <w:rsid w:val="00AA0C17"/>
    <w:rsid w:val="00AA7173"/>
    <w:rsid w:val="00AC3388"/>
    <w:rsid w:val="00AF313C"/>
    <w:rsid w:val="00B07FD4"/>
    <w:rsid w:val="00B10726"/>
    <w:rsid w:val="00B23B16"/>
    <w:rsid w:val="00B41BFA"/>
    <w:rsid w:val="00B46B75"/>
    <w:rsid w:val="00B46B8A"/>
    <w:rsid w:val="00B678B4"/>
    <w:rsid w:val="00B70C56"/>
    <w:rsid w:val="00B94570"/>
    <w:rsid w:val="00B957A1"/>
    <w:rsid w:val="00BC4432"/>
    <w:rsid w:val="00BE5164"/>
    <w:rsid w:val="00BE545A"/>
    <w:rsid w:val="00BE6A7B"/>
    <w:rsid w:val="00BE74AB"/>
    <w:rsid w:val="00C0466D"/>
    <w:rsid w:val="00C06267"/>
    <w:rsid w:val="00C4322F"/>
    <w:rsid w:val="00C5378E"/>
    <w:rsid w:val="00C565A1"/>
    <w:rsid w:val="00C56FEF"/>
    <w:rsid w:val="00C974F1"/>
    <w:rsid w:val="00CA5CA8"/>
    <w:rsid w:val="00CE0664"/>
    <w:rsid w:val="00CF354A"/>
    <w:rsid w:val="00CF72D6"/>
    <w:rsid w:val="00CF7BCB"/>
    <w:rsid w:val="00D01713"/>
    <w:rsid w:val="00D01CAD"/>
    <w:rsid w:val="00D061E6"/>
    <w:rsid w:val="00D3136E"/>
    <w:rsid w:val="00D64CE0"/>
    <w:rsid w:val="00D715CB"/>
    <w:rsid w:val="00D71813"/>
    <w:rsid w:val="00D82301"/>
    <w:rsid w:val="00DA2373"/>
    <w:rsid w:val="00DA6BAB"/>
    <w:rsid w:val="00DC7E87"/>
    <w:rsid w:val="00DE4478"/>
    <w:rsid w:val="00E00BA0"/>
    <w:rsid w:val="00E0231E"/>
    <w:rsid w:val="00E2546C"/>
    <w:rsid w:val="00E43C0B"/>
    <w:rsid w:val="00E572E3"/>
    <w:rsid w:val="00E91DF1"/>
    <w:rsid w:val="00EE5982"/>
    <w:rsid w:val="00EF1B23"/>
    <w:rsid w:val="00F03540"/>
    <w:rsid w:val="00F07A1F"/>
    <w:rsid w:val="00F230AF"/>
    <w:rsid w:val="00F3200C"/>
    <w:rsid w:val="00F34AD0"/>
    <w:rsid w:val="00F44F3C"/>
    <w:rsid w:val="00F474C5"/>
    <w:rsid w:val="00F55E3C"/>
    <w:rsid w:val="00F63CB7"/>
    <w:rsid w:val="00F67733"/>
    <w:rsid w:val="00F73E4A"/>
    <w:rsid w:val="00F90410"/>
    <w:rsid w:val="00FA5B83"/>
    <w:rsid w:val="00FC08D7"/>
    <w:rsid w:val="00FE2DE4"/>
    <w:rsid w:val="00FE4927"/>
    <w:rsid w:val="00FF51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E6BB8"/>
  <w15:docId w15:val="{D99AD3DA-5BBA-4CF8-8627-061DF2F4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974F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2A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2A3F"/>
  </w:style>
  <w:style w:type="paragraph" w:styleId="Stopka">
    <w:name w:val="footer"/>
    <w:basedOn w:val="Normalny"/>
    <w:link w:val="StopkaZnak"/>
    <w:uiPriority w:val="99"/>
    <w:unhideWhenUsed/>
    <w:rsid w:val="000A2A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2A3F"/>
  </w:style>
  <w:style w:type="table" w:styleId="Tabela-Siatka">
    <w:name w:val="Table Grid"/>
    <w:basedOn w:val="Standardowy"/>
    <w:uiPriority w:val="39"/>
    <w:rsid w:val="00027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A5C8D"/>
    <w:rPr>
      <w:color w:val="0563C1" w:themeColor="hyperlink"/>
      <w:u w:val="single"/>
    </w:rPr>
  </w:style>
  <w:style w:type="character" w:customStyle="1" w:styleId="Nierozpoznanawzmianka1">
    <w:name w:val="Nierozpoznana wzmianka1"/>
    <w:basedOn w:val="Domylnaczcionkaakapitu"/>
    <w:uiPriority w:val="99"/>
    <w:semiHidden/>
    <w:unhideWhenUsed/>
    <w:rsid w:val="000A5C8D"/>
    <w:rPr>
      <w:color w:val="605E5C"/>
      <w:shd w:val="clear" w:color="auto" w:fill="E1DFDD"/>
    </w:rPr>
  </w:style>
  <w:style w:type="paragraph" w:styleId="Bezodstpw">
    <w:name w:val="No Spacing"/>
    <w:link w:val="BezodstpwZnak"/>
    <w:uiPriority w:val="1"/>
    <w:qFormat/>
    <w:rsid w:val="00D715CB"/>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D715CB"/>
    <w:rPr>
      <w:rFonts w:eastAsiaTheme="minorEastAsia"/>
      <w:lang w:eastAsia="pl-PL"/>
    </w:rPr>
  </w:style>
  <w:style w:type="paragraph" w:styleId="Tekstdymka">
    <w:name w:val="Balloon Text"/>
    <w:basedOn w:val="Normalny"/>
    <w:link w:val="TekstdymkaZnak"/>
    <w:uiPriority w:val="99"/>
    <w:semiHidden/>
    <w:unhideWhenUsed/>
    <w:rsid w:val="003B384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3849"/>
    <w:rPr>
      <w:rFonts w:ascii="Tahoma" w:hAnsi="Tahoma" w:cs="Tahoma"/>
      <w:sz w:val="16"/>
      <w:szCs w:val="16"/>
    </w:rPr>
  </w:style>
  <w:style w:type="paragraph" w:styleId="Akapitzlist">
    <w:name w:val="List Paragraph"/>
    <w:basedOn w:val="Normalny"/>
    <w:uiPriority w:val="34"/>
    <w:qFormat/>
    <w:rsid w:val="003D6811"/>
    <w:pPr>
      <w:ind w:left="720"/>
      <w:contextualSpacing/>
    </w:pPr>
  </w:style>
  <w:style w:type="table" w:customStyle="1" w:styleId="Tabela-Siatka1">
    <w:name w:val="Tabela - Siatka1"/>
    <w:basedOn w:val="Standardowy"/>
    <w:next w:val="Tabela-Siatka"/>
    <w:uiPriority w:val="59"/>
    <w:rsid w:val="007A6C6B"/>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omylnaczcionkaakapitu"/>
    <w:rsid w:val="00F230AF"/>
  </w:style>
  <w:style w:type="character" w:styleId="Odwoaniedokomentarza">
    <w:name w:val="annotation reference"/>
    <w:basedOn w:val="Domylnaczcionkaakapitu"/>
    <w:uiPriority w:val="99"/>
    <w:semiHidden/>
    <w:unhideWhenUsed/>
    <w:rsid w:val="00757074"/>
    <w:rPr>
      <w:sz w:val="16"/>
      <w:szCs w:val="16"/>
    </w:rPr>
  </w:style>
  <w:style w:type="paragraph" w:styleId="Tekstkomentarza">
    <w:name w:val="annotation text"/>
    <w:basedOn w:val="Normalny"/>
    <w:link w:val="TekstkomentarzaZnak"/>
    <w:uiPriority w:val="99"/>
    <w:semiHidden/>
    <w:unhideWhenUsed/>
    <w:rsid w:val="00757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57074"/>
    <w:rPr>
      <w:sz w:val="20"/>
      <w:szCs w:val="20"/>
    </w:rPr>
  </w:style>
  <w:style w:type="paragraph" w:styleId="Tematkomentarza">
    <w:name w:val="annotation subject"/>
    <w:basedOn w:val="Tekstkomentarza"/>
    <w:next w:val="Tekstkomentarza"/>
    <w:link w:val="TematkomentarzaZnak"/>
    <w:uiPriority w:val="99"/>
    <w:semiHidden/>
    <w:unhideWhenUsed/>
    <w:rsid w:val="00757074"/>
    <w:rPr>
      <w:b/>
      <w:bCs/>
    </w:rPr>
  </w:style>
  <w:style w:type="character" w:customStyle="1" w:styleId="TematkomentarzaZnak">
    <w:name w:val="Temat komentarza Znak"/>
    <w:basedOn w:val="TekstkomentarzaZnak"/>
    <w:link w:val="Tematkomentarza"/>
    <w:uiPriority w:val="99"/>
    <w:semiHidden/>
    <w:rsid w:val="007570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4568">
      <w:bodyDiv w:val="1"/>
      <w:marLeft w:val="0"/>
      <w:marRight w:val="0"/>
      <w:marTop w:val="0"/>
      <w:marBottom w:val="0"/>
      <w:divBdr>
        <w:top w:val="none" w:sz="0" w:space="0" w:color="auto"/>
        <w:left w:val="none" w:sz="0" w:space="0" w:color="auto"/>
        <w:bottom w:val="none" w:sz="0" w:space="0" w:color="auto"/>
        <w:right w:val="none" w:sz="0" w:space="0" w:color="auto"/>
      </w:divBdr>
    </w:div>
    <w:div w:id="206573043">
      <w:bodyDiv w:val="1"/>
      <w:marLeft w:val="0"/>
      <w:marRight w:val="0"/>
      <w:marTop w:val="0"/>
      <w:marBottom w:val="0"/>
      <w:divBdr>
        <w:top w:val="none" w:sz="0" w:space="0" w:color="auto"/>
        <w:left w:val="none" w:sz="0" w:space="0" w:color="auto"/>
        <w:bottom w:val="none" w:sz="0" w:space="0" w:color="auto"/>
        <w:right w:val="none" w:sz="0" w:space="0" w:color="auto"/>
      </w:divBdr>
    </w:div>
    <w:div w:id="347565398">
      <w:bodyDiv w:val="1"/>
      <w:marLeft w:val="0"/>
      <w:marRight w:val="0"/>
      <w:marTop w:val="0"/>
      <w:marBottom w:val="0"/>
      <w:divBdr>
        <w:top w:val="none" w:sz="0" w:space="0" w:color="auto"/>
        <w:left w:val="none" w:sz="0" w:space="0" w:color="auto"/>
        <w:bottom w:val="none" w:sz="0" w:space="0" w:color="auto"/>
        <w:right w:val="none" w:sz="0" w:space="0" w:color="auto"/>
      </w:divBdr>
    </w:div>
    <w:div w:id="441073562">
      <w:bodyDiv w:val="1"/>
      <w:marLeft w:val="0"/>
      <w:marRight w:val="0"/>
      <w:marTop w:val="0"/>
      <w:marBottom w:val="0"/>
      <w:divBdr>
        <w:top w:val="none" w:sz="0" w:space="0" w:color="auto"/>
        <w:left w:val="none" w:sz="0" w:space="0" w:color="auto"/>
        <w:bottom w:val="none" w:sz="0" w:space="0" w:color="auto"/>
        <w:right w:val="none" w:sz="0" w:space="0" w:color="auto"/>
      </w:divBdr>
    </w:div>
    <w:div w:id="553202303">
      <w:bodyDiv w:val="1"/>
      <w:marLeft w:val="0"/>
      <w:marRight w:val="0"/>
      <w:marTop w:val="0"/>
      <w:marBottom w:val="0"/>
      <w:divBdr>
        <w:top w:val="none" w:sz="0" w:space="0" w:color="auto"/>
        <w:left w:val="none" w:sz="0" w:space="0" w:color="auto"/>
        <w:bottom w:val="none" w:sz="0" w:space="0" w:color="auto"/>
        <w:right w:val="none" w:sz="0" w:space="0" w:color="auto"/>
      </w:divBdr>
      <w:divsChild>
        <w:div w:id="1899512784">
          <w:marLeft w:val="0"/>
          <w:marRight w:val="0"/>
          <w:marTop w:val="0"/>
          <w:marBottom w:val="0"/>
          <w:divBdr>
            <w:top w:val="none" w:sz="0" w:space="0" w:color="auto"/>
            <w:left w:val="none" w:sz="0" w:space="0" w:color="auto"/>
            <w:bottom w:val="none" w:sz="0" w:space="0" w:color="auto"/>
            <w:right w:val="none" w:sz="0" w:space="0" w:color="auto"/>
          </w:divBdr>
          <w:divsChild>
            <w:div w:id="7950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3501">
      <w:bodyDiv w:val="1"/>
      <w:marLeft w:val="0"/>
      <w:marRight w:val="0"/>
      <w:marTop w:val="0"/>
      <w:marBottom w:val="0"/>
      <w:divBdr>
        <w:top w:val="none" w:sz="0" w:space="0" w:color="auto"/>
        <w:left w:val="none" w:sz="0" w:space="0" w:color="auto"/>
        <w:bottom w:val="none" w:sz="0" w:space="0" w:color="auto"/>
        <w:right w:val="none" w:sz="0" w:space="0" w:color="auto"/>
      </w:divBdr>
    </w:div>
    <w:div w:id="736509985">
      <w:bodyDiv w:val="1"/>
      <w:marLeft w:val="0"/>
      <w:marRight w:val="0"/>
      <w:marTop w:val="0"/>
      <w:marBottom w:val="0"/>
      <w:divBdr>
        <w:top w:val="none" w:sz="0" w:space="0" w:color="auto"/>
        <w:left w:val="none" w:sz="0" w:space="0" w:color="auto"/>
        <w:bottom w:val="none" w:sz="0" w:space="0" w:color="auto"/>
        <w:right w:val="none" w:sz="0" w:space="0" w:color="auto"/>
      </w:divBdr>
    </w:div>
    <w:div w:id="766005890">
      <w:bodyDiv w:val="1"/>
      <w:marLeft w:val="0"/>
      <w:marRight w:val="0"/>
      <w:marTop w:val="0"/>
      <w:marBottom w:val="0"/>
      <w:divBdr>
        <w:top w:val="none" w:sz="0" w:space="0" w:color="auto"/>
        <w:left w:val="none" w:sz="0" w:space="0" w:color="auto"/>
        <w:bottom w:val="none" w:sz="0" w:space="0" w:color="auto"/>
        <w:right w:val="none" w:sz="0" w:space="0" w:color="auto"/>
      </w:divBdr>
      <w:divsChild>
        <w:div w:id="1452744901">
          <w:marLeft w:val="0"/>
          <w:marRight w:val="0"/>
          <w:marTop w:val="0"/>
          <w:marBottom w:val="0"/>
          <w:divBdr>
            <w:top w:val="none" w:sz="0" w:space="0" w:color="auto"/>
            <w:left w:val="none" w:sz="0" w:space="0" w:color="auto"/>
            <w:bottom w:val="none" w:sz="0" w:space="0" w:color="auto"/>
            <w:right w:val="none" w:sz="0" w:space="0" w:color="auto"/>
          </w:divBdr>
          <w:divsChild>
            <w:div w:id="3910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60887">
      <w:bodyDiv w:val="1"/>
      <w:marLeft w:val="0"/>
      <w:marRight w:val="0"/>
      <w:marTop w:val="0"/>
      <w:marBottom w:val="0"/>
      <w:divBdr>
        <w:top w:val="none" w:sz="0" w:space="0" w:color="auto"/>
        <w:left w:val="none" w:sz="0" w:space="0" w:color="auto"/>
        <w:bottom w:val="none" w:sz="0" w:space="0" w:color="auto"/>
        <w:right w:val="none" w:sz="0" w:space="0" w:color="auto"/>
      </w:divBdr>
    </w:div>
    <w:div w:id="936208181">
      <w:bodyDiv w:val="1"/>
      <w:marLeft w:val="0"/>
      <w:marRight w:val="0"/>
      <w:marTop w:val="0"/>
      <w:marBottom w:val="0"/>
      <w:divBdr>
        <w:top w:val="none" w:sz="0" w:space="0" w:color="auto"/>
        <w:left w:val="none" w:sz="0" w:space="0" w:color="auto"/>
        <w:bottom w:val="none" w:sz="0" w:space="0" w:color="auto"/>
        <w:right w:val="none" w:sz="0" w:space="0" w:color="auto"/>
      </w:divBdr>
    </w:div>
    <w:div w:id="961575636">
      <w:bodyDiv w:val="1"/>
      <w:marLeft w:val="0"/>
      <w:marRight w:val="0"/>
      <w:marTop w:val="0"/>
      <w:marBottom w:val="0"/>
      <w:divBdr>
        <w:top w:val="none" w:sz="0" w:space="0" w:color="auto"/>
        <w:left w:val="none" w:sz="0" w:space="0" w:color="auto"/>
        <w:bottom w:val="none" w:sz="0" w:space="0" w:color="auto"/>
        <w:right w:val="none" w:sz="0" w:space="0" w:color="auto"/>
      </w:divBdr>
    </w:div>
    <w:div w:id="1054429444">
      <w:bodyDiv w:val="1"/>
      <w:marLeft w:val="0"/>
      <w:marRight w:val="0"/>
      <w:marTop w:val="0"/>
      <w:marBottom w:val="0"/>
      <w:divBdr>
        <w:top w:val="none" w:sz="0" w:space="0" w:color="auto"/>
        <w:left w:val="none" w:sz="0" w:space="0" w:color="auto"/>
        <w:bottom w:val="none" w:sz="0" w:space="0" w:color="auto"/>
        <w:right w:val="none" w:sz="0" w:space="0" w:color="auto"/>
      </w:divBdr>
    </w:div>
    <w:div w:id="1420910459">
      <w:bodyDiv w:val="1"/>
      <w:marLeft w:val="0"/>
      <w:marRight w:val="0"/>
      <w:marTop w:val="0"/>
      <w:marBottom w:val="0"/>
      <w:divBdr>
        <w:top w:val="none" w:sz="0" w:space="0" w:color="auto"/>
        <w:left w:val="none" w:sz="0" w:space="0" w:color="auto"/>
        <w:bottom w:val="none" w:sz="0" w:space="0" w:color="auto"/>
        <w:right w:val="none" w:sz="0" w:space="0" w:color="auto"/>
      </w:divBdr>
    </w:div>
    <w:div w:id="1481539101">
      <w:bodyDiv w:val="1"/>
      <w:marLeft w:val="0"/>
      <w:marRight w:val="0"/>
      <w:marTop w:val="0"/>
      <w:marBottom w:val="0"/>
      <w:divBdr>
        <w:top w:val="none" w:sz="0" w:space="0" w:color="auto"/>
        <w:left w:val="none" w:sz="0" w:space="0" w:color="auto"/>
        <w:bottom w:val="none" w:sz="0" w:space="0" w:color="auto"/>
        <w:right w:val="none" w:sz="0" w:space="0" w:color="auto"/>
      </w:divBdr>
    </w:div>
    <w:div w:id="1508522141">
      <w:bodyDiv w:val="1"/>
      <w:marLeft w:val="0"/>
      <w:marRight w:val="0"/>
      <w:marTop w:val="0"/>
      <w:marBottom w:val="0"/>
      <w:divBdr>
        <w:top w:val="none" w:sz="0" w:space="0" w:color="auto"/>
        <w:left w:val="none" w:sz="0" w:space="0" w:color="auto"/>
        <w:bottom w:val="none" w:sz="0" w:space="0" w:color="auto"/>
        <w:right w:val="none" w:sz="0" w:space="0" w:color="auto"/>
      </w:divBdr>
    </w:div>
    <w:div w:id="1599286593">
      <w:bodyDiv w:val="1"/>
      <w:marLeft w:val="0"/>
      <w:marRight w:val="0"/>
      <w:marTop w:val="0"/>
      <w:marBottom w:val="0"/>
      <w:divBdr>
        <w:top w:val="none" w:sz="0" w:space="0" w:color="auto"/>
        <w:left w:val="none" w:sz="0" w:space="0" w:color="auto"/>
        <w:bottom w:val="none" w:sz="0" w:space="0" w:color="auto"/>
        <w:right w:val="none" w:sz="0" w:space="0" w:color="auto"/>
      </w:divBdr>
    </w:div>
    <w:div w:id="1611468595">
      <w:bodyDiv w:val="1"/>
      <w:marLeft w:val="0"/>
      <w:marRight w:val="0"/>
      <w:marTop w:val="0"/>
      <w:marBottom w:val="0"/>
      <w:divBdr>
        <w:top w:val="none" w:sz="0" w:space="0" w:color="auto"/>
        <w:left w:val="none" w:sz="0" w:space="0" w:color="auto"/>
        <w:bottom w:val="none" w:sz="0" w:space="0" w:color="auto"/>
        <w:right w:val="none" w:sz="0" w:space="0" w:color="auto"/>
      </w:divBdr>
    </w:div>
    <w:div w:id="1771781141">
      <w:bodyDiv w:val="1"/>
      <w:marLeft w:val="0"/>
      <w:marRight w:val="0"/>
      <w:marTop w:val="0"/>
      <w:marBottom w:val="0"/>
      <w:divBdr>
        <w:top w:val="none" w:sz="0" w:space="0" w:color="auto"/>
        <w:left w:val="none" w:sz="0" w:space="0" w:color="auto"/>
        <w:bottom w:val="none" w:sz="0" w:space="0" w:color="auto"/>
        <w:right w:val="none" w:sz="0" w:space="0" w:color="auto"/>
      </w:divBdr>
    </w:div>
    <w:div w:id="2018578059">
      <w:bodyDiv w:val="1"/>
      <w:marLeft w:val="0"/>
      <w:marRight w:val="0"/>
      <w:marTop w:val="0"/>
      <w:marBottom w:val="0"/>
      <w:divBdr>
        <w:top w:val="none" w:sz="0" w:space="0" w:color="auto"/>
        <w:left w:val="none" w:sz="0" w:space="0" w:color="auto"/>
        <w:bottom w:val="none" w:sz="0" w:space="0" w:color="auto"/>
        <w:right w:val="none" w:sz="0" w:space="0" w:color="auto"/>
      </w:divBdr>
    </w:div>
    <w:div w:id="2028753750">
      <w:bodyDiv w:val="1"/>
      <w:marLeft w:val="0"/>
      <w:marRight w:val="0"/>
      <w:marTop w:val="0"/>
      <w:marBottom w:val="0"/>
      <w:divBdr>
        <w:top w:val="none" w:sz="0" w:space="0" w:color="auto"/>
        <w:left w:val="none" w:sz="0" w:space="0" w:color="auto"/>
        <w:bottom w:val="none" w:sz="0" w:space="0" w:color="auto"/>
        <w:right w:val="none" w:sz="0" w:space="0" w:color="auto"/>
      </w:divBdr>
    </w:div>
    <w:div w:id="206251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ena\Desktop\Pisma\Papier_firmowy_kolor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BFC12CAC688ED4AAB5E4B7556F23F28" ma:contentTypeVersion="1" ma:contentTypeDescription="Utwórz nowy dokument." ma:contentTypeScope="" ma:versionID="37e45fc5680b38b1f6533028e6881fc8">
  <xsd:schema xmlns:xsd="http://www.w3.org/2001/XMLSchema" xmlns:p="http://schemas.microsoft.com/office/2006/metadata/properties" xmlns:ns1="http://schemas.microsoft.com/sharepoint/v3" targetNamespace="http://schemas.microsoft.com/office/2006/metadata/properties" ma:root="true" ma:fieldsID="45ce08c8f5f5283da879440f5539d94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Planowana data rozpoczęcia" ma:description="" ma:hidden="true" ma:internalName="PublishingStartDate">
      <xsd:simpleType>
        <xsd:restriction base="dms:Unknown"/>
      </xsd:simpleType>
    </xsd:element>
    <xsd:element name="PublishingExpirationDate" ma:index="9" nillable="true" ma:displayName="Planowana data zakończeni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ED13D-C5F7-4A4C-917A-B53A42338E06}">
  <ds:schemaRefs>
    <ds:schemaRef ds:uri="http://schemas.microsoft.com/sharepoint/v3/contenttype/forms"/>
  </ds:schemaRefs>
</ds:datastoreItem>
</file>

<file path=customXml/itemProps2.xml><?xml version="1.0" encoding="utf-8"?>
<ds:datastoreItem xmlns:ds="http://schemas.openxmlformats.org/officeDocument/2006/customXml" ds:itemID="{E4DB4192-8F08-4470-BD97-15EB96622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84AFB1C-03E6-436A-95CB-2B4EAD80055B}">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9796ACC5-371A-4213-9FE3-FDFBDF4F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Papier_firmowy_kolorowy</Template>
  <TotalTime>27</TotalTime>
  <Pages>1</Pages>
  <Words>277</Words>
  <Characters>1668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dc:creator>
  <cp:lastModifiedBy>Fatima Pawełczyk</cp:lastModifiedBy>
  <cp:revision>9</cp:revision>
  <cp:lastPrinted>2020-03-06T09:22:00Z</cp:lastPrinted>
  <dcterms:created xsi:type="dcterms:W3CDTF">2020-05-13T18:07:00Z</dcterms:created>
  <dcterms:modified xsi:type="dcterms:W3CDTF">2020-10-01T12:26:00Z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0x010100EBFC12CAC688ED4AAB5E4B7556F23F28</vt:lpwstr>
  </property>
</Properties>
</file>