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59" w:rsidRPr="00F33F30" w:rsidRDefault="00EC5550" w:rsidP="00E202AF">
      <w:pPr>
        <w:spacing w:line="360" w:lineRule="auto"/>
        <w:jc w:val="center"/>
        <w:rPr>
          <w:rFonts w:ascii="Arial" w:hAnsi="Arial" w:cs="Arial"/>
          <w:b/>
          <w:bCs/>
          <w:smallCaps/>
          <w:sz w:val="36"/>
          <w:lang w:val="en-US"/>
        </w:rPr>
      </w:pPr>
      <w:r>
        <w:rPr>
          <w:rFonts w:ascii="Arial" w:hAnsi="Arial" w:cs="Arial"/>
          <w:b/>
          <w:bCs/>
          <w:smallCaps/>
          <w:sz w:val="36"/>
          <w:lang w:val="en-US"/>
        </w:rPr>
        <w:t xml:space="preserve"> </w:t>
      </w:r>
      <w:r w:rsidRPr="00F33F30">
        <w:rPr>
          <w:rFonts w:ascii="Arial" w:hAnsi="Arial" w:cs="Arial"/>
          <w:b/>
          <w:bCs/>
          <w:smallCaps/>
          <w:noProof/>
          <w:sz w:val="36"/>
        </w:rPr>
        <w:drawing>
          <wp:inline distT="0" distB="0" distL="0" distR="0" wp14:anchorId="1F6E4E81" wp14:editId="65C67F28">
            <wp:extent cx="1759789" cy="2261372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technika_sl_logo_bw_pion_en_rgb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914" cy="226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1E2" w:rsidRPr="008F3302" w:rsidRDefault="002E0A4E" w:rsidP="008F3302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en-US"/>
        </w:rPr>
      </w:pPr>
      <w:r w:rsidRPr="008F3302">
        <w:rPr>
          <w:rFonts w:asciiTheme="minorHAnsi" w:hAnsiTheme="minorHAnsi" w:cstheme="minorHAnsi"/>
          <w:b/>
          <w:bCs/>
          <w:sz w:val="36"/>
          <w:szCs w:val="36"/>
          <w:lang w:val="en-US"/>
        </w:rPr>
        <w:t>MASTER THESIS</w:t>
      </w:r>
    </w:p>
    <w:p w:rsidR="00D631E2" w:rsidRPr="005F6042" w:rsidRDefault="00D631E2" w:rsidP="00D631E2">
      <w:pPr>
        <w:contextualSpacing/>
        <w:jc w:val="center"/>
        <w:rPr>
          <w:rFonts w:asciiTheme="minorHAnsi" w:hAnsiTheme="minorHAnsi"/>
          <w:sz w:val="22"/>
          <w:lang w:val="en-US"/>
        </w:rPr>
      </w:pPr>
    </w:p>
    <w:p w:rsidR="00D631E2" w:rsidRPr="005F6042" w:rsidRDefault="00D631E2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D631E2" w:rsidRPr="002E0A4E" w:rsidRDefault="00D631E2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  <w:r w:rsidRPr="002E0A4E">
        <w:rPr>
          <w:rFonts w:asciiTheme="minorHAnsi" w:hAnsiTheme="minorHAnsi"/>
          <w:sz w:val="28"/>
          <w:lang w:val="en-US"/>
        </w:rPr>
        <w:t>„</w:t>
      </w:r>
      <w:r w:rsidR="002E0A4E" w:rsidRPr="002E0A4E">
        <w:rPr>
          <w:rFonts w:asciiTheme="minorHAnsi" w:hAnsiTheme="minorHAnsi"/>
          <w:sz w:val="28"/>
          <w:lang w:val="en-US"/>
        </w:rPr>
        <w:t>Title</w:t>
      </w:r>
      <w:r w:rsidRPr="002E0A4E">
        <w:rPr>
          <w:rFonts w:asciiTheme="minorHAnsi" w:hAnsiTheme="minorHAnsi"/>
          <w:sz w:val="28"/>
          <w:lang w:val="en-US"/>
        </w:rPr>
        <w:t>”</w:t>
      </w:r>
    </w:p>
    <w:p w:rsidR="00D631E2" w:rsidRPr="005F6042" w:rsidRDefault="00D631E2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D631E2" w:rsidRPr="008F3302" w:rsidRDefault="00D631E2" w:rsidP="008F3302">
      <w:pPr>
        <w:jc w:val="center"/>
        <w:rPr>
          <w:rFonts w:asciiTheme="minorHAnsi" w:hAnsiTheme="minorHAnsi" w:cstheme="minorHAnsi"/>
          <w:b/>
          <w:bCs/>
          <w:sz w:val="28"/>
          <w:szCs w:val="22"/>
          <w:lang w:val="en-US"/>
        </w:rPr>
      </w:pPr>
      <w:r w:rsidRPr="008F3302">
        <w:rPr>
          <w:rFonts w:asciiTheme="minorHAnsi" w:hAnsiTheme="minorHAnsi" w:cstheme="minorHAnsi"/>
          <w:b/>
          <w:bCs/>
          <w:sz w:val="28"/>
          <w:szCs w:val="22"/>
          <w:lang w:val="en-US"/>
        </w:rPr>
        <w:t>Jan KOWALSKI</w:t>
      </w:r>
    </w:p>
    <w:p w:rsidR="00D631E2" w:rsidRPr="008F3302" w:rsidRDefault="002E0A4E" w:rsidP="008F3302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8F3302">
        <w:rPr>
          <w:rFonts w:asciiTheme="minorHAnsi" w:hAnsiTheme="minorHAnsi" w:cstheme="minorHAnsi"/>
          <w:b/>
          <w:bCs/>
          <w:lang w:val="en-US"/>
        </w:rPr>
        <w:t xml:space="preserve">Student identification number </w:t>
      </w:r>
      <w:r w:rsidR="00D631E2" w:rsidRPr="008F3302">
        <w:rPr>
          <w:rFonts w:asciiTheme="minorHAnsi" w:hAnsiTheme="minorHAnsi" w:cstheme="minorHAnsi"/>
          <w:b/>
          <w:bCs/>
          <w:lang w:val="en-US"/>
        </w:rPr>
        <w:t xml:space="preserve"> &lt;</w:t>
      </w:r>
      <w:r w:rsidRPr="008F3302">
        <w:rPr>
          <w:rFonts w:asciiTheme="minorHAnsi" w:hAnsiTheme="minorHAnsi" w:cstheme="minorHAnsi"/>
          <w:b/>
          <w:bCs/>
          <w:lang w:val="en-US"/>
        </w:rPr>
        <w:t>……….</w:t>
      </w:r>
      <w:r w:rsidR="00D631E2" w:rsidRPr="008F3302">
        <w:rPr>
          <w:rFonts w:asciiTheme="minorHAnsi" w:hAnsiTheme="minorHAnsi" w:cstheme="minorHAnsi"/>
          <w:b/>
          <w:bCs/>
          <w:lang w:val="en-US"/>
        </w:rPr>
        <w:t>&gt;</w:t>
      </w:r>
    </w:p>
    <w:p w:rsidR="00D631E2" w:rsidRPr="002E0A4E" w:rsidRDefault="00D631E2" w:rsidP="00D631E2">
      <w:pPr>
        <w:rPr>
          <w:rFonts w:asciiTheme="minorHAnsi" w:hAnsiTheme="minorHAnsi"/>
          <w:lang w:val="en-US"/>
        </w:rPr>
      </w:pPr>
    </w:p>
    <w:p w:rsidR="00D631E2" w:rsidRPr="002E0A4E" w:rsidRDefault="002E0A4E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  <w:proofErr w:type="spellStart"/>
      <w:r w:rsidRPr="002E0A4E">
        <w:rPr>
          <w:rFonts w:asciiTheme="minorHAnsi" w:hAnsiTheme="minorHAnsi"/>
          <w:b/>
          <w:bCs/>
          <w:sz w:val="28"/>
          <w:lang w:val="en-US"/>
        </w:rPr>
        <w:t>Programme</w:t>
      </w:r>
      <w:proofErr w:type="spellEnd"/>
      <w:r w:rsidR="00D631E2" w:rsidRPr="002E0A4E">
        <w:rPr>
          <w:rFonts w:asciiTheme="minorHAnsi" w:hAnsiTheme="minorHAnsi"/>
          <w:b/>
          <w:bCs/>
          <w:sz w:val="28"/>
          <w:lang w:val="en-US"/>
        </w:rPr>
        <w:t xml:space="preserve">: </w:t>
      </w:r>
      <w:r w:rsidRPr="002E0A4E">
        <w:rPr>
          <w:rFonts w:asciiTheme="minorHAnsi" w:hAnsiTheme="minorHAnsi"/>
          <w:b/>
          <w:sz w:val="28"/>
          <w:lang w:val="en-US"/>
        </w:rPr>
        <w:t>Con</w:t>
      </w:r>
      <w:r>
        <w:rPr>
          <w:rFonts w:asciiTheme="minorHAnsi" w:hAnsiTheme="minorHAnsi"/>
          <w:b/>
          <w:sz w:val="28"/>
          <w:lang w:val="en-US"/>
        </w:rPr>
        <w:t>trol, Electronic and Information Engineering</w:t>
      </w:r>
    </w:p>
    <w:p w:rsidR="00D631E2" w:rsidRPr="00EC5550" w:rsidRDefault="00334BB3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  <w:r>
        <w:rPr>
          <w:rFonts w:asciiTheme="minorHAnsi" w:hAnsiTheme="minorHAnsi"/>
          <w:b/>
          <w:bCs/>
          <w:sz w:val="28"/>
          <w:lang w:val="en-US"/>
        </w:rPr>
        <w:t>S</w:t>
      </w:r>
      <w:r w:rsidR="002E0A4E" w:rsidRPr="002E0A4E">
        <w:rPr>
          <w:rFonts w:asciiTheme="minorHAnsi" w:hAnsiTheme="minorHAnsi"/>
          <w:b/>
          <w:bCs/>
          <w:sz w:val="28"/>
          <w:lang w:val="en-US"/>
        </w:rPr>
        <w:t>pecialization</w:t>
      </w:r>
      <w:r w:rsidR="00D631E2" w:rsidRPr="002E0A4E">
        <w:rPr>
          <w:rFonts w:asciiTheme="minorHAnsi" w:hAnsiTheme="minorHAnsi"/>
          <w:b/>
          <w:bCs/>
          <w:sz w:val="28"/>
          <w:lang w:val="en-US"/>
        </w:rPr>
        <w:t>:</w:t>
      </w:r>
      <w:r w:rsidR="00D631E2" w:rsidRPr="005F6042">
        <w:rPr>
          <w:rFonts w:asciiTheme="minorHAnsi" w:hAnsiTheme="minorHAnsi"/>
          <w:sz w:val="28"/>
          <w:lang w:val="en-US"/>
        </w:rPr>
        <w:t xml:space="preserve"> </w:t>
      </w:r>
      <w:r w:rsidR="00D631E2" w:rsidRPr="00EC5550">
        <w:rPr>
          <w:rFonts w:asciiTheme="minorHAnsi" w:hAnsiTheme="minorHAnsi"/>
          <w:sz w:val="28"/>
          <w:lang w:val="en-US"/>
        </w:rPr>
        <w:t>&lt;</w:t>
      </w:r>
      <w:r w:rsidR="002E0A4E" w:rsidRPr="00EC5550">
        <w:rPr>
          <w:rFonts w:asciiTheme="minorHAnsi" w:hAnsiTheme="minorHAnsi"/>
          <w:sz w:val="28"/>
          <w:lang w:val="en-US"/>
        </w:rPr>
        <w:t>……………….</w:t>
      </w:r>
      <w:r w:rsidR="00D631E2" w:rsidRPr="00EC5550">
        <w:rPr>
          <w:rFonts w:asciiTheme="minorHAnsi" w:hAnsiTheme="minorHAnsi"/>
          <w:sz w:val="28"/>
          <w:lang w:val="en-US"/>
        </w:rPr>
        <w:t>&gt;</w:t>
      </w:r>
    </w:p>
    <w:p w:rsidR="00D631E2" w:rsidRPr="00EC5550" w:rsidRDefault="00D631E2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D631E2" w:rsidRPr="00EC5550" w:rsidRDefault="00D631E2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D631E2" w:rsidRPr="00EC5550" w:rsidRDefault="00D631E2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D631E2" w:rsidRPr="00EC5550" w:rsidRDefault="00D631E2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D631E2" w:rsidRPr="00EC5550" w:rsidRDefault="00D631E2" w:rsidP="00174DD5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D631E2" w:rsidRPr="00EC5550" w:rsidRDefault="00D631E2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D631E2" w:rsidRPr="00EC5550" w:rsidRDefault="002E0A4E" w:rsidP="00D631E2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 w:rsidRPr="00EC5550">
        <w:rPr>
          <w:rFonts w:asciiTheme="minorHAnsi" w:hAnsiTheme="minorHAnsi"/>
          <w:b/>
          <w:bCs/>
          <w:sz w:val="28"/>
          <w:lang w:val="en-US"/>
        </w:rPr>
        <w:t>SUPERVISOR</w:t>
      </w:r>
    </w:p>
    <w:p w:rsidR="00D631E2" w:rsidRPr="00EC5550" w:rsidRDefault="00D631E2" w:rsidP="00D631E2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 w:rsidRPr="00EC5550">
        <w:rPr>
          <w:rFonts w:asciiTheme="minorHAnsi" w:hAnsiTheme="minorHAnsi"/>
          <w:b/>
          <w:bCs/>
          <w:sz w:val="28"/>
          <w:lang w:val="en-US"/>
        </w:rPr>
        <w:t>&lt;</w:t>
      </w:r>
      <w:r w:rsidR="00EC5550" w:rsidRPr="00EC5550">
        <w:rPr>
          <w:lang w:val="en-US"/>
        </w:rPr>
        <w:t xml:space="preserve"> </w:t>
      </w:r>
      <w:r w:rsidR="00EC5550" w:rsidRPr="00EC5550">
        <w:rPr>
          <w:rFonts w:asciiTheme="minorHAnsi" w:hAnsiTheme="minorHAnsi"/>
          <w:b/>
          <w:bCs/>
          <w:sz w:val="28"/>
          <w:lang w:val="en-US"/>
        </w:rPr>
        <w:t xml:space="preserve">title, first name, surname </w:t>
      </w:r>
      <w:r w:rsidRPr="00EC5550">
        <w:rPr>
          <w:rFonts w:asciiTheme="minorHAnsi" w:hAnsiTheme="minorHAnsi"/>
          <w:b/>
          <w:bCs/>
          <w:sz w:val="28"/>
          <w:lang w:val="en-US"/>
        </w:rPr>
        <w:t>&gt;</w:t>
      </w:r>
    </w:p>
    <w:p w:rsidR="00D631E2" w:rsidRPr="00EC5550" w:rsidRDefault="005F6042" w:rsidP="005F6042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>
        <w:rPr>
          <w:rFonts w:asciiTheme="minorHAnsi" w:hAnsiTheme="minorHAnsi"/>
          <w:b/>
          <w:bCs/>
          <w:sz w:val="28"/>
          <w:lang w:val="en-US"/>
        </w:rPr>
        <w:t>DEPARTMENT</w:t>
      </w:r>
      <w:r w:rsidR="00D631E2" w:rsidRPr="00EC5550">
        <w:rPr>
          <w:rFonts w:asciiTheme="minorHAnsi" w:hAnsiTheme="minorHAnsi"/>
          <w:b/>
          <w:bCs/>
          <w:sz w:val="28"/>
          <w:lang w:val="en-US"/>
        </w:rPr>
        <w:t xml:space="preserve"> &lt;</w:t>
      </w:r>
      <w:r w:rsidRPr="005F6042">
        <w:rPr>
          <w:lang w:val="en-US"/>
        </w:rPr>
        <w:t xml:space="preserve"> </w:t>
      </w:r>
      <w:r w:rsidRPr="005F6042">
        <w:rPr>
          <w:rFonts w:asciiTheme="minorHAnsi" w:hAnsiTheme="minorHAnsi"/>
          <w:b/>
          <w:bCs/>
          <w:sz w:val="28"/>
          <w:lang w:val="en-US"/>
        </w:rPr>
        <w:t>insert appropriate department name</w:t>
      </w:r>
      <w:r w:rsidR="00D631E2" w:rsidRPr="00EC5550">
        <w:rPr>
          <w:rFonts w:asciiTheme="minorHAnsi" w:hAnsiTheme="minorHAnsi"/>
          <w:b/>
          <w:bCs/>
          <w:sz w:val="28"/>
          <w:lang w:val="en-US"/>
        </w:rPr>
        <w:t>&gt;</w:t>
      </w:r>
    </w:p>
    <w:p w:rsidR="00D631E2" w:rsidRPr="00EC5550" w:rsidRDefault="00EC5550" w:rsidP="00D631E2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 w:rsidRPr="00EC5550">
        <w:rPr>
          <w:rFonts w:asciiTheme="minorHAnsi" w:hAnsiTheme="minorHAnsi"/>
          <w:b/>
          <w:bCs/>
          <w:sz w:val="28"/>
          <w:lang w:val="en-US"/>
        </w:rPr>
        <w:t>Faculty of Automatic Control, Electronics and Computer Science</w:t>
      </w:r>
    </w:p>
    <w:p w:rsidR="00D631E2" w:rsidRPr="00EC5550" w:rsidRDefault="00D631E2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D631E2" w:rsidRPr="00EC5550" w:rsidRDefault="00D631E2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D631E2" w:rsidRPr="002E0A4E" w:rsidRDefault="002E0A4E" w:rsidP="00D631E2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 w:rsidRPr="002E0A4E">
        <w:rPr>
          <w:rFonts w:asciiTheme="minorHAnsi" w:hAnsiTheme="minorHAnsi"/>
          <w:b/>
          <w:bCs/>
          <w:sz w:val="28"/>
          <w:lang w:val="en-US"/>
        </w:rPr>
        <w:t>CONSULTANT</w:t>
      </w:r>
      <w:r w:rsidR="00D631E2" w:rsidRPr="002E0A4E">
        <w:rPr>
          <w:rFonts w:asciiTheme="minorHAnsi" w:hAnsiTheme="minorHAnsi"/>
          <w:b/>
          <w:bCs/>
          <w:sz w:val="28"/>
          <w:lang w:val="en-US"/>
        </w:rPr>
        <w:t xml:space="preserve"> (</w:t>
      </w:r>
      <w:r w:rsidRPr="002E0A4E">
        <w:rPr>
          <w:rFonts w:asciiTheme="minorHAnsi" w:hAnsiTheme="minorHAnsi"/>
          <w:b/>
          <w:bCs/>
          <w:sz w:val="28"/>
          <w:lang w:val="en-US"/>
        </w:rPr>
        <w:t>only if applicable, otherwise delete this line</w:t>
      </w:r>
      <w:r w:rsidR="00D631E2" w:rsidRPr="002E0A4E">
        <w:rPr>
          <w:rFonts w:asciiTheme="minorHAnsi" w:hAnsiTheme="minorHAnsi"/>
          <w:b/>
          <w:bCs/>
          <w:sz w:val="28"/>
          <w:lang w:val="en-US"/>
        </w:rPr>
        <w:t>)</w:t>
      </w:r>
    </w:p>
    <w:p w:rsidR="00D631E2" w:rsidRPr="002E0A4E" w:rsidRDefault="00D631E2" w:rsidP="00D631E2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 w:rsidRPr="002E0A4E">
        <w:rPr>
          <w:rFonts w:asciiTheme="minorHAnsi" w:hAnsiTheme="minorHAnsi"/>
          <w:b/>
          <w:bCs/>
          <w:sz w:val="28"/>
          <w:lang w:val="en-US"/>
        </w:rPr>
        <w:t>&lt;</w:t>
      </w:r>
      <w:r w:rsidR="002E0A4E">
        <w:rPr>
          <w:rFonts w:asciiTheme="minorHAnsi" w:hAnsiTheme="minorHAnsi"/>
          <w:b/>
          <w:bCs/>
          <w:sz w:val="28"/>
          <w:lang w:val="en-US"/>
        </w:rPr>
        <w:t>title, first name, surname</w:t>
      </w:r>
      <w:r w:rsidRPr="002E0A4E">
        <w:rPr>
          <w:rFonts w:asciiTheme="minorHAnsi" w:hAnsiTheme="minorHAnsi"/>
          <w:b/>
          <w:bCs/>
          <w:sz w:val="28"/>
          <w:lang w:val="en-US"/>
        </w:rPr>
        <w:t>&gt;</w:t>
      </w:r>
    </w:p>
    <w:p w:rsidR="00D631E2" w:rsidRPr="00EC5550" w:rsidRDefault="00D631E2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D631E2" w:rsidRPr="00EC5550" w:rsidRDefault="00D631E2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D631E2" w:rsidRPr="00EC5550" w:rsidRDefault="00D631E2" w:rsidP="00D631E2">
      <w:pPr>
        <w:contextualSpacing/>
        <w:rPr>
          <w:rFonts w:asciiTheme="minorHAnsi" w:hAnsiTheme="minorHAnsi"/>
          <w:sz w:val="16"/>
          <w:lang w:val="en-US"/>
        </w:rPr>
      </w:pPr>
    </w:p>
    <w:p w:rsidR="00D631E2" w:rsidRPr="008F3302" w:rsidRDefault="00D631E2" w:rsidP="008F3302">
      <w:pPr>
        <w:jc w:val="center"/>
        <w:rPr>
          <w:rFonts w:asciiTheme="minorHAnsi" w:hAnsiTheme="minorHAnsi" w:cstheme="minorHAnsi"/>
          <w:b/>
          <w:bCs/>
          <w:sz w:val="28"/>
          <w:szCs w:val="22"/>
          <w:lang w:val="en-US"/>
        </w:rPr>
      </w:pPr>
      <w:r w:rsidRPr="008F3302">
        <w:rPr>
          <w:rFonts w:asciiTheme="minorHAnsi" w:hAnsiTheme="minorHAnsi" w:cstheme="minorHAnsi"/>
          <w:b/>
          <w:bCs/>
          <w:sz w:val="28"/>
          <w:szCs w:val="22"/>
          <w:lang w:val="en-US"/>
        </w:rPr>
        <w:t xml:space="preserve">GLIWICE </w:t>
      </w:r>
      <w:r w:rsidR="00EC5550" w:rsidRPr="008F3302">
        <w:rPr>
          <w:rFonts w:asciiTheme="minorHAnsi" w:hAnsiTheme="minorHAnsi" w:cstheme="minorHAnsi"/>
          <w:b/>
          <w:bCs/>
          <w:sz w:val="28"/>
          <w:szCs w:val="22"/>
          <w:lang w:val="en-US"/>
        </w:rPr>
        <w:t>Year</w:t>
      </w:r>
    </w:p>
    <w:p w:rsidR="009B266C" w:rsidRDefault="009B266C">
      <w:pPr>
        <w:overflowPunct/>
        <w:autoSpaceDE/>
        <w:autoSpaceDN/>
        <w:adjustRightInd/>
        <w:textAlignment w:val="auto"/>
        <w:rPr>
          <w:rFonts w:ascii="Arial" w:hAnsi="Arial" w:cs="Arial"/>
          <w:lang w:val="en-US"/>
        </w:rPr>
      </w:pPr>
      <w:r w:rsidRPr="00F33F30">
        <w:rPr>
          <w:rFonts w:ascii="Arial" w:hAnsi="Arial" w:cs="Arial"/>
          <w:lang w:val="en-US"/>
        </w:rPr>
        <w:br w:type="page"/>
      </w:r>
    </w:p>
    <w:p w:rsidR="00ED20D0" w:rsidRPr="005F6042" w:rsidRDefault="00ED20D0">
      <w:pPr>
        <w:overflowPunct/>
        <w:autoSpaceDE/>
        <w:autoSpaceDN/>
        <w:adjustRightInd/>
        <w:textAlignment w:val="auto"/>
        <w:rPr>
          <w:rFonts w:asciiTheme="minorHAnsi" w:hAnsiTheme="minorHAnsi"/>
          <w:szCs w:val="24"/>
          <w:lang w:val="en-US"/>
        </w:rPr>
      </w:pPr>
      <w:r w:rsidRPr="005F6042">
        <w:rPr>
          <w:rFonts w:asciiTheme="minorHAnsi" w:hAnsiTheme="minorHAnsi"/>
          <w:szCs w:val="24"/>
          <w:lang w:val="en-US"/>
        </w:rPr>
        <w:lastRenderedPageBreak/>
        <w:br w:type="page"/>
      </w:r>
    </w:p>
    <w:p w:rsidR="00D631E2" w:rsidRPr="007B6179" w:rsidRDefault="00D631E2" w:rsidP="00D631E2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r w:rsidRPr="007B6179">
        <w:rPr>
          <w:rFonts w:asciiTheme="minorHAnsi" w:hAnsiTheme="minorHAnsi"/>
          <w:b/>
          <w:szCs w:val="24"/>
          <w:lang w:val="en-US"/>
        </w:rPr>
        <w:lastRenderedPageBreak/>
        <w:t>Thesis title:</w:t>
      </w:r>
    </w:p>
    <w:p w:rsidR="00F741EE" w:rsidRPr="007B6179" w:rsidRDefault="00F741EE" w:rsidP="00F741EE">
      <w:pPr>
        <w:spacing w:line="360" w:lineRule="auto"/>
        <w:rPr>
          <w:rFonts w:asciiTheme="minorHAnsi" w:hAnsiTheme="minorHAnsi"/>
          <w:szCs w:val="24"/>
          <w:lang w:val="en-US"/>
        </w:rPr>
      </w:pPr>
      <w:r w:rsidRPr="003643C8">
        <w:rPr>
          <w:rFonts w:asciiTheme="minorHAnsi" w:hAnsiTheme="minorHAnsi"/>
          <w:szCs w:val="24"/>
          <w:lang w:val="en-US"/>
        </w:rPr>
        <w:t>(Thesis title in English)</w:t>
      </w:r>
    </w:p>
    <w:p w:rsidR="00F741EE" w:rsidRPr="007B6179" w:rsidRDefault="00F741EE" w:rsidP="00F741EE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F741EE" w:rsidRPr="007B6179" w:rsidRDefault="00F741EE" w:rsidP="00F741EE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r w:rsidRPr="007B6179">
        <w:rPr>
          <w:rFonts w:asciiTheme="minorHAnsi" w:hAnsiTheme="minorHAnsi"/>
          <w:b/>
          <w:szCs w:val="24"/>
          <w:lang w:val="en-US"/>
        </w:rPr>
        <w:t>Abstract:</w:t>
      </w:r>
    </w:p>
    <w:p w:rsidR="00F741EE" w:rsidRPr="007B6179" w:rsidRDefault="00F741EE" w:rsidP="00F741EE">
      <w:pPr>
        <w:rPr>
          <w:rFonts w:asciiTheme="minorHAnsi" w:hAnsiTheme="minorHAnsi"/>
          <w:szCs w:val="24"/>
          <w:lang w:val="en-US"/>
        </w:rPr>
      </w:pPr>
      <w:r w:rsidRPr="005F6042">
        <w:rPr>
          <w:rFonts w:asciiTheme="minorHAnsi" w:hAnsiTheme="minorHAnsi"/>
          <w:szCs w:val="24"/>
          <w:lang w:val="en-US"/>
        </w:rPr>
        <w:t>(Thesis abstract – to be copied into an appropriate field during electronic submission. Summary and keywords should not exceed one page.)</w:t>
      </w:r>
    </w:p>
    <w:p w:rsidR="00F741EE" w:rsidRPr="007B6179" w:rsidRDefault="00F741EE" w:rsidP="00F741EE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1C4B08" w:rsidRPr="007B6179" w:rsidRDefault="001C4B08" w:rsidP="001C4B08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r w:rsidRPr="007B6179">
        <w:rPr>
          <w:rFonts w:asciiTheme="minorHAnsi" w:hAnsiTheme="minorHAnsi"/>
          <w:b/>
          <w:szCs w:val="24"/>
          <w:lang w:val="en-US"/>
        </w:rPr>
        <w:t>Keywords:</w:t>
      </w:r>
    </w:p>
    <w:p w:rsidR="001C4B08" w:rsidRPr="003643C8" w:rsidRDefault="001C4B08" w:rsidP="001C4B08">
      <w:pPr>
        <w:overflowPunct/>
        <w:autoSpaceDE/>
        <w:autoSpaceDN/>
        <w:adjustRightInd/>
        <w:textAlignment w:val="auto"/>
        <w:rPr>
          <w:rFonts w:asciiTheme="minorHAnsi" w:hAnsiTheme="minorHAnsi" w:cs="Arial"/>
          <w:lang w:val="en-US"/>
        </w:rPr>
      </w:pPr>
      <w:r w:rsidRPr="003643C8">
        <w:rPr>
          <w:rFonts w:asciiTheme="minorHAnsi" w:hAnsiTheme="minorHAnsi" w:cs="Arial"/>
          <w:lang w:val="en-US"/>
        </w:rPr>
        <w:t>(2-5 keywords, separated with commas)</w:t>
      </w:r>
    </w:p>
    <w:p w:rsidR="001C4B08" w:rsidRPr="003643C8" w:rsidRDefault="001C4B08" w:rsidP="001C4B08">
      <w:pPr>
        <w:overflowPunct/>
        <w:autoSpaceDE/>
        <w:autoSpaceDN/>
        <w:adjustRightInd/>
        <w:textAlignment w:val="auto"/>
        <w:rPr>
          <w:rFonts w:asciiTheme="minorHAnsi" w:hAnsiTheme="minorHAnsi" w:cs="Arial"/>
          <w:lang w:val="en-US"/>
        </w:rPr>
      </w:pPr>
    </w:p>
    <w:p w:rsidR="001C4B08" w:rsidRPr="005F6042" w:rsidRDefault="001C4B08" w:rsidP="001C4B08">
      <w:pPr>
        <w:spacing w:line="360" w:lineRule="auto"/>
        <w:rPr>
          <w:rFonts w:asciiTheme="minorHAnsi" w:hAnsiTheme="minorHAnsi"/>
          <w:szCs w:val="24"/>
          <w:lang w:val="en-US"/>
        </w:rPr>
      </w:pPr>
      <w:proofErr w:type="spellStart"/>
      <w:r w:rsidRPr="005F6042">
        <w:rPr>
          <w:rFonts w:asciiTheme="minorHAnsi" w:hAnsiTheme="minorHAnsi"/>
          <w:b/>
          <w:szCs w:val="24"/>
          <w:lang w:val="en-US"/>
        </w:rPr>
        <w:t>Tytuł</w:t>
      </w:r>
      <w:proofErr w:type="spellEnd"/>
      <w:r w:rsidRPr="005F6042">
        <w:rPr>
          <w:rFonts w:asciiTheme="minorHAnsi" w:hAnsiTheme="minorHAnsi"/>
          <w:b/>
          <w:szCs w:val="24"/>
          <w:lang w:val="en-US"/>
        </w:rPr>
        <w:t xml:space="preserve"> </w:t>
      </w:r>
      <w:proofErr w:type="spellStart"/>
      <w:r w:rsidRPr="005F6042">
        <w:rPr>
          <w:rFonts w:asciiTheme="minorHAnsi" w:hAnsiTheme="minorHAnsi"/>
          <w:b/>
          <w:szCs w:val="24"/>
          <w:lang w:val="en-US"/>
        </w:rPr>
        <w:t>pracy</w:t>
      </w:r>
      <w:proofErr w:type="spellEnd"/>
      <w:r w:rsidRPr="005F6042">
        <w:rPr>
          <w:rFonts w:asciiTheme="minorHAnsi" w:hAnsiTheme="minorHAnsi"/>
          <w:b/>
          <w:szCs w:val="24"/>
          <w:lang w:val="en-US"/>
        </w:rPr>
        <w:t>:</w:t>
      </w:r>
    </w:p>
    <w:p w:rsidR="001C4B08" w:rsidRPr="005F6042" w:rsidRDefault="001C4B08" w:rsidP="001C4B08">
      <w:pPr>
        <w:spacing w:line="360" w:lineRule="auto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(Thesis title in Po</w:t>
      </w:r>
      <w:r w:rsidRPr="006A5F4D">
        <w:rPr>
          <w:rFonts w:asciiTheme="minorHAnsi" w:hAnsiTheme="minorHAnsi"/>
          <w:szCs w:val="24"/>
          <w:lang w:val="en-US"/>
        </w:rPr>
        <w:t>lish)</w:t>
      </w:r>
    </w:p>
    <w:p w:rsidR="001C4B08" w:rsidRDefault="001C4B08" w:rsidP="001C4B08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1C4B08" w:rsidRPr="00EE0C97" w:rsidRDefault="001C4B08" w:rsidP="001C4B08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proofErr w:type="spellStart"/>
      <w:r w:rsidRPr="00EE0C97">
        <w:rPr>
          <w:rFonts w:asciiTheme="minorHAnsi" w:hAnsiTheme="minorHAnsi"/>
          <w:b/>
          <w:szCs w:val="24"/>
          <w:lang w:val="en-US"/>
        </w:rPr>
        <w:t>Streszczenie</w:t>
      </w:r>
      <w:proofErr w:type="spellEnd"/>
      <w:r w:rsidRPr="00EE0C97">
        <w:rPr>
          <w:rFonts w:asciiTheme="minorHAnsi" w:hAnsiTheme="minorHAnsi"/>
          <w:b/>
          <w:szCs w:val="24"/>
          <w:lang w:val="en-US"/>
        </w:rPr>
        <w:t>:</w:t>
      </w:r>
    </w:p>
    <w:p w:rsidR="001C4B08" w:rsidRPr="002678C8" w:rsidRDefault="001C4B08" w:rsidP="001C4B08">
      <w:pPr>
        <w:rPr>
          <w:rFonts w:asciiTheme="minorHAnsi" w:hAnsiTheme="minorHAnsi"/>
          <w:szCs w:val="24"/>
          <w:lang w:val="en-US"/>
        </w:rPr>
      </w:pPr>
      <w:r w:rsidRPr="002678C8">
        <w:rPr>
          <w:rFonts w:asciiTheme="minorHAnsi" w:hAnsiTheme="minorHAnsi"/>
          <w:szCs w:val="24"/>
          <w:lang w:val="en-US"/>
        </w:rPr>
        <w:t>(</w:t>
      </w:r>
      <w:r w:rsidRPr="005F6042">
        <w:rPr>
          <w:rFonts w:asciiTheme="minorHAnsi" w:hAnsiTheme="minorHAnsi"/>
          <w:szCs w:val="24"/>
          <w:lang w:val="en-US"/>
        </w:rPr>
        <w:t>Thesis abstract – to be copied into an appropriate fie</w:t>
      </w:r>
      <w:r>
        <w:rPr>
          <w:rFonts w:asciiTheme="minorHAnsi" w:hAnsiTheme="minorHAnsi"/>
          <w:szCs w:val="24"/>
          <w:lang w:val="en-US"/>
        </w:rPr>
        <w:t>ld during electronic submission, in Polish</w:t>
      </w:r>
      <w:r w:rsidRPr="002678C8">
        <w:rPr>
          <w:rFonts w:asciiTheme="minorHAnsi" w:hAnsiTheme="minorHAnsi"/>
          <w:szCs w:val="24"/>
          <w:lang w:val="en-US"/>
        </w:rPr>
        <w:t>.)</w:t>
      </w:r>
    </w:p>
    <w:p w:rsidR="001C4B08" w:rsidRPr="00366B5F" w:rsidRDefault="001C4B08" w:rsidP="001C4B08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1C4B08" w:rsidRPr="003643C8" w:rsidRDefault="001C4B08" w:rsidP="001C4B08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proofErr w:type="spellStart"/>
      <w:r w:rsidRPr="003643C8">
        <w:rPr>
          <w:rFonts w:asciiTheme="minorHAnsi" w:hAnsiTheme="minorHAnsi"/>
          <w:b/>
          <w:szCs w:val="24"/>
          <w:lang w:val="en-US"/>
        </w:rPr>
        <w:t>Słowa</w:t>
      </w:r>
      <w:proofErr w:type="spellEnd"/>
      <w:r w:rsidRPr="003643C8">
        <w:rPr>
          <w:rFonts w:asciiTheme="minorHAnsi" w:hAnsiTheme="minorHAnsi"/>
          <w:b/>
          <w:szCs w:val="24"/>
          <w:lang w:val="en-US"/>
        </w:rPr>
        <w:t xml:space="preserve"> </w:t>
      </w:r>
      <w:proofErr w:type="spellStart"/>
      <w:r w:rsidRPr="003643C8">
        <w:rPr>
          <w:rFonts w:asciiTheme="minorHAnsi" w:hAnsiTheme="minorHAnsi"/>
          <w:b/>
          <w:szCs w:val="24"/>
          <w:lang w:val="en-US"/>
        </w:rPr>
        <w:t>kluczowe</w:t>
      </w:r>
      <w:proofErr w:type="spellEnd"/>
      <w:r w:rsidRPr="003643C8">
        <w:rPr>
          <w:rFonts w:asciiTheme="minorHAnsi" w:hAnsiTheme="minorHAnsi"/>
          <w:b/>
          <w:szCs w:val="24"/>
          <w:lang w:val="en-US"/>
        </w:rPr>
        <w:t>:</w:t>
      </w:r>
    </w:p>
    <w:p w:rsidR="001C4B08" w:rsidRPr="006A5F4D" w:rsidRDefault="001C4B08" w:rsidP="001C4B08">
      <w:pPr>
        <w:spacing w:line="360" w:lineRule="auto"/>
        <w:rPr>
          <w:rFonts w:asciiTheme="minorHAnsi" w:hAnsiTheme="minorHAnsi"/>
          <w:szCs w:val="24"/>
          <w:lang w:val="en-US"/>
        </w:rPr>
      </w:pPr>
      <w:r w:rsidRPr="006A5F4D">
        <w:rPr>
          <w:rFonts w:asciiTheme="minorHAnsi" w:hAnsiTheme="minorHAnsi" w:cs="Arial"/>
          <w:lang w:val="en-US"/>
        </w:rPr>
        <w:t>(2-5 keywords, separated with commas</w:t>
      </w:r>
      <w:r>
        <w:rPr>
          <w:rFonts w:asciiTheme="minorHAnsi" w:hAnsiTheme="minorHAnsi" w:cs="Arial"/>
          <w:lang w:val="en-US"/>
        </w:rPr>
        <w:t>, in Polish</w:t>
      </w:r>
      <w:r w:rsidRPr="006A5F4D">
        <w:rPr>
          <w:rFonts w:asciiTheme="minorHAnsi" w:hAnsiTheme="minorHAnsi" w:cs="Arial"/>
          <w:lang w:val="en-US"/>
        </w:rPr>
        <w:t>)</w:t>
      </w:r>
    </w:p>
    <w:p w:rsidR="001C4B08" w:rsidRPr="003643C8" w:rsidRDefault="001C4B08" w:rsidP="001C4B08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D631E2" w:rsidRPr="00F741EE" w:rsidRDefault="00D631E2" w:rsidP="00D631E2">
      <w:pPr>
        <w:overflowPunct/>
        <w:autoSpaceDE/>
        <w:autoSpaceDN/>
        <w:adjustRightInd/>
        <w:textAlignment w:val="auto"/>
        <w:rPr>
          <w:lang w:val="en-US"/>
        </w:rPr>
      </w:pPr>
      <w:r w:rsidRPr="00F741EE">
        <w:rPr>
          <w:rFonts w:ascii="Arial" w:hAnsi="Arial" w:cs="Arial"/>
          <w:lang w:val="en-US"/>
        </w:rPr>
        <w:br w:type="page"/>
      </w:r>
    </w:p>
    <w:p w:rsidR="00D631E2" w:rsidRPr="00F741EE" w:rsidRDefault="00D631E2">
      <w:pPr>
        <w:overflowPunct/>
        <w:autoSpaceDE/>
        <w:autoSpaceDN/>
        <w:adjustRightInd/>
        <w:textAlignment w:val="auto"/>
        <w:rPr>
          <w:rFonts w:ascii="Arial" w:hAnsi="Arial" w:cs="Arial"/>
          <w:lang w:val="en-US"/>
        </w:rPr>
      </w:pPr>
    </w:p>
    <w:p w:rsidR="001A791D" w:rsidRPr="00F741EE" w:rsidRDefault="001D381A" w:rsidP="009B266C">
      <w:pPr>
        <w:overflowPunct/>
        <w:autoSpaceDE/>
        <w:autoSpaceDN/>
        <w:adjustRightInd/>
        <w:textAlignment w:val="auto"/>
        <w:rPr>
          <w:lang w:val="en-US"/>
        </w:rPr>
      </w:pPr>
      <w:r w:rsidRPr="00F741EE">
        <w:rPr>
          <w:rFonts w:ascii="Arial" w:hAnsi="Arial" w:cs="Arial"/>
          <w:lang w:val="en-US"/>
        </w:rPr>
        <w:br w:type="page"/>
      </w:r>
    </w:p>
    <w:p w:rsidR="001D381A" w:rsidRPr="005F6042" w:rsidRDefault="00C20E48" w:rsidP="001F24F6">
      <w:pPr>
        <w:pStyle w:val="Nagwekspisutreci"/>
        <w:spacing w:before="1080" w:after="840"/>
        <w:rPr>
          <w:color w:val="000000" w:themeColor="text1"/>
          <w:sz w:val="48"/>
          <w:szCs w:val="48"/>
        </w:rPr>
      </w:pPr>
      <w:r w:rsidRPr="005F6042">
        <w:rPr>
          <w:color w:val="000000" w:themeColor="text1"/>
          <w:sz w:val="48"/>
          <w:szCs w:val="48"/>
        </w:rPr>
        <w:lastRenderedPageBreak/>
        <w:t>Index</w:t>
      </w:r>
    </w:p>
    <w:p w:rsidR="001F24F6" w:rsidRPr="005F6042" w:rsidRDefault="001F24F6" w:rsidP="001F24F6"/>
    <w:p w:rsidR="00B60B7E" w:rsidRDefault="001D381A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 w:rsidRPr="00F33F30">
        <w:fldChar w:fldCharType="begin"/>
      </w:r>
      <w:r w:rsidRPr="00F33F30">
        <w:instrText xml:space="preserve"> TOC \o "1-3" \h \z \u </w:instrText>
      </w:r>
      <w:r w:rsidRPr="00F33F30">
        <w:fldChar w:fldCharType="separate"/>
      </w:r>
      <w:hyperlink w:anchor="_Toc98747646" w:history="1">
        <w:r w:rsidR="00B60B7E" w:rsidRPr="00433F34">
          <w:rPr>
            <w:rStyle w:val="Hipercze"/>
          </w:rPr>
          <w:t>1.</w:t>
        </w:r>
        <w:r w:rsidR="00B60B7E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B60B7E" w:rsidRPr="00433F34">
          <w:rPr>
            <w:rStyle w:val="Hipercze"/>
          </w:rPr>
          <w:t>Introduction</w:t>
        </w:r>
        <w:r w:rsidR="00B60B7E">
          <w:rPr>
            <w:webHidden/>
          </w:rPr>
          <w:tab/>
        </w:r>
        <w:r w:rsidR="00B60B7E">
          <w:rPr>
            <w:webHidden/>
          </w:rPr>
          <w:fldChar w:fldCharType="begin"/>
        </w:r>
        <w:r w:rsidR="00B60B7E">
          <w:rPr>
            <w:webHidden/>
          </w:rPr>
          <w:instrText xml:space="preserve"> PAGEREF _Toc98747646 \h </w:instrText>
        </w:r>
        <w:r w:rsidR="00B60B7E">
          <w:rPr>
            <w:webHidden/>
          </w:rPr>
        </w:r>
        <w:r w:rsidR="00B60B7E">
          <w:rPr>
            <w:webHidden/>
          </w:rPr>
          <w:fldChar w:fldCharType="separate"/>
        </w:r>
        <w:r w:rsidR="00F646C8">
          <w:rPr>
            <w:webHidden/>
          </w:rPr>
          <w:t>1</w:t>
        </w:r>
        <w:r w:rsidR="00B60B7E">
          <w:rPr>
            <w:webHidden/>
          </w:rPr>
          <w:fldChar w:fldCharType="end"/>
        </w:r>
      </w:hyperlink>
    </w:p>
    <w:p w:rsidR="00B60B7E" w:rsidRDefault="006D4284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7647" w:history="1">
        <w:r w:rsidR="00B60B7E" w:rsidRPr="00433F34">
          <w:rPr>
            <w:rStyle w:val="Hipercze"/>
          </w:rPr>
          <w:t>2.</w:t>
        </w:r>
        <w:r w:rsidR="00B60B7E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B60B7E" w:rsidRPr="00433F34">
          <w:rPr>
            <w:rStyle w:val="Hipercze"/>
          </w:rPr>
          <w:t>[Chapter Title]</w:t>
        </w:r>
        <w:r w:rsidR="00B60B7E">
          <w:rPr>
            <w:webHidden/>
          </w:rPr>
          <w:tab/>
        </w:r>
        <w:r w:rsidR="00B60B7E">
          <w:rPr>
            <w:webHidden/>
          </w:rPr>
          <w:fldChar w:fldCharType="begin"/>
        </w:r>
        <w:r w:rsidR="00B60B7E">
          <w:rPr>
            <w:webHidden/>
          </w:rPr>
          <w:instrText xml:space="preserve"> PAGEREF _Toc98747647 \h </w:instrText>
        </w:r>
        <w:r w:rsidR="00B60B7E">
          <w:rPr>
            <w:webHidden/>
          </w:rPr>
        </w:r>
        <w:r w:rsidR="00B60B7E">
          <w:rPr>
            <w:webHidden/>
          </w:rPr>
          <w:fldChar w:fldCharType="separate"/>
        </w:r>
        <w:r w:rsidR="00F646C8">
          <w:rPr>
            <w:webHidden/>
          </w:rPr>
          <w:t>5</w:t>
        </w:r>
        <w:r w:rsidR="00B60B7E">
          <w:rPr>
            <w:webHidden/>
          </w:rPr>
          <w:fldChar w:fldCharType="end"/>
        </w:r>
      </w:hyperlink>
    </w:p>
    <w:p w:rsidR="00B60B7E" w:rsidRDefault="006D4284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7648" w:history="1">
        <w:r w:rsidR="00B60B7E" w:rsidRPr="00433F34">
          <w:rPr>
            <w:rStyle w:val="Hipercze"/>
          </w:rPr>
          <w:t>3.</w:t>
        </w:r>
        <w:r w:rsidR="00B60B7E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B60B7E" w:rsidRPr="00433F34">
          <w:rPr>
            <w:rStyle w:val="Hipercze"/>
          </w:rPr>
          <w:t>[Chapter title]</w:t>
        </w:r>
        <w:r w:rsidR="00B60B7E">
          <w:rPr>
            <w:webHidden/>
          </w:rPr>
          <w:tab/>
        </w:r>
        <w:r w:rsidR="00B60B7E">
          <w:rPr>
            <w:webHidden/>
          </w:rPr>
          <w:fldChar w:fldCharType="begin"/>
        </w:r>
        <w:r w:rsidR="00B60B7E">
          <w:rPr>
            <w:webHidden/>
          </w:rPr>
          <w:instrText xml:space="preserve"> PAGEREF _Toc98747648 \h </w:instrText>
        </w:r>
        <w:r w:rsidR="00B60B7E">
          <w:rPr>
            <w:webHidden/>
          </w:rPr>
        </w:r>
        <w:r w:rsidR="00B60B7E">
          <w:rPr>
            <w:webHidden/>
          </w:rPr>
          <w:fldChar w:fldCharType="separate"/>
        </w:r>
        <w:r w:rsidR="00F646C8">
          <w:rPr>
            <w:webHidden/>
          </w:rPr>
          <w:t>9</w:t>
        </w:r>
        <w:r w:rsidR="00B60B7E">
          <w:rPr>
            <w:webHidden/>
          </w:rPr>
          <w:fldChar w:fldCharType="end"/>
        </w:r>
      </w:hyperlink>
    </w:p>
    <w:p w:rsidR="00B60B7E" w:rsidRDefault="006D4284">
      <w:pPr>
        <w:pStyle w:val="Spistreci2"/>
        <w:tabs>
          <w:tab w:val="left" w:pos="88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747649" w:history="1">
        <w:r w:rsidR="00B60B7E" w:rsidRPr="00433F34">
          <w:rPr>
            <w:rStyle w:val="Hipercze"/>
            <w:noProof/>
            <w:lang w:val="en-US"/>
          </w:rPr>
          <w:t>3.1.</w:t>
        </w:r>
        <w:r w:rsidR="00B60B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0B7E" w:rsidRPr="00433F34">
          <w:rPr>
            <w:rStyle w:val="Hipercze"/>
            <w:noProof/>
            <w:lang w:val="en-US"/>
          </w:rPr>
          <w:t>[Subchapter title]</w:t>
        </w:r>
        <w:r w:rsidR="00B60B7E">
          <w:rPr>
            <w:noProof/>
            <w:webHidden/>
          </w:rPr>
          <w:tab/>
        </w:r>
        <w:r w:rsidR="00B60B7E">
          <w:rPr>
            <w:noProof/>
            <w:webHidden/>
          </w:rPr>
          <w:fldChar w:fldCharType="begin"/>
        </w:r>
        <w:r w:rsidR="00B60B7E">
          <w:rPr>
            <w:noProof/>
            <w:webHidden/>
          </w:rPr>
          <w:instrText xml:space="preserve"> PAGEREF _Toc98747649 \h </w:instrText>
        </w:r>
        <w:r w:rsidR="00B60B7E">
          <w:rPr>
            <w:noProof/>
            <w:webHidden/>
          </w:rPr>
        </w:r>
        <w:r w:rsidR="00B60B7E">
          <w:rPr>
            <w:noProof/>
            <w:webHidden/>
          </w:rPr>
          <w:fldChar w:fldCharType="separate"/>
        </w:r>
        <w:r w:rsidR="00F646C8">
          <w:rPr>
            <w:noProof/>
            <w:webHidden/>
          </w:rPr>
          <w:t>9</w:t>
        </w:r>
        <w:r w:rsidR="00B60B7E">
          <w:rPr>
            <w:noProof/>
            <w:webHidden/>
          </w:rPr>
          <w:fldChar w:fldCharType="end"/>
        </w:r>
      </w:hyperlink>
    </w:p>
    <w:p w:rsidR="00B60B7E" w:rsidRDefault="006D4284">
      <w:pPr>
        <w:pStyle w:val="Spistreci2"/>
        <w:tabs>
          <w:tab w:val="left" w:pos="88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747650" w:history="1">
        <w:r w:rsidR="00B60B7E" w:rsidRPr="00433F34">
          <w:rPr>
            <w:rStyle w:val="Hipercze"/>
            <w:noProof/>
            <w:lang w:val="en-US"/>
          </w:rPr>
          <w:t>3.2.</w:t>
        </w:r>
        <w:r w:rsidR="00B60B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0B7E" w:rsidRPr="00433F34">
          <w:rPr>
            <w:rStyle w:val="Hipercze"/>
            <w:noProof/>
            <w:lang w:val="en-US"/>
          </w:rPr>
          <w:t>[Subchapter title]</w:t>
        </w:r>
        <w:r w:rsidR="00B60B7E">
          <w:rPr>
            <w:noProof/>
            <w:webHidden/>
          </w:rPr>
          <w:tab/>
        </w:r>
        <w:r w:rsidR="00B60B7E">
          <w:rPr>
            <w:noProof/>
            <w:webHidden/>
          </w:rPr>
          <w:fldChar w:fldCharType="begin"/>
        </w:r>
        <w:r w:rsidR="00B60B7E">
          <w:rPr>
            <w:noProof/>
            <w:webHidden/>
          </w:rPr>
          <w:instrText xml:space="preserve"> PAGEREF _Toc98747650 \h </w:instrText>
        </w:r>
        <w:r w:rsidR="00B60B7E">
          <w:rPr>
            <w:noProof/>
            <w:webHidden/>
          </w:rPr>
        </w:r>
        <w:r w:rsidR="00B60B7E">
          <w:rPr>
            <w:noProof/>
            <w:webHidden/>
          </w:rPr>
          <w:fldChar w:fldCharType="separate"/>
        </w:r>
        <w:r w:rsidR="00F646C8">
          <w:rPr>
            <w:noProof/>
            <w:webHidden/>
          </w:rPr>
          <w:t>9</w:t>
        </w:r>
        <w:r w:rsidR="00B60B7E">
          <w:rPr>
            <w:noProof/>
            <w:webHidden/>
          </w:rPr>
          <w:fldChar w:fldCharType="end"/>
        </w:r>
      </w:hyperlink>
    </w:p>
    <w:p w:rsidR="00B60B7E" w:rsidRDefault="006D4284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7651" w:history="1">
        <w:r w:rsidR="00B60B7E" w:rsidRPr="00433F34">
          <w:rPr>
            <w:rStyle w:val="Hipercze"/>
          </w:rPr>
          <w:t>4.</w:t>
        </w:r>
        <w:r w:rsidR="00B60B7E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B60B7E" w:rsidRPr="00433F34">
          <w:rPr>
            <w:rStyle w:val="Hipercze"/>
          </w:rPr>
          <w:t>Summary</w:t>
        </w:r>
        <w:r w:rsidR="00B60B7E">
          <w:rPr>
            <w:webHidden/>
          </w:rPr>
          <w:tab/>
        </w:r>
        <w:r w:rsidR="00B60B7E">
          <w:rPr>
            <w:webHidden/>
          </w:rPr>
          <w:fldChar w:fldCharType="begin"/>
        </w:r>
        <w:r w:rsidR="00B60B7E">
          <w:rPr>
            <w:webHidden/>
          </w:rPr>
          <w:instrText xml:space="preserve"> PAGEREF _Toc98747651 \h </w:instrText>
        </w:r>
        <w:r w:rsidR="00B60B7E">
          <w:rPr>
            <w:webHidden/>
          </w:rPr>
        </w:r>
        <w:r w:rsidR="00B60B7E">
          <w:rPr>
            <w:webHidden/>
          </w:rPr>
          <w:fldChar w:fldCharType="separate"/>
        </w:r>
        <w:r w:rsidR="00F646C8">
          <w:rPr>
            <w:webHidden/>
          </w:rPr>
          <w:t>12</w:t>
        </w:r>
        <w:r w:rsidR="00B60B7E">
          <w:rPr>
            <w:webHidden/>
          </w:rPr>
          <w:fldChar w:fldCharType="end"/>
        </w:r>
      </w:hyperlink>
    </w:p>
    <w:p w:rsidR="00B60B7E" w:rsidRDefault="006D4284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7652" w:history="1">
        <w:r w:rsidR="00B60B7E" w:rsidRPr="00433F34">
          <w:rPr>
            <w:rStyle w:val="Hipercze"/>
          </w:rPr>
          <w:t>Bibliography</w:t>
        </w:r>
        <w:r w:rsidR="00B60B7E">
          <w:rPr>
            <w:webHidden/>
          </w:rPr>
          <w:tab/>
        </w:r>
        <w:r w:rsidR="00B60B7E">
          <w:rPr>
            <w:webHidden/>
          </w:rPr>
          <w:fldChar w:fldCharType="begin"/>
        </w:r>
        <w:r w:rsidR="00B60B7E">
          <w:rPr>
            <w:webHidden/>
          </w:rPr>
          <w:instrText xml:space="preserve"> PAGEREF _Toc98747652 \h </w:instrText>
        </w:r>
        <w:r w:rsidR="00B60B7E">
          <w:rPr>
            <w:webHidden/>
          </w:rPr>
        </w:r>
        <w:r w:rsidR="00B60B7E">
          <w:rPr>
            <w:webHidden/>
          </w:rPr>
          <w:fldChar w:fldCharType="separate"/>
        </w:r>
        <w:r w:rsidR="00F646C8">
          <w:rPr>
            <w:webHidden/>
          </w:rPr>
          <w:t>15</w:t>
        </w:r>
        <w:r w:rsidR="00B60B7E">
          <w:rPr>
            <w:webHidden/>
          </w:rPr>
          <w:fldChar w:fldCharType="end"/>
        </w:r>
      </w:hyperlink>
    </w:p>
    <w:p w:rsidR="00B60B7E" w:rsidRDefault="006D4284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7653" w:history="1">
        <w:r w:rsidR="00B60B7E" w:rsidRPr="00433F34">
          <w:rPr>
            <w:rStyle w:val="Hipercze"/>
          </w:rPr>
          <w:t>Technical documentation</w:t>
        </w:r>
        <w:r w:rsidR="00B60B7E">
          <w:rPr>
            <w:webHidden/>
          </w:rPr>
          <w:tab/>
        </w:r>
        <w:r w:rsidR="00B60B7E">
          <w:rPr>
            <w:webHidden/>
          </w:rPr>
          <w:fldChar w:fldCharType="begin"/>
        </w:r>
        <w:r w:rsidR="00B60B7E">
          <w:rPr>
            <w:webHidden/>
          </w:rPr>
          <w:instrText xml:space="preserve"> PAGEREF _Toc98747653 \h </w:instrText>
        </w:r>
        <w:r w:rsidR="00B60B7E">
          <w:rPr>
            <w:webHidden/>
          </w:rPr>
        </w:r>
        <w:r w:rsidR="00B60B7E">
          <w:rPr>
            <w:webHidden/>
          </w:rPr>
          <w:fldChar w:fldCharType="separate"/>
        </w:r>
        <w:r w:rsidR="00F646C8">
          <w:rPr>
            <w:webHidden/>
          </w:rPr>
          <w:t>17</w:t>
        </w:r>
        <w:r w:rsidR="00B60B7E">
          <w:rPr>
            <w:webHidden/>
          </w:rPr>
          <w:fldChar w:fldCharType="end"/>
        </w:r>
      </w:hyperlink>
    </w:p>
    <w:p w:rsidR="00B60B7E" w:rsidRDefault="006D4284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7654" w:history="1">
        <w:r w:rsidR="00B60B7E" w:rsidRPr="00433F34">
          <w:rPr>
            <w:rStyle w:val="Hipercze"/>
          </w:rPr>
          <w:t>List of abbreviations and symbols</w:t>
        </w:r>
        <w:r w:rsidR="00B60B7E">
          <w:rPr>
            <w:webHidden/>
          </w:rPr>
          <w:tab/>
        </w:r>
        <w:r w:rsidR="00B60B7E">
          <w:rPr>
            <w:webHidden/>
          </w:rPr>
          <w:fldChar w:fldCharType="begin"/>
        </w:r>
        <w:r w:rsidR="00B60B7E">
          <w:rPr>
            <w:webHidden/>
          </w:rPr>
          <w:instrText xml:space="preserve"> PAGEREF _Toc98747654 \h </w:instrText>
        </w:r>
        <w:r w:rsidR="00B60B7E">
          <w:rPr>
            <w:webHidden/>
          </w:rPr>
        </w:r>
        <w:r w:rsidR="00B60B7E">
          <w:rPr>
            <w:webHidden/>
          </w:rPr>
          <w:fldChar w:fldCharType="separate"/>
        </w:r>
        <w:r w:rsidR="00F646C8">
          <w:rPr>
            <w:webHidden/>
          </w:rPr>
          <w:t>18</w:t>
        </w:r>
        <w:r w:rsidR="00B60B7E">
          <w:rPr>
            <w:webHidden/>
          </w:rPr>
          <w:fldChar w:fldCharType="end"/>
        </w:r>
      </w:hyperlink>
    </w:p>
    <w:p w:rsidR="00B60B7E" w:rsidRDefault="006D4284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7655" w:history="1">
        <w:r w:rsidR="00B60B7E" w:rsidRPr="00433F34">
          <w:rPr>
            <w:rStyle w:val="Hipercze"/>
          </w:rPr>
          <w:t>List of additional files in electronic submission</w:t>
        </w:r>
        <w:r w:rsidR="00B60B7E">
          <w:rPr>
            <w:webHidden/>
          </w:rPr>
          <w:tab/>
        </w:r>
        <w:r w:rsidR="00B60B7E">
          <w:rPr>
            <w:webHidden/>
          </w:rPr>
          <w:fldChar w:fldCharType="begin"/>
        </w:r>
        <w:r w:rsidR="00B60B7E">
          <w:rPr>
            <w:webHidden/>
          </w:rPr>
          <w:instrText xml:space="preserve"> PAGEREF _Toc98747655 \h </w:instrText>
        </w:r>
        <w:r w:rsidR="00B60B7E">
          <w:rPr>
            <w:webHidden/>
          </w:rPr>
        </w:r>
        <w:r w:rsidR="00B60B7E">
          <w:rPr>
            <w:webHidden/>
          </w:rPr>
          <w:fldChar w:fldCharType="separate"/>
        </w:r>
        <w:r w:rsidR="00F646C8">
          <w:rPr>
            <w:webHidden/>
          </w:rPr>
          <w:t>19</w:t>
        </w:r>
        <w:r w:rsidR="00B60B7E">
          <w:rPr>
            <w:webHidden/>
          </w:rPr>
          <w:fldChar w:fldCharType="end"/>
        </w:r>
      </w:hyperlink>
    </w:p>
    <w:p w:rsidR="00B60B7E" w:rsidRDefault="006D4284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7656" w:history="1">
        <w:r w:rsidR="00B60B7E" w:rsidRPr="00433F34">
          <w:rPr>
            <w:rStyle w:val="Hipercze"/>
          </w:rPr>
          <w:t>List of Figures</w:t>
        </w:r>
        <w:r w:rsidR="00B60B7E">
          <w:rPr>
            <w:webHidden/>
          </w:rPr>
          <w:tab/>
        </w:r>
        <w:r w:rsidR="00B60B7E">
          <w:rPr>
            <w:webHidden/>
          </w:rPr>
          <w:fldChar w:fldCharType="begin"/>
        </w:r>
        <w:r w:rsidR="00B60B7E">
          <w:rPr>
            <w:webHidden/>
          </w:rPr>
          <w:instrText xml:space="preserve"> PAGEREF _Toc98747656 \h </w:instrText>
        </w:r>
        <w:r w:rsidR="00B60B7E">
          <w:rPr>
            <w:webHidden/>
          </w:rPr>
        </w:r>
        <w:r w:rsidR="00B60B7E">
          <w:rPr>
            <w:webHidden/>
          </w:rPr>
          <w:fldChar w:fldCharType="separate"/>
        </w:r>
        <w:r w:rsidR="00F646C8">
          <w:rPr>
            <w:webHidden/>
          </w:rPr>
          <w:t>20</w:t>
        </w:r>
        <w:r w:rsidR="00B60B7E">
          <w:rPr>
            <w:webHidden/>
          </w:rPr>
          <w:fldChar w:fldCharType="end"/>
        </w:r>
      </w:hyperlink>
    </w:p>
    <w:p w:rsidR="00B60B7E" w:rsidRDefault="006D4284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7657" w:history="1">
        <w:r w:rsidR="00B60B7E" w:rsidRPr="00433F34">
          <w:rPr>
            <w:rStyle w:val="Hipercze"/>
          </w:rPr>
          <w:t>List of Tables</w:t>
        </w:r>
        <w:r w:rsidR="00B60B7E">
          <w:rPr>
            <w:webHidden/>
          </w:rPr>
          <w:tab/>
        </w:r>
        <w:r w:rsidR="00B60B7E">
          <w:rPr>
            <w:webHidden/>
          </w:rPr>
          <w:fldChar w:fldCharType="begin"/>
        </w:r>
        <w:r w:rsidR="00B60B7E">
          <w:rPr>
            <w:webHidden/>
          </w:rPr>
          <w:instrText xml:space="preserve"> PAGEREF _Toc98747657 \h </w:instrText>
        </w:r>
        <w:r w:rsidR="00B60B7E">
          <w:rPr>
            <w:webHidden/>
          </w:rPr>
        </w:r>
        <w:r w:rsidR="00B60B7E">
          <w:rPr>
            <w:webHidden/>
          </w:rPr>
          <w:fldChar w:fldCharType="separate"/>
        </w:r>
        <w:r w:rsidR="00F646C8">
          <w:rPr>
            <w:webHidden/>
          </w:rPr>
          <w:t>21</w:t>
        </w:r>
        <w:r w:rsidR="00B60B7E">
          <w:rPr>
            <w:webHidden/>
          </w:rPr>
          <w:fldChar w:fldCharType="end"/>
        </w:r>
      </w:hyperlink>
    </w:p>
    <w:p w:rsidR="001D381A" w:rsidRPr="00F33F30" w:rsidRDefault="001D381A" w:rsidP="001D381A">
      <w:pPr>
        <w:rPr>
          <w:b/>
          <w:bCs/>
          <w:lang w:val="en-US"/>
        </w:rPr>
      </w:pPr>
      <w:r w:rsidRPr="00F33F30">
        <w:rPr>
          <w:b/>
          <w:bCs/>
          <w:lang w:val="en-US"/>
        </w:rPr>
        <w:fldChar w:fldCharType="end"/>
      </w:r>
    </w:p>
    <w:p w:rsidR="001D381A" w:rsidRPr="00F33F30" w:rsidRDefault="001D381A" w:rsidP="001D381A">
      <w:pPr>
        <w:rPr>
          <w:lang w:val="en-US"/>
        </w:rPr>
      </w:pPr>
      <w:r w:rsidRPr="00F33F30">
        <w:rPr>
          <w:b/>
          <w:bCs/>
          <w:lang w:val="en-US"/>
        </w:rPr>
        <w:br w:type="page"/>
      </w:r>
      <w:bookmarkStart w:id="0" w:name="_GoBack"/>
      <w:bookmarkEnd w:id="0"/>
    </w:p>
    <w:p w:rsidR="00B24E03" w:rsidRPr="00F33F30" w:rsidRDefault="00B24E03">
      <w:pPr>
        <w:overflowPunct/>
        <w:autoSpaceDE/>
        <w:autoSpaceDN/>
        <w:adjustRightInd/>
        <w:textAlignment w:val="auto"/>
        <w:rPr>
          <w:lang w:val="en-US"/>
        </w:rPr>
      </w:pPr>
    </w:p>
    <w:p w:rsidR="000330A9" w:rsidRPr="00F33F30" w:rsidRDefault="00B24E03">
      <w:pPr>
        <w:overflowPunct/>
        <w:autoSpaceDE/>
        <w:autoSpaceDN/>
        <w:adjustRightInd/>
        <w:textAlignment w:val="auto"/>
        <w:rPr>
          <w:lang w:val="en-US"/>
        </w:rPr>
        <w:sectPr w:rsidR="000330A9" w:rsidRPr="00F33F30" w:rsidSect="00174DD5">
          <w:headerReference w:type="even" r:id="rId13"/>
          <w:headerReference w:type="default" r:id="rId14"/>
          <w:footerReference w:type="even" r:id="rId15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pgNumType w:fmt="lowerRoman" w:start="1"/>
          <w:cols w:space="708"/>
          <w:docGrid w:linePitch="326"/>
        </w:sectPr>
      </w:pPr>
      <w:r w:rsidRPr="00F33F30">
        <w:rPr>
          <w:lang w:val="en-US"/>
        </w:rPr>
        <w:br w:type="page"/>
      </w:r>
    </w:p>
    <w:p w:rsidR="00E45A30" w:rsidRPr="00F33F30" w:rsidRDefault="00F33F30" w:rsidP="009B266C">
      <w:pPr>
        <w:pStyle w:val="Nagwek1"/>
        <w:pageBreakBefore/>
        <w:rPr>
          <w:lang w:val="en-US"/>
        </w:rPr>
      </w:pPr>
      <w:bookmarkStart w:id="1" w:name="_Toc98747646"/>
      <w:r>
        <w:rPr>
          <w:lang w:val="en-US"/>
        </w:rPr>
        <w:lastRenderedPageBreak/>
        <w:t>Introduction</w:t>
      </w:r>
      <w:bookmarkEnd w:id="1"/>
    </w:p>
    <w:p w:rsidR="0073128A" w:rsidRPr="00F33F30" w:rsidRDefault="00F33F30" w:rsidP="0073128A">
      <w:pPr>
        <w:pStyle w:val="Tekstpods"/>
        <w:rPr>
          <w:lang w:val="en-US"/>
        </w:rPr>
      </w:pPr>
      <w:r>
        <w:rPr>
          <w:lang w:val="en-US"/>
        </w:rPr>
        <w:t xml:space="preserve">Indented first line in a paragraph. Font: </w:t>
      </w:r>
      <w:r w:rsidR="0083043B" w:rsidRPr="00F33F30">
        <w:rPr>
          <w:lang w:val="en-US"/>
        </w:rPr>
        <w:t xml:space="preserve">Times New Roman </w:t>
      </w:r>
      <w:r>
        <w:rPr>
          <w:lang w:val="en-US"/>
        </w:rPr>
        <w:t>or</w:t>
      </w:r>
      <w:r w:rsidR="0083043B" w:rsidRPr="00F33F30">
        <w:rPr>
          <w:lang w:val="en-US"/>
        </w:rPr>
        <w:t xml:space="preserve"> </w:t>
      </w:r>
      <w:proofErr w:type="spellStart"/>
      <w:r w:rsidR="0083043B" w:rsidRPr="00F33F30">
        <w:rPr>
          <w:lang w:val="en-US"/>
        </w:rPr>
        <w:t>Callibri</w:t>
      </w:r>
      <w:proofErr w:type="spellEnd"/>
      <w:r w:rsidR="0083043B" w:rsidRPr="00F33F30">
        <w:rPr>
          <w:lang w:val="en-US"/>
        </w:rPr>
        <w:t xml:space="preserve"> 12pt. 1.3</w:t>
      </w:r>
      <w:r>
        <w:rPr>
          <w:lang w:val="en-US"/>
        </w:rPr>
        <w:t xml:space="preserve"> interline spacing.</w:t>
      </w:r>
    </w:p>
    <w:p w:rsidR="00D65389" w:rsidRPr="00F33F30" w:rsidRDefault="00D65389" w:rsidP="00E45A30">
      <w:pPr>
        <w:pStyle w:val="Tekstpods"/>
        <w:rPr>
          <w:lang w:val="en-US"/>
        </w:rPr>
        <w:sectPr w:rsidR="00D65389" w:rsidRPr="00F33F30" w:rsidSect="00BE722D">
          <w:headerReference w:type="even" r:id="rId16"/>
          <w:headerReference w:type="default" r:id="rId17"/>
          <w:footerReference w:type="default" r:id="rId18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pgNumType w:start="1"/>
          <w:cols w:space="708"/>
          <w:docGrid w:linePitch="326"/>
        </w:sectPr>
      </w:pPr>
    </w:p>
    <w:p w:rsidR="00756AB7" w:rsidRPr="00F33F30" w:rsidRDefault="00756AB7" w:rsidP="00E45A30">
      <w:pPr>
        <w:pStyle w:val="Tekstpods"/>
        <w:rPr>
          <w:lang w:val="en-US"/>
        </w:rPr>
      </w:pPr>
    </w:p>
    <w:p w:rsidR="00756AB7" w:rsidRPr="00F33F30" w:rsidRDefault="00756AB7" w:rsidP="00E45A30">
      <w:pPr>
        <w:pStyle w:val="Tekstpods"/>
        <w:rPr>
          <w:lang w:val="en-US"/>
        </w:rPr>
      </w:pPr>
    </w:p>
    <w:p w:rsidR="0073128A" w:rsidRPr="00F33F30" w:rsidRDefault="00756AB7">
      <w:pPr>
        <w:overflowPunct/>
        <w:autoSpaceDE/>
        <w:autoSpaceDN/>
        <w:adjustRightInd/>
        <w:textAlignment w:val="auto"/>
        <w:rPr>
          <w:b/>
          <w:kern w:val="28"/>
          <w:sz w:val="29"/>
          <w:lang w:val="en-US"/>
        </w:rPr>
      </w:pPr>
      <w:r w:rsidRPr="00F33F30">
        <w:rPr>
          <w:b/>
          <w:kern w:val="28"/>
          <w:sz w:val="29"/>
          <w:lang w:val="en-US"/>
        </w:rPr>
        <w:br w:type="page"/>
      </w:r>
      <w:r w:rsidR="0073128A" w:rsidRPr="00F33F30">
        <w:rPr>
          <w:b/>
          <w:kern w:val="28"/>
          <w:sz w:val="29"/>
          <w:lang w:val="en-US"/>
        </w:rPr>
        <w:lastRenderedPageBreak/>
        <w:br w:type="page"/>
      </w:r>
    </w:p>
    <w:p w:rsidR="00AF5495" w:rsidRPr="00F33F30" w:rsidRDefault="00AF5495">
      <w:pPr>
        <w:overflowPunct/>
        <w:autoSpaceDE/>
        <w:autoSpaceDN/>
        <w:adjustRightInd/>
        <w:textAlignment w:val="auto"/>
        <w:rPr>
          <w:b/>
          <w:kern w:val="28"/>
          <w:sz w:val="29"/>
          <w:lang w:val="en-US"/>
        </w:rPr>
      </w:pPr>
    </w:p>
    <w:p w:rsidR="0004418F" w:rsidRPr="00F33F30" w:rsidRDefault="00AF5495">
      <w:pPr>
        <w:overflowPunct/>
        <w:autoSpaceDE/>
        <w:autoSpaceDN/>
        <w:adjustRightInd/>
        <w:textAlignment w:val="auto"/>
        <w:rPr>
          <w:b/>
          <w:kern w:val="28"/>
          <w:sz w:val="29"/>
          <w:lang w:val="en-US"/>
        </w:rPr>
        <w:sectPr w:rsidR="0004418F" w:rsidRPr="00F33F30" w:rsidSect="00BE722D">
          <w:headerReference w:type="default" r:id="rId19"/>
          <w:footerReference w:type="even" r:id="rId20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F33F30">
        <w:rPr>
          <w:b/>
          <w:kern w:val="28"/>
          <w:sz w:val="29"/>
          <w:lang w:val="en-US"/>
        </w:rPr>
        <w:br w:type="page"/>
      </w:r>
    </w:p>
    <w:p w:rsidR="008A6306" w:rsidRPr="00F33F30" w:rsidRDefault="0007457B" w:rsidP="001F24F6">
      <w:pPr>
        <w:pStyle w:val="Nagwek1"/>
        <w:rPr>
          <w:lang w:val="en-US"/>
        </w:rPr>
      </w:pPr>
      <w:r w:rsidRPr="00F33F30">
        <w:rPr>
          <w:lang w:val="en-US"/>
        </w:rPr>
        <w:lastRenderedPageBreak/>
        <w:t xml:space="preserve"> </w:t>
      </w:r>
      <w:bookmarkStart w:id="2" w:name="_Toc98747647"/>
      <w:r w:rsidR="00134CD9" w:rsidRPr="00F33F30">
        <w:rPr>
          <w:lang w:val="en-US"/>
        </w:rPr>
        <w:t>[</w:t>
      </w:r>
      <w:r w:rsidR="00F33F30">
        <w:rPr>
          <w:lang w:val="en-US"/>
        </w:rPr>
        <w:t>Chapter Title</w:t>
      </w:r>
      <w:r w:rsidR="00134CD9" w:rsidRPr="00F33F30">
        <w:rPr>
          <w:lang w:val="en-US"/>
        </w:rPr>
        <w:t>]</w:t>
      </w:r>
      <w:bookmarkEnd w:id="2"/>
    </w:p>
    <w:p w:rsidR="00134CD9" w:rsidRPr="00F33F30" w:rsidRDefault="00C11B24" w:rsidP="00134CD9">
      <w:pPr>
        <w:pStyle w:val="Tekstpods"/>
        <w:rPr>
          <w:lang w:val="en-US"/>
        </w:rPr>
      </w:pPr>
      <w:r w:rsidRPr="00F33F30">
        <w:rPr>
          <w:lang w:val="en-US"/>
        </w:rPr>
        <w:t>&lt;</w:t>
      </w:r>
      <w:r w:rsidR="00F33F30">
        <w:rPr>
          <w:lang w:val="en-US"/>
        </w:rPr>
        <w:t>Text</w:t>
      </w:r>
      <w:r w:rsidRPr="00F33F30">
        <w:rPr>
          <w:lang w:val="en-US"/>
        </w:rPr>
        <w:t>&gt;</w:t>
      </w:r>
    </w:p>
    <w:p w:rsidR="0027530F" w:rsidRPr="00F33F30" w:rsidRDefault="00F33F30" w:rsidP="00C11B24">
      <w:pPr>
        <w:pStyle w:val="Tekstpods"/>
        <w:ind w:left="352" w:firstLine="0"/>
        <w:rPr>
          <w:lang w:val="en-US"/>
        </w:rPr>
      </w:pPr>
      <w:r>
        <w:rPr>
          <w:lang w:val="en-US"/>
        </w:rPr>
        <w:t>References to books</w:t>
      </w:r>
      <w:r w:rsidR="008A4152" w:rsidRPr="00F33F30">
        <w:rPr>
          <w:lang w:val="en-US"/>
        </w:rPr>
        <w:t xml:space="preserve"> </w:t>
      </w:r>
      <w:r w:rsidR="00134CD9" w:rsidRPr="00F33F30">
        <w:rPr>
          <w:lang w:val="en-US"/>
        </w:rPr>
        <w:t>[1</w:t>
      </w:r>
      <w:r w:rsidR="008A4152" w:rsidRPr="00F33F30">
        <w:rPr>
          <w:lang w:val="en-US"/>
        </w:rPr>
        <w:t>]</w:t>
      </w:r>
      <w:r w:rsidR="00134CD9" w:rsidRPr="00F33F30">
        <w:rPr>
          <w:lang w:val="en-US"/>
        </w:rPr>
        <w:t xml:space="preserve">, </w:t>
      </w:r>
      <w:r>
        <w:rPr>
          <w:lang w:val="en-US"/>
        </w:rPr>
        <w:t xml:space="preserve">scientific papers in journals </w:t>
      </w:r>
      <w:r w:rsidR="008A4152" w:rsidRPr="00F33F30">
        <w:rPr>
          <w:lang w:val="en-US"/>
        </w:rPr>
        <w:t>[</w:t>
      </w:r>
      <w:r w:rsidR="00134CD9" w:rsidRPr="00F33F30">
        <w:rPr>
          <w:lang w:val="en-US"/>
        </w:rPr>
        <w:t>2</w:t>
      </w:r>
      <w:r w:rsidR="008A4152" w:rsidRPr="00F33F30">
        <w:rPr>
          <w:lang w:val="en-US"/>
        </w:rPr>
        <w:t>]</w:t>
      </w:r>
      <w:r w:rsidR="0083043B" w:rsidRPr="00F33F30">
        <w:rPr>
          <w:lang w:val="en-US"/>
        </w:rPr>
        <w:t>,</w:t>
      </w:r>
      <w:r w:rsidR="008A4152" w:rsidRPr="00F33F30">
        <w:rPr>
          <w:lang w:val="en-US"/>
        </w:rPr>
        <w:t xml:space="preserve"> </w:t>
      </w:r>
      <w:r>
        <w:rPr>
          <w:lang w:val="en-US"/>
        </w:rPr>
        <w:t>conference papers</w:t>
      </w:r>
      <w:r w:rsidR="00134CD9" w:rsidRPr="00F33F30">
        <w:rPr>
          <w:lang w:val="en-US"/>
        </w:rPr>
        <w:t xml:space="preserve"> </w:t>
      </w:r>
      <w:r w:rsidR="008A4152" w:rsidRPr="00F33F30">
        <w:rPr>
          <w:lang w:val="en-US"/>
        </w:rPr>
        <w:t>[</w:t>
      </w:r>
      <w:r w:rsidR="00134CD9" w:rsidRPr="00F33F30">
        <w:rPr>
          <w:lang w:val="en-US"/>
        </w:rPr>
        <w:t>3]</w:t>
      </w:r>
      <w:r w:rsidR="0083043B" w:rsidRPr="00F33F30">
        <w:rPr>
          <w:lang w:val="en-US"/>
        </w:rPr>
        <w:t xml:space="preserve"> </w:t>
      </w:r>
      <w:r>
        <w:rPr>
          <w:lang w:val="en-US"/>
        </w:rPr>
        <w:t xml:space="preserve">and web pages </w:t>
      </w:r>
      <w:r w:rsidR="0083043B" w:rsidRPr="00F33F30">
        <w:rPr>
          <w:lang w:val="en-US"/>
        </w:rPr>
        <w:t>[4]</w:t>
      </w:r>
      <w:r w:rsidR="00134CD9" w:rsidRPr="00F33F30">
        <w:rPr>
          <w:lang w:val="en-US"/>
        </w:rPr>
        <w:t>.</w:t>
      </w:r>
    </w:p>
    <w:p w:rsidR="001706F4" w:rsidRPr="00F33F30" w:rsidRDefault="00F33F30" w:rsidP="0027530F">
      <w:pPr>
        <w:pStyle w:val="Tekstpods"/>
        <w:rPr>
          <w:lang w:val="en-US"/>
        </w:rPr>
      </w:pPr>
      <w:r>
        <w:rPr>
          <w:lang w:val="en-US"/>
        </w:rPr>
        <w:t>Equations should be enumerated</w:t>
      </w:r>
    </w:p>
    <w:p w:rsidR="0083043B" w:rsidRPr="00F33F30" w:rsidRDefault="0083043B" w:rsidP="0083043B">
      <w:pPr>
        <w:pStyle w:val="Tekstpods"/>
        <w:tabs>
          <w:tab w:val="center" w:pos="4395"/>
          <w:tab w:val="right" w:pos="8789"/>
        </w:tabs>
        <w:ind w:firstLine="0"/>
        <w:rPr>
          <w:lang w:val="en-US"/>
        </w:rPr>
      </w:pPr>
      <w:r w:rsidRPr="00F33F30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dx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</m:oMath>
      <w:r w:rsidRPr="00F33F30">
        <w:rPr>
          <w:lang w:val="en-US"/>
        </w:rPr>
        <w:tab/>
        <w:t>(1)</w:t>
      </w:r>
    </w:p>
    <w:p w:rsidR="001706F4" w:rsidRPr="00F33F30" w:rsidRDefault="001706F4" w:rsidP="0027530F">
      <w:pPr>
        <w:pStyle w:val="Tekstpods"/>
        <w:rPr>
          <w:lang w:val="en-US"/>
        </w:rPr>
      </w:pPr>
    </w:p>
    <w:p w:rsidR="0004418F" w:rsidRPr="00F33F30" w:rsidRDefault="001706F4">
      <w:pPr>
        <w:overflowPunct/>
        <w:autoSpaceDE/>
        <w:autoSpaceDN/>
        <w:adjustRightInd/>
        <w:textAlignment w:val="auto"/>
        <w:rPr>
          <w:lang w:val="en-US"/>
        </w:rPr>
        <w:sectPr w:rsidR="0004418F" w:rsidRPr="00F33F30" w:rsidSect="00BE722D">
          <w:headerReference w:type="default" r:id="rId21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F33F30">
        <w:rPr>
          <w:lang w:val="en-US"/>
        </w:rPr>
        <w:br w:type="page"/>
      </w:r>
    </w:p>
    <w:p w:rsidR="001706F4" w:rsidRPr="00F33F30" w:rsidRDefault="001706F4">
      <w:pPr>
        <w:overflowPunct/>
        <w:autoSpaceDE/>
        <w:autoSpaceDN/>
        <w:adjustRightInd/>
        <w:textAlignment w:val="auto"/>
        <w:rPr>
          <w:lang w:val="en-US"/>
        </w:rPr>
      </w:pPr>
    </w:p>
    <w:p w:rsidR="000D443D" w:rsidRPr="00F33F30" w:rsidRDefault="0073128A">
      <w:pPr>
        <w:overflowPunct/>
        <w:autoSpaceDE/>
        <w:autoSpaceDN/>
        <w:adjustRightInd/>
        <w:textAlignment w:val="auto"/>
        <w:rPr>
          <w:lang w:val="en-US"/>
        </w:rPr>
      </w:pPr>
      <w:r w:rsidRPr="00F33F30">
        <w:rPr>
          <w:lang w:val="en-US"/>
        </w:rPr>
        <w:br w:type="page"/>
      </w:r>
      <w:r w:rsidR="000D443D" w:rsidRPr="00F33F30">
        <w:rPr>
          <w:lang w:val="en-US"/>
        </w:rPr>
        <w:lastRenderedPageBreak/>
        <w:br w:type="page"/>
      </w:r>
    </w:p>
    <w:p w:rsidR="0004418F" w:rsidRPr="00F33F30" w:rsidRDefault="000D443D">
      <w:pPr>
        <w:overflowPunct/>
        <w:autoSpaceDE/>
        <w:autoSpaceDN/>
        <w:adjustRightInd/>
        <w:textAlignment w:val="auto"/>
        <w:rPr>
          <w:lang w:val="en-US"/>
        </w:rPr>
        <w:sectPr w:rsidR="0004418F" w:rsidRPr="00F33F30" w:rsidSect="00BE722D">
          <w:headerReference w:type="even" r:id="rId22"/>
          <w:headerReference w:type="default" r:id="rId23"/>
          <w:footerReference w:type="default" r:id="rId24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F33F30">
        <w:rPr>
          <w:lang w:val="en-US"/>
        </w:rPr>
        <w:lastRenderedPageBreak/>
        <w:br w:type="page"/>
      </w:r>
    </w:p>
    <w:p w:rsidR="003D0CDB" w:rsidRPr="00F33F30" w:rsidRDefault="00413179" w:rsidP="001F24F6">
      <w:pPr>
        <w:pStyle w:val="Nagwek1"/>
        <w:rPr>
          <w:lang w:val="en-US"/>
        </w:rPr>
      </w:pPr>
      <w:bookmarkStart w:id="3" w:name="_Toc98747648"/>
      <w:r w:rsidRPr="00F33F30">
        <w:rPr>
          <w:lang w:val="en-US"/>
        </w:rPr>
        <w:lastRenderedPageBreak/>
        <w:t>[</w:t>
      </w:r>
      <w:r w:rsidR="00F33F30">
        <w:rPr>
          <w:lang w:val="en-US"/>
        </w:rPr>
        <w:t>Chapter title</w:t>
      </w:r>
      <w:r w:rsidRPr="00F33F30">
        <w:rPr>
          <w:lang w:val="en-US"/>
        </w:rPr>
        <w:t>]</w:t>
      </w:r>
      <w:bookmarkEnd w:id="3"/>
    </w:p>
    <w:p w:rsidR="00413179" w:rsidRPr="00F33F30" w:rsidRDefault="00F33F30" w:rsidP="00413179">
      <w:pPr>
        <w:pStyle w:val="Tekstpods"/>
        <w:ind w:firstLine="426"/>
        <w:rPr>
          <w:lang w:val="en-US"/>
        </w:rPr>
      </w:pPr>
      <w:r>
        <w:rPr>
          <w:lang w:val="en-US"/>
        </w:rPr>
        <w:t>text</w:t>
      </w:r>
    </w:p>
    <w:p w:rsidR="00E40D7B" w:rsidRPr="00F33F30" w:rsidRDefault="00E40D7B" w:rsidP="00413179">
      <w:pPr>
        <w:pStyle w:val="Tekstpods"/>
        <w:ind w:firstLine="0"/>
        <w:rPr>
          <w:lang w:val="en-US"/>
        </w:rPr>
        <w:sectPr w:rsidR="00E40D7B" w:rsidRPr="00F33F30" w:rsidSect="00530A07">
          <w:headerReference w:type="even" r:id="rId25"/>
          <w:headerReference w:type="default" r:id="rId26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</w:p>
    <w:p w:rsidR="00FB07F8" w:rsidRPr="00F33F30" w:rsidRDefault="00413179" w:rsidP="000B42E6">
      <w:pPr>
        <w:pStyle w:val="Nagwek2"/>
        <w:rPr>
          <w:lang w:val="en-US"/>
        </w:rPr>
      </w:pPr>
      <w:bookmarkStart w:id="4" w:name="_Toc98747649"/>
      <w:r w:rsidRPr="00F33F30">
        <w:rPr>
          <w:lang w:val="en-US"/>
        </w:rPr>
        <w:lastRenderedPageBreak/>
        <w:t>[</w:t>
      </w:r>
      <w:r w:rsidR="00F33F30">
        <w:rPr>
          <w:lang w:val="en-US"/>
        </w:rPr>
        <w:t>Subchapter title</w:t>
      </w:r>
      <w:r w:rsidRPr="00F33F30">
        <w:rPr>
          <w:lang w:val="en-US"/>
        </w:rPr>
        <w:t>]</w:t>
      </w:r>
      <w:bookmarkEnd w:id="4"/>
    </w:p>
    <w:p w:rsidR="000B42E6" w:rsidRPr="00F33F30" w:rsidRDefault="00413179" w:rsidP="000B42E6">
      <w:pPr>
        <w:pStyle w:val="Tekstpods"/>
        <w:rPr>
          <w:lang w:val="en-US"/>
        </w:rPr>
      </w:pPr>
      <w:r w:rsidRPr="00F33F30">
        <w:rPr>
          <w:lang w:val="en-US"/>
        </w:rPr>
        <w:t>&lt;</w:t>
      </w:r>
      <w:r w:rsidR="00F33F30">
        <w:rPr>
          <w:lang w:val="en-US"/>
        </w:rPr>
        <w:t>text</w:t>
      </w:r>
      <w:r w:rsidRPr="00F33F30">
        <w:rPr>
          <w:lang w:val="en-US"/>
        </w:rPr>
        <w:t>&gt;</w:t>
      </w:r>
      <w:r w:rsidR="000B42E6" w:rsidRPr="00F33F30">
        <w:rPr>
          <w:lang w:val="en-US"/>
        </w:rPr>
        <w:t xml:space="preserve"> </w:t>
      </w:r>
    </w:p>
    <w:p w:rsidR="00A70EA3" w:rsidRPr="00F33F30" w:rsidRDefault="00413179" w:rsidP="00A70EA3">
      <w:pPr>
        <w:pStyle w:val="Nagwek2"/>
        <w:rPr>
          <w:lang w:val="en-US"/>
        </w:rPr>
      </w:pPr>
      <w:r w:rsidRPr="00F33F30">
        <w:rPr>
          <w:lang w:val="en-US"/>
        </w:rPr>
        <w:t xml:space="preserve"> </w:t>
      </w:r>
      <w:bookmarkStart w:id="5" w:name="_Toc98747650"/>
      <w:r w:rsidRPr="00F33F30">
        <w:rPr>
          <w:lang w:val="en-US"/>
        </w:rPr>
        <w:t>[</w:t>
      </w:r>
      <w:r w:rsidR="00F33F30">
        <w:rPr>
          <w:lang w:val="en-US"/>
        </w:rPr>
        <w:t>Subchapter title</w:t>
      </w:r>
      <w:r w:rsidRPr="00F33F30">
        <w:rPr>
          <w:lang w:val="en-US"/>
        </w:rPr>
        <w:t>]</w:t>
      </w:r>
      <w:bookmarkEnd w:id="5"/>
    </w:p>
    <w:p w:rsidR="00A70EA3" w:rsidRPr="00F33F30" w:rsidRDefault="00F33F30" w:rsidP="00964566">
      <w:pPr>
        <w:pStyle w:val="Tekstpods"/>
        <w:rPr>
          <w:lang w:val="en-US"/>
        </w:rPr>
      </w:pPr>
      <w:r>
        <w:rPr>
          <w:lang w:val="en-US"/>
        </w:rPr>
        <w:t xml:space="preserve">Each Figure in the document should be referred to at least once </w:t>
      </w:r>
      <w:r w:rsidR="00A70EA3" w:rsidRPr="00F33F30">
        <w:rPr>
          <w:lang w:val="en-US"/>
        </w:rPr>
        <w:t>(</w:t>
      </w:r>
      <w:r>
        <w:rPr>
          <w:lang w:val="en-US"/>
        </w:rPr>
        <w:t>Fig</w:t>
      </w:r>
      <w:r w:rsidR="00A70EA3" w:rsidRPr="00F33F30">
        <w:rPr>
          <w:lang w:val="en-US"/>
        </w:rPr>
        <w:t>. 4.1)</w:t>
      </w:r>
      <w:r w:rsidR="00CB333C" w:rsidRPr="00F33F30">
        <w:rPr>
          <w:lang w:val="en-US"/>
        </w:rPr>
        <w:t>.</w:t>
      </w:r>
      <w:r w:rsidR="00A70EA3" w:rsidRPr="00F33F30">
        <w:rPr>
          <w:lang w:val="en-US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702"/>
      </w:tblGrid>
      <w:tr w:rsidR="00A70EA3" w:rsidRPr="00F33F30" w:rsidTr="0083043B">
        <w:trPr>
          <w:jc w:val="center"/>
        </w:trPr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A70EA3" w:rsidRPr="00F33F30" w:rsidRDefault="000D443D" w:rsidP="00A70EA3">
            <w:pPr>
              <w:pStyle w:val="Tekstpods"/>
              <w:ind w:firstLine="0"/>
              <w:jc w:val="center"/>
              <w:rPr>
                <w:lang w:val="en-US"/>
              </w:rPr>
            </w:pPr>
            <w:r w:rsidRPr="00F33F30">
              <w:rPr>
                <w:noProof/>
              </w:rPr>
              <w:drawing>
                <wp:inline distT="0" distB="0" distL="0" distR="0" wp14:anchorId="4029755A" wp14:editId="1187CE8C">
                  <wp:extent cx="2800350" cy="22574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EA3" w:rsidRPr="00F33F30" w:rsidTr="0083043B">
        <w:trPr>
          <w:jc w:val="center"/>
        </w:trPr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A70EA3" w:rsidRPr="00F33F30" w:rsidRDefault="00F33F30" w:rsidP="00F33F30">
            <w:pPr>
              <w:pStyle w:val="Tekstpods"/>
              <w:ind w:firstLine="0"/>
              <w:jc w:val="center"/>
              <w:rPr>
                <w:noProof/>
                <w:szCs w:val="24"/>
                <w:lang w:val="en-US"/>
              </w:rPr>
            </w:pPr>
            <w:r>
              <w:rPr>
                <w:noProof/>
                <w:szCs w:val="24"/>
                <w:lang w:val="en-US"/>
              </w:rPr>
              <w:t>Fig</w:t>
            </w:r>
            <w:r w:rsidR="00A70EA3" w:rsidRPr="00F33F30">
              <w:rPr>
                <w:noProof/>
                <w:szCs w:val="24"/>
                <w:lang w:val="en-US"/>
              </w:rPr>
              <w:t xml:space="preserve">.4.1. </w:t>
            </w:r>
            <w:r>
              <w:rPr>
                <w:i/>
                <w:noProof/>
                <w:szCs w:val="24"/>
                <w:lang w:val="en-US"/>
              </w:rPr>
              <w:t>figure caption</w:t>
            </w:r>
          </w:p>
        </w:tc>
      </w:tr>
    </w:tbl>
    <w:p w:rsidR="00DD1A70" w:rsidRDefault="00F33F30" w:rsidP="00CB333C">
      <w:pPr>
        <w:pStyle w:val="Tekstpods"/>
        <w:rPr>
          <w:lang w:val="en-US"/>
        </w:rPr>
      </w:pPr>
      <w:r>
        <w:rPr>
          <w:lang w:val="en-US"/>
        </w:rPr>
        <w:t xml:space="preserve">Each table in the document should be referred to at least once </w:t>
      </w:r>
      <w:r w:rsidR="00CB333C" w:rsidRPr="00F33F30">
        <w:rPr>
          <w:lang w:val="en-US"/>
        </w:rPr>
        <w:t>(Tab</w:t>
      </w:r>
      <w:r>
        <w:rPr>
          <w:lang w:val="en-US"/>
        </w:rPr>
        <w:t>le</w:t>
      </w:r>
      <w:r w:rsidR="00CB333C" w:rsidRPr="00F33F30">
        <w:rPr>
          <w:lang w:val="en-US"/>
        </w:rPr>
        <w:t> 4.1).</w:t>
      </w:r>
    </w:p>
    <w:p w:rsidR="00530A07" w:rsidRPr="00F33F30" w:rsidRDefault="00530A07" w:rsidP="00530A07">
      <w:pPr>
        <w:pStyle w:val="Tekstpods"/>
        <w:ind w:firstLine="0"/>
        <w:rPr>
          <w:lang w:val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58"/>
        <w:gridCol w:w="2953"/>
      </w:tblGrid>
      <w:tr w:rsidR="003E068B" w:rsidRPr="001C4B08" w:rsidTr="00530A07">
        <w:trPr>
          <w:cantSplit/>
          <w:jc w:val="center"/>
        </w:trPr>
        <w:tc>
          <w:tcPr>
            <w:tcW w:w="5811" w:type="dxa"/>
            <w:gridSpan w:val="2"/>
            <w:tcBorders>
              <w:top w:val="nil"/>
              <w:left w:val="nil"/>
              <w:right w:val="nil"/>
            </w:tcBorders>
          </w:tcPr>
          <w:p w:rsidR="003E068B" w:rsidRPr="00F33F30" w:rsidRDefault="003E068B" w:rsidP="00F33F30">
            <w:pPr>
              <w:pStyle w:val="Tekstpods"/>
              <w:spacing w:after="0" w:line="240" w:lineRule="auto"/>
              <w:ind w:firstLine="0"/>
              <w:rPr>
                <w:lang w:val="en-US"/>
              </w:rPr>
            </w:pPr>
            <w:r w:rsidRPr="00F33F30">
              <w:rPr>
                <w:lang w:val="en-US"/>
              </w:rPr>
              <w:t>Tab</w:t>
            </w:r>
            <w:r w:rsidR="00F33F30">
              <w:rPr>
                <w:lang w:val="en-US"/>
              </w:rPr>
              <w:t>le</w:t>
            </w:r>
            <w:r w:rsidRPr="00F33F30">
              <w:rPr>
                <w:lang w:val="en-US"/>
              </w:rPr>
              <w:t xml:space="preserve"> 4.1. </w:t>
            </w:r>
            <w:r w:rsidR="00F33F30">
              <w:rPr>
                <w:i/>
                <w:lang w:val="en-US"/>
              </w:rPr>
              <w:t>table caption – Font size for chapter/ subchapter titles</w:t>
            </w:r>
          </w:p>
        </w:tc>
      </w:tr>
      <w:tr w:rsidR="003E068B" w:rsidRPr="00F33F30" w:rsidTr="00530A07">
        <w:trPr>
          <w:cantSplit/>
          <w:jc w:val="center"/>
        </w:trPr>
        <w:tc>
          <w:tcPr>
            <w:tcW w:w="2858" w:type="dxa"/>
          </w:tcPr>
          <w:p w:rsidR="003E068B" w:rsidRPr="00F33F30" w:rsidRDefault="00F33F30" w:rsidP="003E068B">
            <w:pPr>
              <w:pStyle w:val="Tekstpods"/>
              <w:spacing w:after="0"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Level</w:t>
            </w:r>
            <w:r w:rsidR="003E068B" w:rsidRPr="00F33F30">
              <w:rPr>
                <w:lang w:val="en-US"/>
              </w:rPr>
              <w:t xml:space="preserve"> 1</w:t>
            </w:r>
          </w:p>
        </w:tc>
        <w:tc>
          <w:tcPr>
            <w:tcW w:w="2953" w:type="dxa"/>
          </w:tcPr>
          <w:p w:rsidR="003E068B" w:rsidRPr="00F33F30" w:rsidRDefault="003E068B" w:rsidP="003E068B">
            <w:pPr>
              <w:pStyle w:val="Tekstpods"/>
              <w:spacing w:after="0" w:line="240" w:lineRule="auto"/>
              <w:ind w:firstLine="0"/>
              <w:jc w:val="center"/>
              <w:rPr>
                <w:lang w:val="en-US"/>
              </w:rPr>
            </w:pPr>
            <w:r w:rsidRPr="00F33F30">
              <w:rPr>
                <w:lang w:val="en-US"/>
              </w:rPr>
              <w:t xml:space="preserve">24 </w:t>
            </w:r>
            <w:proofErr w:type="spellStart"/>
            <w:r w:rsidRPr="00F33F30">
              <w:rPr>
                <w:lang w:val="en-US"/>
              </w:rPr>
              <w:t>pt</w:t>
            </w:r>
            <w:proofErr w:type="spellEnd"/>
          </w:p>
        </w:tc>
      </w:tr>
      <w:tr w:rsidR="003E068B" w:rsidRPr="00F33F30" w:rsidTr="00530A07">
        <w:trPr>
          <w:cantSplit/>
          <w:jc w:val="center"/>
        </w:trPr>
        <w:tc>
          <w:tcPr>
            <w:tcW w:w="2858" w:type="dxa"/>
          </w:tcPr>
          <w:p w:rsidR="003E068B" w:rsidRPr="00F33F30" w:rsidRDefault="00F33F30" w:rsidP="003E068B">
            <w:pPr>
              <w:pStyle w:val="Tekstpods"/>
              <w:spacing w:after="0"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Level</w:t>
            </w:r>
            <w:r w:rsidR="003E068B" w:rsidRPr="00F33F30">
              <w:rPr>
                <w:lang w:val="en-US"/>
              </w:rPr>
              <w:t xml:space="preserve"> 2</w:t>
            </w:r>
          </w:p>
        </w:tc>
        <w:tc>
          <w:tcPr>
            <w:tcW w:w="2953" w:type="dxa"/>
          </w:tcPr>
          <w:p w:rsidR="003E068B" w:rsidRPr="00F33F30" w:rsidRDefault="003E068B" w:rsidP="003E068B">
            <w:pPr>
              <w:pStyle w:val="Tekstpods"/>
              <w:spacing w:after="0" w:line="240" w:lineRule="auto"/>
              <w:ind w:firstLine="0"/>
              <w:jc w:val="center"/>
              <w:rPr>
                <w:lang w:val="en-US"/>
              </w:rPr>
            </w:pPr>
            <w:r w:rsidRPr="00F33F30">
              <w:rPr>
                <w:lang w:val="en-US"/>
              </w:rPr>
              <w:t xml:space="preserve">20 </w:t>
            </w:r>
            <w:proofErr w:type="spellStart"/>
            <w:r w:rsidRPr="00F33F30">
              <w:rPr>
                <w:lang w:val="en-US"/>
              </w:rPr>
              <w:t>pt</w:t>
            </w:r>
            <w:proofErr w:type="spellEnd"/>
          </w:p>
        </w:tc>
      </w:tr>
      <w:tr w:rsidR="003E068B" w:rsidRPr="00F33F30" w:rsidTr="00530A07">
        <w:trPr>
          <w:cantSplit/>
          <w:jc w:val="center"/>
        </w:trPr>
        <w:tc>
          <w:tcPr>
            <w:tcW w:w="2858" w:type="dxa"/>
            <w:tcBorders>
              <w:bottom w:val="single" w:sz="4" w:space="0" w:color="auto"/>
            </w:tcBorders>
          </w:tcPr>
          <w:p w:rsidR="003E068B" w:rsidRPr="00F33F30" w:rsidRDefault="00F33F30" w:rsidP="003E068B">
            <w:pPr>
              <w:pStyle w:val="Tekstpods"/>
              <w:spacing w:after="0"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Level</w:t>
            </w:r>
            <w:r w:rsidR="003E068B" w:rsidRPr="00F33F30">
              <w:rPr>
                <w:lang w:val="en-US"/>
              </w:rPr>
              <w:t xml:space="preserve"> 3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3E068B" w:rsidRPr="00F33F30" w:rsidRDefault="003E068B" w:rsidP="003E068B">
            <w:pPr>
              <w:pStyle w:val="Tekstpods"/>
              <w:spacing w:after="0" w:line="240" w:lineRule="auto"/>
              <w:ind w:firstLine="0"/>
              <w:jc w:val="center"/>
              <w:rPr>
                <w:lang w:val="en-US"/>
              </w:rPr>
            </w:pPr>
            <w:r w:rsidRPr="00F33F30">
              <w:rPr>
                <w:lang w:val="en-US"/>
              </w:rPr>
              <w:t xml:space="preserve">16 </w:t>
            </w:r>
            <w:proofErr w:type="spellStart"/>
            <w:r w:rsidRPr="00F33F30">
              <w:rPr>
                <w:lang w:val="en-US"/>
              </w:rPr>
              <w:t>pt</w:t>
            </w:r>
            <w:proofErr w:type="spellEnd"/>
          </w:p>
        </w:tc>
      </w:tr>
      <w:tr w:rsidR="003E068B" w:rsidRPr="00F33F30" w:rsidTr="00530A07">
        <w:trPr>
          <w:cantSplit/>
          <w:trHeight w:hRule="exact" w:val="227"/>
          <w:jc w:val="center"/>
        </w:trPr>
        <w:tc>
          <w:tcPr>
            <w:tcW w:w="5811" w:type="dxa"/>
            <w:gridSpan w:val="2"/>
            <w:tcBorders>
              <w:left w:val="nil"/>
              <w:bottom w:val="nil"/>
              <w:right w:val="nil"/>
            </w:tcBorders>
          </w:tcPr>
          <w:p w:rsidR="003E068B" w:rsidRPr="00F33F30" w:rsidRDefault="003E068B" w:rsidP="003E068B">
            <w:pPr>
              <w:pStyle w:val="Tekstpods"/>
              <w:spacing w:after="0"/>
              <w:ind w:firstLine="0"/>
              <w:rPr>
                <w:lang w:val="en-US"/>
              </w:rPr>
            </w:pPr>
          </w:p>
        </w:tc>
      </w:tr>
    </w:tbl>
    <w:p w:rsidR="00CB64C4" w:rsidRPr="00F33F30" w:rsidRDefault="00CB64C4" w:rsidP="00A70EA3">
      <w:pPr>
        <w:pStyle w:val="Tekstpods"/>
        <w:ind w:firstLine="0"/>
        <w:rPr>
          <w:lang w:val="en-US"/>
        </w:rPr>
      </w:pPr>
    </w:p>
    <w:p w:rsidR="00A61F08" w:rsidRPr="00F33F30" w:rsidRDefault="00A61F08">
      <w:pPr>
        <w:overflowPunct/>
        <w:autoSpaceDE/>
        <w:autoSpaceDN/>
        <w:adjustRightInd/>
        <w:textAlignment w:val="auto"/>
        <w:rPr>
          <w:lang w:val="en-US"/>
        </w:rPr>
      </w:pPr>
      <w:r w:rsidRPr="00F33F30">
        <w:rPr>
          <w:lang w:val="en-US"/>
        </w:rPr>
        <w:br w:type="page"/>
      </w:r>
    </w:p>
    <w:p w:rsidR="009D1D76" w:rsidRPr="00F33F30" w:rsidRDefault="009D1D76" w:rsidP="009D1D76">
      <w:pPr>
        <w:pStyle w:val="Tekstpods"/>
        <w:rPr>
          <w:lang w:val="en-US"/>
        </w:rPr>
      </w:pPr>
    </w:p>
    <w:p w:rsidR="00A61F08" w:rsidRPr="00F33F30" w:rsidRDefault="00A61F08" w:rsidP="00A61F08">
      <w:pPr>
        <w:overflowPunct/>
        <w:autoSpaceDE/>
        <w:autoSpaceDN/>
        <w:adjustRightInd/>
        <w:textAlignment w:val="auto"/>
        <w:rPr>
          <w:lang w:val="en-US"/>
        </w:rPr>
        <w:sectPr w:rsidR="00A61F08" w:rsidRPr="00F33F30" w:rsidSect="00BE722D">
          <w:headerReference w:type="even" r:id="rId28"/>
          <w:headerReference w:type="default" r:id="rId29"/>
          <w:footnotePr>
            <w:numRestart w:val="eachPage"/>
          </w:footnotePr>
          <w:type w:val="continuous"/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F33F30">
        <w:rPr>
          <w:lang w:val="en-US"/>
        </w:rPr>
        <w:br w:type="page"/>
      </w:r>
    </w:p>
    <w:p w:rsidR="00E45A30" w:rsidRPr="00F33F30" w:rsidRDefault="008324B2" w:rsidP="001F24F6">
      <w:pPr>
        <w:pStyle w:val="Nagwek1"/>
        <w:rPr>
          <w:lang w:val="en-US"/>
        </w:rPr>
      </w:pPr>
      <w:bookmarkStart w:id="6" w:name="_Toc98747651"/>
      <w:r>
        <w:rPr>
          <w:lang w:val="en-US"/>
        </w:rPr>
        <w:lastRenderedPageBreak/>
        <w:t>Summary</w:t>
      </w:r>
      <w:bookmarkEnd w:id="6"/>
    </w:p>
    <w:p w:rsidR="00B82384" w:rsidRPr="00F33F30" w:rsidRDefault="008324B2" w:rsidP="00B82384">
      <w:pPr>
        <w:pStyle w:val="Tekstpods"/>
        <w:rPr>
          <w:lang w:val="en-US"/>
        </w:rPr>
      </w:pPr>
      <w:r>
        <w:rPr>
          <w:lang w:val="en-US"/>
        </w:rPr>
        <w:t>The final chapter should include</w:t>
      </w:r>
      <w:r w:rsidR="00B82384" w:rsidRPr="00F33F30">
        <w:rPr>
          <w:lang w:val="en-US"/>
        </w:rPr>
        <w:t xml:space="preserve">: </w:t>
      </w:r>
    </w:p>
    <w:p w:rsidR="00C868F9" w:rsidRPr="00F33F30" w:rsidRDefault="008324B2" w:rsidP="00B82384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>Synthetic description of the work</w:t>
      </w:r>
      <w:r w:rsidR="00C868F9" w:rsidRPr="00F33F30">
        <w:rPr>
          <w:lang w:val="en-US"/>
        </w:rPr>
        <w:t>,</w:t>
      </w:r>
    </w:p>
    <w:p w:rsidR="00B82384" w:rsidRPr="00F33F30" w:rsidRDefault="008324B2" w:rsidP="00B82384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>Final conclusions</w:t>
      </w:r>
      <w:r w:rsidR="00B82384" w:rsidRPr="00F33F30">
        <w:rPr>
          <w:lang w:val="en-US"/>
        </w:rPr>
        <w:t>,</w:t>
      </w:r>
    </w:p>
    <w:p w:rsidR="00C868F9" w:rsidRPr="00F33F30" w:rsidRDefault="008324B2" w:rsidP="00B82384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 xml:space="preserve">Possible further development </w:t>
      </w:r>
    </w:p>
    <w:p w:rsidR="00B82384" w:rsidRPr="00F33F30" w:rsidRDefault="008324B2" w:rsidP="00C868F9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>Statement about reaching the thesis goals</w:t>
      </w:r>
      <w:r w:rsidR="00C868F9" w:rsidRPr="00F33F30">
        <w:rPr>
          <w:lang w:val="en-US"/>
        </w:rPr>
        <w:t>.</w:t>
      </w:r>
    </w:p>
    <w:p w:rsidR="00A61F08" w:rsidRPr="00F33F30" w:rsidRDefault="00A61F08">
      <w:pPr>
        <w:overflowPunct/>
        <w:autoSpaceDE/>
        <w:autoSpaceDN/>
        <w:adjustRightInd/>
        <w:textAlignment w:val="auto"/>
        <w:rPr>
          <w:lang w:val="en-US"/>
        </w:rPr>
        <w:sectPr w:rsidR="00A61F08" w:rsidRPr="00F33F30" w:rsidSect="00530A07">
          <w:headerReference w:type="default" r:id="rId30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F33F30">
        <w:rPr>
          <w:lang w:val="en-US"/>
        </w:rPr>
        <w:br w:type="page"/>
      </w:r>
    </w:p>
    <w:p w:rsidR="00A61F08" w:rsidRPr="00F33F30" w:rsidRDefault="00A61F08">
      <w:pPr>
        <w:overflowPunct/>
        <w:autoSpaceDE/>
        <w:autoSpaceDN/>
        <w:adjustRightInd/>
        <w:textAlignment w:val="auto"/>
        <w:rPr>
          <w:lang w:val="en-US"/>
        </w:rPr>
      </w:pPr>
    </w:p>
    <w:p w:rsidR="00E40D7B" w:rsidRPr="00F33F30" w:rsidRDefault="0027530F">
      <w:pPr>
        <w:overflowPunct/>
        <w:autoSpaceDE/>
        <w:autoSpaceDN/>
        <w:adjustRightInd/>
        <w:textAlignment w:val="auto"/>
        <w:rPr>
          <w:lang w:val="en-US"/>
        </w:rPr>
        <w:sectPr w:rsidR="00E40D7B" w:rsidRPr="00F33F30" w:rsidSect="00BE722D">
          <w:headerReference w:type="even" r:id="rId31"/>
          <w:headerReference w:type="default" r:id="rId32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F33F30">
        <w:rPr>
          <w:lang w:val="en-US"/>
        </w:rPr>
        <w:br w:type="page"/>
      </w:r>
      <w:r w:rsidR="00A61F08" w:rsidRPr="00F33F30">
        <w:rPr>
          <w:lang w:val="en-US"/>
        </w:rPr>
        <w:lastRenderedPageBreak/>
        <w:br w:type="page"/>
      </w:r>
    </w:p>
    <w:p w:rsidR="00C228EF" w:rsidRPr="00F33F30" w:rsidRDefault="008324B2" w:rsidP="0007457B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7" w:name="_Toc98747652"/>
      <w:r>
        <w:rPr>
          <w:lang w:val="en-US"/>
        </w:rPr>
        <w:lastRenderedPageBreak/>
        <w:t>Bibliography</w:t>
      </w:r>
      <w:bookmarkEnd w:id="7"/>
    </w:p>
    <w:p w:rsidR="000522E3" w:rsidRPr="00F33F30" w:rsidRDefault="008324B2" w:rsidP="000522E3">
      <w:pPr>
        <w:pStyle w:val="Literatwykaz"/>
        <w:numPr>
          <w:ilvl w:val="0"/>
          <w:numId w:val="45"/>
        </w:numPr>
        <w:tabs>
          <w:tab w:val="clear" w:pos="567"/>
        </w:tabs>
        <w:spacing w:after="120"/>
        <w:jc w:val="left"/>
        <w:rPr>
          <w:lang w:val="en-US"/>
        </w:rPr>
      </w:pPr>
      <w:r>
        <w:rPr>
          <w:lang w:val="en-US"/>
        </w:rPr>
        <w:t>First name Surname, First name Surname</w:t>
      </w:r>
      <w:r w:rsidR="000522E3" w:rsidRPr="00F33F30">
        <w:rPr>
          <w:lang w:val="en-US"/>
        </w:rPr>
        <w:t xml:space="preserve">. </w:t>
      </w:r>
      <w:r>
        <w:rPr>
          <w:i/>
          <w:lang w:val="en-US"/>
        </w:rPr>
        <w:t>Book title</w:t>
      </w:r>
      <w:r w:rsidR="000522E3" w:rsidRPr="00F33F30">
        <w:rPr>
          <w:lang w:val="en-US"/>
        </w:rPr>
        <w:t xml:space="preserve">. </w:t>
      </w:r>
      <w:r>
        <w:rPr>
          <w:lang w:val="en-US"/>
        </w:rPr>
        <w:t>Publisher</w:t>
      </w:r>
      <w:r w:rsidR="000522E3" w:rsidRPr="00F33F30">
        <w:rPr>
          <w:lang w:val="en-US"/>
        </w:rPr>
        <w:t xml:space="preserve">, </w:t>
      </w:r>
      <w:r>
        <w:rPr>
          <w:lang w:val="en-US"/>
        </w:rPr>
        <w:t>Publication city</w:t>
      </w:r>
      <w:r w:rsidR="000522E3" w:rsidRPr="00F33F30">
        <w:rPr>
          <w:lang w:val="en-US"/>
        </w:rPr>
        <w:t>, 2017.</w:t>
      </w:r>
    </w:p>
    <w:p w:rsidR="000522E3" w:rsidRPr="00F33F30" w:rsidRDefault="008324B2" w:rsidP="000522E3">
      <w:pPr>
        <w:pStyle w:val="Literatwykaz"/>
        <w:numPr>
          <w:ilvl w:val="0"/>
          <w:numId w:val="45"/>
        </w:numPr>
        <w:tabs>
          <w:tab w:val="clear" w:pos="567"/>
        </w:tabs>
        <w:spacing w:after="120"/>
        <w:jc w:val="left"/>
        <w:rPr>
          <w:lang w:val="en-US"/>
        </w:rPr>
      </w:pPr>
      <w:r>
        <w:rPr>
          <w:lang w:val="en-US"/>
        </w:rPr>
        <w:t>First name Surname, First name Surname</w:t>
      </w:r>
      <w:r w:rsidRPr="00F33F30">
        <w:rPr>
          <w:lang w:val="en-US"/>
        </w:rPr>
        <w:t>.</w:t>
      </w:r>
      <w:r w:rsidR="000522E3" w:rsidRPr="00F33F30">
        <w:rPr>
          <w:lang w:val="en-US"/>
        </w:rPr>
        <w:t xml:space="preserve"> </w:t>
      </w:r>
      <w:r>
        <w:rPr>
          <w:lang w:val="en-US"/>
        </w:rPr>
        <w:t>Title of a journal paper.</w:t>
      </w:r>
      <w:r w:rsidR="000522E3" w:rsidRPr="00F33F30">
        <w:rPr>
          <w:lang w:val="en-US"/>
        </w:rPr>
        <w:t xml:space="preserve"> </w:t>
      </w:r>
      <w:r>
        <w:rPr>
          <w:i/>
          <w:lang w:val="en-US"/>
        </w:rPr>
        <w:t>Journal name</w:t>
      </w:r>
      <w:r w:rsidR="000522E3" w:rsidRPr="00F33F30">
        <w:rPr>
          <w:lang w:val="en-US"/>
        </w:rPr>
        <w:t>, 157(8):1092–1113, 2016.</w:t>
      </w:r>
    </w:p>
    <w:p w:rsidR="000522E3" w:rsidRPr="00F33F30" w:rsidRDefault="008324B2" w:rsidP="000522E3">
      <w:pPr>
        <w:pStyle w:val="Literatwykaz"/>
        <w:numPr>
          <w:ilvl w:val="0"/>
          <w:numId w:val="45"/>
        </w:numPr>
        <w:tabs>
          <w:tab w:val="clear" w:pos="567"/>
        </w:tabs>
        <w:spacing w:after="120"/>
        <w:jc w:val="left"/>
        <w:rPr>
          <w:lang w:val="en-US"/>
        </w:rPr>
      </w:pPr>
      <w:r>
        <w:rPr>
          <w:lang w:val="en-US"/>
        </w:rPr>
        <w:t>First name Surname, First name Surname</w:t>
      </w:r>
      <w:r w:rsidRPr="00F33F30">
        <w:rPr>
          <w:lang w:val="en-US"/>
        </w:rPr>
        <w:t>.</w:t>
      </w:r>
      <w:r w:rsidR="000522E3" w:rsidRPr="00F33F30">
        <w:rPr>
          <w:lang w:val="en-US"/>
        </w:rPr>
        <w:t xml:space="preserve"> </w:t>
      </w:r>
      <w:r>
        <w:rPr>
          <w:lang w:val="en-US"/>
        </w:rPr>
        <w:t>Conference paper title</w:t>
      </w:r>
      <w:r w:rsidR="000522E3" w:rsidRPr="00F33F30">
        <w:rPr>
          <w:lang w:val="en-US"/>
        </w:rPr>
        <w:t xml:space="preserve">. </w:t>
      </w:r>
      <w:r>
        <w:rPr>
          <w:i/>
          <w:lang w:val="en-US"/>
        </w:rPr>
        <w:t>Conference name</w:t>
      </w:r>
      <w:r w:rsidR="000522E3" w:rsidRPr="00F33F30">
        <w:rPr>
          <w:lang w:val="en-US"/>
        </w:rPr>
        <w:t xml:space="preserve">, </w:t>
      </w:r>
      <w:r>
        <w:rPr>
          <w:lang w:val="en-US"/>
        </w:rPr>
        <w:t>pp</w:t>
      </w:r>
      <w:r w:rsidR="000522E3" w:rsidRPr="00F33F30">
        <w:rPr>
          <w:lang w:val="en-US"/>
        </w:rPr>
        <w:t xml:space="preserve">. 5346–5349, 2006. </w:t>
      </w:r>
    </w:p>
    <w:p w:rsidR="000522E3" w:rsidRPr="00F33F30" w:rsidRDefault="008324B2" w:rsidP="000522E3">
      <w:pPr>
        <w:pStyle w:val="Literatwykaz"/>
        <w:numPr>
          <w:ilvl w:val="0"/>
          <w:numId w:val="45"/>
        </w:numPr>
        <w:tabs>
          <w:tab w:val="clear" w:pos="567"/>
        </w:tabs>
        <w:spacing w:after="120"/>
        <w:jc w:val="left"/>
        <w:rPr>
          <w:lang w:val="en-US"/>
        </w:rPr>
      </w:pPr>
      <w:r w:rsidRPr="008324B2">
        <w:rPr>
          <w:lang w:val="en-US"/>
        </w:rPr>
        <w:t>www.address</w:t>
      </w:r>
      <w:r>
        <w:rPr>
          <w:lang w:val="en-US"/>
        </w:rPr>
        <w:t>.com</w:t>
      </w:r>
      <w:r w:rsidR="000522E3" w:rsidRPr="00F33F30">
        <w:rPr>
          <w:lang w:val="en-US"/>
        </w:rPr>
        <w:t xml:space="preserve"> (</w:t>
      </w:r>
      <w:proofErr w:type="spellStart"/>
      <w:r>
        <w:rPr>
          <w:lang w:val="en-US"/>
        </w:rPr>
        <w:t>access</w:t>
      </w:r>
      <w:r w:rsidR="000522E3" w:rsidRPr="00F33F30">
        <w:rPr>
          <w:lang w:val="en-US"/>
        </w:rPr>
        <w:t>:</w:t>
      </w:r>
      <w:r>
        <w:rPr>
          <w:lang w:val="en-US"/>
        </w:rPr>
        <w:t>DD</w:t>
      </w:r>
      <w:r w:rsidR="0083043B" w:rsidRPr="00F33F30">
        <w:rPr>
          <w:lang w:val="en-US"/>
        </w:rPr>
        <w:t>.</w:t>
      </w:r>
      <w:r>
        <w:rPr>
          <w:lang w:val="en-US"/>
        </w:rPr>
        <w:t>MM</w:t>
      </w:r>
      <w:r w:rsidR="0083043B" w:rsidRPr="00F33F30">
        <w:rPr>
          <w:lang w:val="en-US"/>
        </w:rPr>
        <w:t>.</w:t>
      </w:r>
      <w:r>
        <w:rPr>
          <w:lang w:val="en-US"/>
        </w:rPr>
        <w:t>YYYY</w:t>
      </w:r>
      <w:proofErr w:type="spellEnd"/>
      <w:r w:rsidR="0083043B" w:rsidRPr="00F33F30">
        <w:rPr>
          <w:lang w:val="en-US"/>
        </w:rPr>
        <w:t>)</w:t>
      </w:r>
    </w:p>
    <w:p w:rsidR="007907B7" w:rsidRPr="00F33F30" w:rsidRDefault="007907B7" w:rsidP="00DF76E0">
      <w:pPr>
        <w:overflowPunct/>
        <w:autoSpaceDE/>
        <w:autoSpaceDN/>
        <w:adjustRightInd/>
        <w:textAlignment w:val="auto"/>
        <w:rPr>
          <w:lang w:val="en-US"/>
        </w:rPr>
      </w:pPr>
    </w:p>
    <w:p w:rsidR="00AB1C79" w:rsidRDefault="00240636">
      <w:pPr>
        <w:overflowPunct/>
        <w:autoSpaceDE/>
        <w:autoSpaceDN/>
        <w:adjustRightInd/>
        <w:textAlignment w:val="auto"/>
        <w:rPr>
          <w:lang w:val="en-US"/>
        </w:rPr>
        <w:sectPr w:rsidR="00AB1C79" w:rsidSect="00AB1C79">
          <w:headerReference w:type="even" r:id="rId33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F33F30">
        <w:rPr>
          <w:lang w:val="en-US"/>
        </w:rPr>
        <w:br w:type="page"/>
      </w:r>
      <w:r w:rsidR="00AB1C79">
        <w:rPr>
          <w:lang w:val="en-US"/>
        </w:rPr>
        <w:lastRenderedPageBreak/>
        <w:br w:type="page"/>
      </w:r>
    </w:p>
    <w:p w:rsidR="0059537D" w:rsidRDefault="0059537D" w:rsidP="0059537D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8" w:name="_Toc98747653"/>
      <w:bookmarkStart w:id="9" w:name="_Toc71801804"/>
      <w:r>
        <w:rPr>
          <w:lang w:val="en-US"/>
        </w:rPr>
        <w:lastRenderedPageBreak/>
        <w:t>Technical documentation</w:t>
      </w:r>
      <w:bookmarkEnd w:id="8"/>
      <w:r>
        <w:rPr>
          <w:lang w:val="en-US"/>
        </w:rPr>
        <w:t xml:space="preserve"> </w:t>
      </w:r>
    </w:p>
    <w:p w:rsidR="00AB1C79" w:rsidRDefault="0059537D">
      <w:pPr>
        <w:overflowPunct/>
        <w:autoSpaceDE/>
        <w:autoSpaceDN/>
        <w:adjustRightInd/>
        <w:textAlignment w:val="auto"/>
        <w:rPr>
          <w:lang w:val="en-US"/>
        </w:rPr>
        <w:sectPr w:rsidR="00AB1C79" w:rsidSect="00AB1C79">
          <w:headerReference w:type="even" r:id="rId34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>
        <w:rPr>
          <w:lang w:val="en-US"/>
        </w:rPr>
        <w:br w:type="page"/>
      </w:r>
    </w:p>
    <w:p w:rsidR="007907B7" w:rsidRPr="00F33F30" w:rsidRDefault="0059537D" w:rsidP="00AB1C79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10" w:name="_Toc98747654"/>
      <w:r>
        <w:rPr>
          <w:lang w:val="en-US"/>
        </w:rPr>
        <w:lastRenderedPageBreak/>
        <w:t>List</w:t>
      </w:r>
      <w:r w:rsidR="008324B2">
        <w:rPr>
          <w:lang w:val="en-US"/>
        </w:rPr>
        <w:t xml:space="preserve"> of abbreviations</w:t>
      </w:r>
      <w:bookmarkEnd w:id="9"/>
      <w:r w:rsidRPr="0059537D">
        <w:rPr>
          <w:lang w:val="en-US"/>
        </w:rPr>
        <w:t xml:space="preserve"> </w:t>
      </w:r>
      <w:r>
        <w:rPr>
          <w:lang w:val="en-US"/>
        </w:rPr>
        <w:t>and symbols</w:t>
      </w:r>
      <w:bookmarkEnd w:id="10"/>
    </w:p>
    <w:p w:rsidR="008D21A5" w:rsidRPr="00F33F30" w:rsidRDefault="008D21A5" w:rsidP="008D21A5">
      <w:pPr>
        <w:pStyle w:val="Literatwykaz"/>
        <w:tabs>
          <w:tab w:val="clear" w:pos="567"/>
          <w:tab w:val="left" w:pos="1134"/>
        </w:tabs>
        <w:spacing w:after="120"/>
        <w:ind w:left="0" w:firstLine="0"/>
        <w:jc w:val="left"/>
        <w:rPr>
          <w:lang w:val="en-US"/>
        </w:rPr>
      </w:pPr>
      <w:r w:rsidRPr="00F33F30">
        <w:rPr>
          <w:i/>
          <w:lang w:val="en-US"/>
        </w:rPr>
        <w:t>DNA</w:t>
      </w:r>
      <w:r w:rsidRPr="00F33F30">
        <w:rPr>
          <w:i/>
          <w:lang w:val="en-US"/>
        </w:rPr>
        <w:tab/>
        <w:t xml:space="preserve"> </w:t>
      </w:r>
      <w:r w:rsidR="008324B2" w:rsidRPr="008324B2">
        <w:rPr>
          <w:lang w:val="en-US"/>
        </w:rPr>
        <w:t>Deoxyribonucleic acid</w:t>
      </w:r>
    </w:p>
    <w:p w:rsidR="008D21A5" w:rsidRPr="00F33F30" w:rsidRDefault="008D21A5" w:rsidP="008D21A5">
      <w:pPr>
        <w:pStyle w:val="Literatwykaz"/>
        <w:tabs>
          <w:tab w:val="clear" w:pos="567"/>
          <w:tab w:val="left" w:pos="1134"/>
        </w:tabs>
        <w:spacing w:after="120"/>
        <w:ind w:left="0" w:firstLine="0"/>
        <w:jc w:val="left"/>
        <w:rPr>
          <w:lang w:val="en-US"/>
        </w:rPr>
      </w:pPr>
      <w:r w:rsidRPr="00F33F30">
        <w:rPr>
          <w:i/>
          <w:lang w:val="en-US"/>
        </w:rPr>
        <w:t xml:space="preserve">MVC </w:t>
      </w:r>
      <w:r w:rsidRPr="00F33F30">
        <w:rPr>
          <w:i/>
          <w:lang w:val="en-US"/>
        </w:rPr>
        <w:tab/>
      </w:r>
      <w:r w:rsidRPr="008324B2">
        <w:rPr>
          <w:lang w:val="en-US"/>
        </w:rPr>
        <w:t>model–view–controller</w:t>
      </w:r>
    </w:p>
    <w:p w:rsidR="008D21A5" w:rsidRPr="00F33F30" w:rsidRDefault="008D21A5" w:rsidP="008D21A5">
      <w:pPr>
        <w:pStyle w:val="Literatwykaz"/>
        <w:tabs>
          <w:tab w:val="clear" w:pos="567"/>
          <w:tab w:val="left" w:pos="1134"/>
        </w:tabs>
        <w:spacing w:after="120"/>
        <w:ind w:left="0" w:firstLine="0"/>
        <w:jc w:val="left"/>
        <w:rPr>
          <w:lang w:val="en-US"/>
        </w:rPr>
      </w:pPr>
      <w:r w:rsidRPr="00F33F30">
        <w:rPr>
          <w:i/>
          <w:lang w:val="en-US"/>
        </w:rPr>
        <w:t xml:space="preserve">N </w:t>
      </w:r>
      <w:r w:rsidRPr="00F33F30">
        <w:rPr>
          <w:i/>
          <w:lang w:val="en-US"/>
        </w:rPr>
        <w:tab/>
      </w:r>
      <w:r w:rsidR="008324B2">
        <w:rPr>
          <w:lang w:val="en-US"/>
        </w:rPr>
        <w:t>The sample size</w:t>
      </w:r>
    </w:p>
    <w:p w:rsidR="008D21A5" w:rsidRPr="00F33F30" w:rsidRDefault="008D21A5" w:rsidP="006075E8">
      <w:pPr>
        <w:overflowPunct/>
        <w:autoSpaceDE/>
        <w:autoSpaceDN/>
        <w:adjustRightInd/>
        <w:textAlignment w:val="auto"/>
        <w:rPr>
          <w:lang w:val="en-US"/>
        </w:rPr>
      </w:pPr>
    </w:p>
    <w:p w:rsidR="00AB1C79" w:rsidRDefault="007907B7">
      <w:pPr>
        <w:overflowPunct/>
        <w:autoSpaceDE/>
        <w:autoSpaceDN/>
        <w:adjustRightInd/>
        <w:textAlignment w:val="auto"/>
        <w:rPr>
          <w:lang w:val="en-US"/>
        </w:rPr>
        <w:sectPr w:rsidR="00AB1C79" w:rsidSect="00AB1C79"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F33F30">
        <w:rPr>
          <w:lang w:val="en-US"/>
        </w:rPr>
        <w:br w:type="page"/>
      </w:r>
    </w:p>
    <w:p w:rsidR="00B97622" w:rsidRPr="00F33F30" w:rsidRDefault="00356755" w:rsidP="008D21A5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11" w:name="_Toc98747655"/>
      <w:r w:rsidRPr="00356755">
        <w:rPr>
          <w:lang w:val="en-US"/>
        </w:rPr>
        <w:lastRenderedPageBreak/>
        <w:t>List of additional files in electronic submission</w:t>
      </w:r>
      <w:bookmarkEnd w:id="11"/>
    </w:p>
    <w:p w:rsidR="00356755" w:rsidRPr="00F33F30" w:rsidRDefault="00356755" w:rsidP="00356755">
      <w:pPr>
        <w:pStyle w:val="Tekstpods"/>
        <w:rPr>
          <w:lang w:val="en-US"/>
        </w:rPr>
      </w:pPr>
      <w:r>
        <w:rPr>
          <w:lang w:val="en-US"/>
        </w:rPr>
        <w:t>Additional files upload to the system include</w:t>
      </w:r>
      <w:r w:rsidRPr="00F33F30">
        <w:rPr>
          <w:lang w:val="en-US"/>
        </w:rPr>
        <w:t>:</w:t>
      </w:r>
    </w:p>
    <w:p w:rsidR="00356755" w:rsidRPr="00F33F30" w:rsidRDefault="00356755" w:rsidP="00356755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>source codes</w:t>
      </w:r>
      <w:r w:rsidRPr="00F33F30">
        <w:rPr>
          <w:lang w:val="en-US"/>
        </w:rPr>
        <w:t>,</w:t>
      </w:r>
    </w:p>
    <w:p w:rsidR="00356755" w:rsidRDefault="00356755" w:rsidP="00356755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>datasets used in experiments,</w:t>
      </w:r>
    </w:p>
    <w:p w:rsidR="00356755" w:rsidRDefault="00356755" w:rsidP="00356755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 xml:space="preserve">a video showing how software or hardware developed for thesis is used, </w:t>
      </w:r>
    </w:p>
    <w:p w:rsidR="00356755" w:rsidRDefault="00356755" w:rsidP="00356755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356755">
        <w:rPr>
          <w:lang w:val="en-US"/>
        </w:rPr>
        <w:t>etc.</w:t>
      </w:r>
    </w:p>
    <w:p w:rsidR="00AB1C79" w:rsidRDefault="00B97622" w:rsidP="00AB1C79">
      <w:pPr>
        <w:pStyle w:val="Tekstpods"/>
        <w:rPr>
          <w:lang w:val="en-US"/>
        </w:rPr>
        <w:sectPr w:rsidR="00AB1C79" w:rsidSect="00AB1C79"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356755">
        <w:rPr>
          <w:lang w:val="en-US"/>
        </w:rPr>
        <w:br w:type="page"/>
      </w:r>
    </w:p>
    <w:p w:rsidR="00721100" w:rsidRPr="00F33F30" w:rsidRDefault="00356755" w:rsidP="001F24F6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12" w:name="_Toc98747656"/>
      <w:r>
        <w:rPr>
          <w:lang w:val="en-US"/>
        </w:rPr>
        <w:lastRenderedPageBreak/>
        <w:t xml:space="preserve">List of </w:t>
      </w:r>
      <w:r w:rsidR="008324B2">
        <w:rPr>
          <w:lang w:val="en-US"/>
        </w:rPr>
        <w:t>Figure</w:t>
      </w:r>
      <w:r>
        <w:rPr>
          <w:lang w:val="en-US"/>
        </w:rPr>
        <w:t>s</w:t>
      </w:r>
      <w:bookmarkEnd w:id="12"/>
    </w:p>
    <w:p w:rsidR="004148FD" w:rsidRPr="00F33F30" w:rsidRDefault="004148FD">
      <w:pPr>
        <w:overflowPunct/>
        <w:autoSpaceDE/>
        <w:autoSpaceDN/>
        <w:adjustRightInd/>
        <w:textAlignment w:val="auto"/>
        <w:rPr>
          <w:lang w:val="en-US"/>
        </w:rPr>
      </w:pPr>
      <w:r w:rsidRPr="00F33F30">
        <w:rPr>
          <w:lang w:val="en-US"/>
        </w:rPr>
        <w:br w:type="page"/>
      </w:r>
    </w:p>
    <w:p w:rsidR="00AB1C79" w:rsidRDefault="00AB1C79" w:rsidP="001F24F6">
      <w:pPr>
        <w:pStyle w:val="Nagwek1"/>
        <w:numPr>
          <w:ilvl w:val="0"/>
          <w:numId w:val="0"/>
        </w:numPr>
        <w:ind w:left="363"/>
        <w:rPr>
          <w:lang w:val="en-US"/>
        </w:rPr>
        <w:sectPr w:rsidR="00AB1C79" w:rsidSect="00AB1C79"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</w:p>
    <w:p w:rsidR="00721100" w:rsidRPr="00F33F30" w:rsidRDefault="00356755" w:rsidP="001F24F6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13" w:name="_Toc98747657"/>
      <w:r>
        <w:rPr>
          <w:lang w:val="en-US"/>
        </w:rPr>
        <w:lastRenderedPageBreak/>
        <w:t xml:space="preserve">List of </w:t>
      </w:r>
      <w:r w:rsidR="008324B2">
        <w:rPr>
          <w:lang w:val="en-US"/>
        </w:rPr>
        <w:t>Table</w:t>
      </w:r>
      <w:r>
        <w:rPr>
          <w:lang w:val="en-US"/>
        </w:rPr>
        <w:t>s</w:t>
      </w:r>
      <w:bookmarkEnd w:id="13"/>
    </w:p>
    <w:p w:rsidR="004148FD" w:rsidRPr="00AB1C79" w:rsidRDefault="004148FD" w:rsidP="00AB1C79">
      <w:pPr>
        <w:tabs>
          <w:tab w:val="left" w:pos="2028"/>
        </w:tabs>
        <w:rPr>
          <w:lang w:val="en-US"/>
        </w:rPr>
      </w:pPr>
    </w:p>
    <w:sectPr w:rsidR="004148FD" w:rsidRPr="00AB1C79" w:rsidSect="00AB1C79">
      <w:footnotePr>
        <w:numRestart w:val="eachPage"/>
      </w:footnotePr>
      <w:pgSz w:w="11907" w:h="16840" w:code="9"/>
      <w:pgMar w:top="1418" w:right="1418" w:bottom="1418" w:left="1701" w:header="709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284" w:rsidRDefault="006D4284">
      <w:r>
        <w:separator/>
      </w:r>
    </w:p>
    <w:p w:rsidR="006D4284" w:rsidRDefault="006D4284"/>
  </w:endnote>
  <w:endnote w:type="continuationSeparator" w:id="0">
    <w:p w:rsidR="006D4284" w:rsidRDefault="006D4284">
      <w:r>
        <w:continuationSeparator/>
      </w:r>
    </w:p>
    <w:p w:rsidR="006D4284" w:rsidRDefault="006D42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08" w:rsidRDefault="001C4B08" w:rsidP="001C4B08">
    <w:pPr>
      <w:pStyle w:val="Stopka"/>
      <w:jc w:val="center"/>
    </w:pPr>
  </w:p>
  <w:p w:rsidR="001C4B08" w:rsidRDefault="001C4B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818641"/>
      <w:docPartObj>
        <w:docPartGallery w:val="Page Numbers (Bottom of Page)"/>
        <w:docPartUnique/>
      </w:docPartObj>
    </w:sdtPr>
    <w:sdtContent>
      <w:p w:rsidR="001C4B08" w:rsidRDefault="001C4B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6C8">
          <w:rPr>
            <w:noProof/>
          </w:rPr>
          <w:t>1</w:t>
        </w:r>
        <w:r>
          <w:fldChar w:fldCharType="end"/>
        </w:r>
      </w:p>
    </w:sdtContent>
  </w:sdt>
  <w:p w:rsidR="001C4B08" w:rsidRDefault="001C4B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65221"/>
      <w:docPartObj>
        <w:docPartGallery w:val="Page Numbers (Bottom of Page)"/>
        <w:docPartUnique/>
      </w:docPartObj>
    </w:sdtPr>
    <w:sdtContent>
      <w:p w:rsidR="001C4B08" w:rsidRDefault="001C4B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6C8">
          <w:rPr>
            <w:noProof/>
          </w:rPr>
          <w:t>2</w:t>
        </w:r>
        <w:r>
          <w:fldChar w:fldCharType="end"/>
        </w:r>
      </w:p>
    </w:sdtContent>
  </w:sdt>
  <w:p w:rsidR="001C4B08" w:rsidRDefault="001C4B0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287651"/>
      <w:docPartObj>
        <w:docPartGallery w:val="Page Numbers (Bottom of Page)"/>
        <w:docPartUnique/>
      </w:docPartObj>
    </w:sdtPr>
    <w:sdtContent>
      <w:p w:rsidR="001C4B08" w:rsidRDefault="001C4B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6C8">
          <w:rPr>
            <w:noProof/>
          </w:rPr>
          <w:t>21</w:t>
        </w:r>
        <w:r>
          <w:fldChar w:fldCharType="end"/>
        </w:r>
      </w:p>
    </w:sdtContent>
  </w:sdt>
  <w:p w:rsidR="0004418F" w:rsidRDefault="000441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284" w:rsidRDefault="006D4284">
      <w:r>
        <w:separator/>
      </w:r>
    </w:p>
    <w:p w:rsidR="006D4284" w:rsidRDefault="006D4284"/>
  </w:footnote>
  <w:footnote w:type="continuationSeparator" w:id="0">
    <w:p w:rsidR="006D4284" w:rsidRDefault="006D4284">
      <w:r>
        <w:continuationSeparator/>
      </w:r>
    </w:p>
    <w:p w:rsidR="006D4284" w:rsidRDefault="006D42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23" w:rsidRPr="001D381A" w:rsidRDefault="008F2D23" w:rsidP="00E76F8C">
    <w:pPr>
      <w:pStyle w:val="Nagwek"/>
      <w:pBdr>
        <w:bottom w:val="none" w:sz="0" w:space="0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F08" w:rsidRDefault="006D4284" w:rsidP="001C4B08">
    <w:pPr>
      <w:pStyle w:val="Nagwek"/>
    </w:pPr>
    <w:sdt>
      <w:sdtPr>
        <w:rPr>
          <w:rStyle w:val="Numerstrony"/>
        </w:rPr>
        <w:alias w:val="Autor"/>
        <w:tag w:val=""/>
        <w:id w:val="-1863516787"/>
        <w:placeholder>
          <w:docPart w:val="0639EBFC077A47D88BD8511CC92A58F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proofErr w:type="spellStart"/>
        <w:r w:rsidR="00F33F30">
          <w:rPr>
            <w:rStyle w:val="Numerstrony"/>
          </w:rPr>
          <w:t>Author’s</w:t>
        </w:r>
        <w:proofErr w:type="spellEnd"/>
        <w:r w:rsidR="00F33F30">
          <w:rPr>
            <w:rStyle w:val="Numerstrony"/>
          </w:rPr>
          <w:t xml:space="preserve"> First </w:t>
        </w:r>
        <w:proofErr w:type="spellStart"/>
        <w:r w:rsidR="00F33F30">
          <w:rPr>
            <w:rStyle w:val="Numerstrony"/>
          </w:rPr>
          <w:t>name</w:t>
        </w:r>
        <w:proofErr w:type="spellEnd"/>
        <w:r w:rsidR="00F33F30">
          <w:rPr>
            <w:rStyle w:val="Numerstrony"/>
          </w:rPr>
          <w:t xml:space="preserve"> and </w:t>
        </w:r>
        <w:proofErr w:type="spellStart"/>
        <w:r w:rsidR="00F33F30">
          <w:rPr>
            <w:rStyle w:val="Numerstrony"/>
          </w:rPr>
          <w:t>surname</w:t>
        </w:r>
        <w:proofErr w:type="spellEnd"/>
      </w:sdtContent>
    </w:sdt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DA0" w:rsidRDefault="001C4B08" w:rsidP="005B5A3C">
    <w:pPr>
      <w:pStyle w:val="Nagwek"/>
      <w:tabs>
        <w:tab w:val="clear" w:pos="9027"/>
        <w:tab w:val="left" w:pos="3075"/>
        <w:tab w:val="left" w:pos="4253"/>
        <w:tab w:val="left" w:pos="5340"/>
        <w:tab w:val="right" w:pos="8789"/>
      </w:tabs>
      <w:jc w:val="right"/>
    </w:pPr>
    <w:r>
      <w:t>[</w:t>
    </w:r>
    <w:proofErr w:type="spellStart"/>
    <w:r w:rsidR="00F33F30">
      <w:t>Chapter</w:t>
    </w:r>
    <w:proofErr w:type="spellEnd"/>
    <w:r w:rsidR="00F33F30">
      <w:t xml:space="preserve"> </w:t>
    </w:r>
    <w:proofErr w:type="spellStart"/>
    <w:r w:rsidR="00F33F30">
      <w:t>title</w:t>
    </w:r>
    <w:proofErr w:type="spellEnd"/>
    <w:r>
      <w:t>]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7B" w:rsidRDefault="006D4284" w:rsidP="001C4B08">
    <w:pPr>
      <w:pStyle w:val="Nagwek"/>
      <w:tabs>
        <w:tab w:val="clear" w:pos="9027"/>
        <w:tab w:val="right" w:pos="4253"/>
        <w:tab w:val="right" w:pos="8789"/>
      </w:tabs>
    </w:pPr>
    <w:sdt>
      <w:sdtPr>
        <w:rPr>
          <w:rStyle w:val="Numerstrony"/>
        </w:rPr>
        <w:alias w:val="Autor"/>
        <w:tag w:val=""/>
        <w:id w:val="-954705526"/>
        <w:placeholder>
          <w:docPart w:val="1F8F29D17AA7438D94C7E5E09DF9D50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proofErr w:type="spellStart"/>
        <w:r w:rsidR="00F33F30">
          <w:rPr>
            <w:rStyle w:val="Numerstrony"/>
          </w:rPr>
          <w:t>Author’s</w:t>
        </w:r>
        <w:proofErr w:type="spellEnd"/>
        <w:r w:rsidR="00F33F30">
          <w:rPr>
            <w:rStyle w:val="Numerstrony"/>
          </w:rPr>
          <w:t xml:space="preserve"> First </w:t>
        </w:r>
        <w:proofErr w:type="spellStart"/>
        <w:r w:rsidR="00F33F30">
          <w:rPr>
            <w:rStyle w:val="Numerstrony"/>
          </w:rPr>
          <w:t>name</w:t>
        </w:r>
        <w:proofErr w:type="spellEnd"/>
        <w:r w:rsidR="00F33F30">
          <w:rPr>
            <w:rStyle w:val="Numerstrony"/>
          </w:rPr>
          <w:t xml:space="preserve"> and </w:t>
        </w:r>
        <w:proofErr w:type="spellStart"/>
        <w:r w:rsidR="00F33F30">
          <w:rPr>
            <w:rStyle w:val="Numerstrony"/>
          </w:rPr>
          <w:t>surname</w:t>
        </w:r>
        <w:proofErr w:type="spellEnd"/>
      </w:sdtContent>
    </w:sdt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F08" w:rsidRPr="00007369" w:rsidRDefault="00A61F08" w:rsidP="00007369">
    <w:pPr>
      <w:pStyle w:val="Nagwek"/>
      <w:pBdr>
        <w:bottom w:val="none" w:sz="0" w:space="0" w:color="auto"/>
      </w:pBd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7B" w:rsidRDefault="001C4B08" w:rsidP="005B5A3C">
    <w:pPr>
      <w:pStyle w:val="Nagwek"/>
      <w:tabs>
        <w:tab w:val="clear" w:pos="9027"/>
        <w:tab w:val="left" w:pos="3075"/>
        <w:tab w:val="left" w:pos="4253"/>
        <w:tab w:val="right" w:pos="8789"/>
      </w:tabs>
      <w:jc w:val="right"/>
    </w:pPr>
    <w:r>
      <w:t>[</w:t>
    </w:r>
    <w:proofErr w:type="spellStart"/>
    <w:r>
      <w:t>Chapter</w:t>
    </w:r>
    <w:proofErr w:type="spellEnd"/>
    <w:r>
      <w:t xml:space="preserve"> </w:t>
    </w:r>
    <w:proofErr w:type="spellStart"/>
    <w:r>
      <w:t>title</w:t>
    </w:r>
    <w:proofErr w:type="spellEnd"/>
    <w:r>
      <w:t>]</w:t>
    </w:r>
  </w:p>
  <w:p w:rsidR="00E40D7B" w:rsidRDefault="00E40D7B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369" w:rsidRDefault="006D4284" w:rsidP="001C4B08">
    <w:pPr>
      <w:pStyle w:val="Nagwek"/>
      <w:tabs>
        <w:tab w:val="clear" w:pos="9027"/>
        <w:tab w:val="right" w:pos="4253"/>
        <w:tab w:val="right" w:pos="8789"/>
      </w:tabs>
    </w:pPr>
    <w:sdt>
      <w:sdtPr>
        <w:rPr>
          <w:rStyle w:val="Numerstrony"/>
        </w:rPr>
        <w:alias w:val="Autor"/>
        <w:tag w:val=""/>
        <w:id w:val="2046328351"/>
        <w:placeholder>
          <w:docPart w:val="96D1B75193DB4485BDE411BEE68B9A3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proofErr w:type="spellStart"/>
        <w:r w:rsidR="00F33F30">
          <w:rPr>
            <w:rStyle w:val="Numerstrony"/>
          </w:rPr>
          <w:t>Author’s</w:t>
        </w:r>
        <w:proofErr w:type="spellEnd"/>
        <w:r w:rsidR="00F33F30">
          <w:rPr>
            <w:rStyle w:val="Numerstrony"/>
          </w:rPr>
          <w:t xml:space="preserve"> First </w:t>
        </w:r>
        <w:proofErr w:type="spellStart"/>
        <w:r w:rsidR="00F33F30">
          <w:rPr>
            <w:rStyle w:val="Numerstrony"/>
          </w:rPr>
          <w:t>name</w:t>
        </w:r>
        <w:proofErr w:type="spellEnd"/>
        <w:r w:rsidR="00F33F30">
          <w:rPr>
            <w:rStyle w:val="Numerstrony"/>
          </w:rPr>
          <w:t xml:space="preserve"> and </w:t>
        </w:r>
        <w:proofErr w:type="spellStart"/>
        <w:r w:rsidR="00F33F30">
          <w:rPr>
            <w:rStyle w:val="Numerstrony"/>
          </w:rPr>
          <w:t>surname</w:t>
        </w:r>
        <w:proofErr w:type="spellEnd"/>
      </w:sdtContent>
    </w:sdt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7B" w:rsidRDefault="00E40D7B" w:rsidP="001C4B08">
    <w:pPr>
      <w:pStyle w:val="Nagwek"/>
      <w:tabs>
        <w:tab w:val="left" w:pos="3073"/>
        <w:tab w:val="left" w:pos="3969"/>
      </w:tabs>
      <w:jc w:val="right"/>
    </w:pPr>
  </w:p>
  <w:p w:rsidR="00E40D7B" w:rsidRDefault="00E40D7B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C79" w:rsidRDefault="00AB1C79" w:rsidP="001C4B08">
    <w:pPr>
      <w:pStyle w:val="Nagwek"/>
      <w:tabs>
        <w:tab w:val="left" w:pos="3969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8C" w:rsidRPr="008F2D23" w:rsidRDefault="00E76F8C" w:rsidP="008F2D23">
    <w:pPr>
      <w:pStyle w:val="Nagwek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1A" w:rsidRDefault="00F33F30" w:rsidP="005B5A3C">
    <w:pPr>
      <w:pStyle w:val="Nagwek"/>
      <w:tabs>
        <w:tab w:val="clear" w:pos="9027"/>
        <w:tab w:val="right" w:pos="4253"/>
        <w:tab w:val="right" w:pos="8789"/>
      </w:tabs>
      <w:jc w:val="right"/>
    </w:pPr>
    <w:proofErr w:type="spellStart"/>
    <w:r>
      <w:t>Introduction</w:t>
    </w:r>
    <w:proofErr w:type="spellEnd"/>
  </w:p>
  <w:p w:rsidR="00CE7E65" w:rsidRDefault="00CE7E6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65" w:rsidRDefault="00CE7E6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89" w:rsidRPr="003C00F9" w:rsidRDefault="006D4284" w:rsidP="001C4B08">
    <w:pPr>
      <w:pStyle w:val="Nagwek"/>
      <w:tabs>
        <w:tab w:val="clear" w:pos="9027"/>
        <w:tab w:val="right" w:pos="4253"/>
        <w:tab w:val="right" w:pos="8789"/>
      </w:tabs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-963416420"/>
        <w:placeholder>
          <w:docPart w:val="E1E4C043BB9844D183B0BF4C8685A88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F33F30" w:rsidRPr="003C00F9">
          <w:rPr>
            <w:rStyle w:val="Numerstrony"/>
            <w:lang w:val="en-US"/>
          </w:rPr>
          <w:t>Author’s First name and surname</w:t>
        </w:r>
      </w:sdtContent>
    </w:sdt>
  </w:p>
  <w:p w:rsidR="00D65389" w:rsidRPr="003C00F9" w:rsidRDefault="00D65389">
    <w:pPr>
      <w:rPr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08" w:rsidRPr="003C00F9" w:rsidRDefault="001C4B08" w:rsidP="001C4B08">
    <w:pPr>
      <w:pStyle w:val="Nagwek"/>
      <w:tabs>
        <w:tab w:val="clear" w:pos="9027"/>
        <w:tab w:val="right" w:pos="4253"/>
        <w:tab w:val="right" w:pos="8789"/>
      </w:tabs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1322399366"/>
        <w:placeholder>
          <w:docPart w:val="5328FE9BAE8845418A530289BDCCEC6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3C00F9">
          <w:rPr>
            <w:rStyle w:val="Numerstrony"/>
            <w:lang w:val="en-US"/>
          </w:rPr>
          <w:t>Author’s First name and surname</w:t>
        </w:r>
      </w:sdtContent>
    </w:sdt>
  </w:p>
  <w:p w:rsidR="0004418F" w:rsidRPr="001C4B08" w:rsidRDefault="0004418F">
    <w:pPr>
      <w:rPr>
        <w:lang w:val="en-US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8F" w:rsidRDefault="001C4B08" w:rsidP="005B5A3C">
    <w:pPr>
      <w:pStyle w:val="Nagwek"/>
      <w:tabs>
        <w:tab w:val="clear" w:pos="9027"/>
        <w:tab w:val="left" w:pos="3763"/>
        <w:tab w:val="left" w:pos="4253"/>
        <w:tab w:val="right" w:pos="8789"/>
      </w:tabs>
      <w:jc w:val="right"/>
    </w:pPr>
    <w:r>
      <w:t xml:space="preserve"> </w:t>
    </w:r>
    <w:r w:rsidR="0004418F">
      <w:t>[</w:t>
    </w:r>
    <w:proofErr w:type="spellStart"/>
    <w:r w:rsidR="00F33F30">
      <w:t>Chapter</w:t>
    </w:r>
    <w:proofErr w:type="spellEnd"/>
    <w:r w:rsidR="00F33F30">
      <w:t xml:space="preserve"> </w:t>
    </w:r>
    <w:proofErr w:type="spellStart"/>
    <w:r w:rsidR="00F33F30">
      <w:t>title</w:t>
    </w:r>
    <w:proofErr w:type="spellEnd"/>
    <w:r w:rsidR="0004418F">
      <w:t>]</w:t>
    </w:r>
  </w:p>
  <w:p w:rsidR="0004418F" w:rsidRDefault="0004418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8F" w:rsidRPr="003C00F9" w:rsidRDefault="006D4284" w:rsidP="001C4B08">
    <w:pPr>
      <w:pStyle w:val="Nagwek"/>
      <w:tabs>
        <w:tab w:val="clear" w:pos="9027"/>
        <w:tab w:val="right" w:pos="4253"/>
        <w:tab w:val="right" w:pos="8789"/>
      </w:tabs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42644995"/>
        <w:placeholder>
          <w:docPart w:val="5A239A2C9AB54CC3A573C44D2F013A7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F33F30" w:rsidRPr="003C00F9">
          <w:rPr>
            <w:rStyle w:val="Numerstrony"/>
            <w:lang w:val="en-US"/>
          </w:rPr>
          <w:t>Author’s First name and surname</w:t>
        </w:r>
      </w:sdtContent>
    </w:sdt>
  </w:p>
  <w:p w:rsidR="0004418F" w:rsidRPr="003C00F9" w:rsidRDefault="0004418F">
    <w:pPr>
      <w:rPr>
        <w:lang w:val="en-US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F08" w:rsidRDefault="00A61F08" w:rsidP="005B5A3C">
    <w:pPr>
      <w:tabs>
        <w:tab w:val="left" w:pos="1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DC27B46"/>
    <w:lvl w:ilvl="0">
      <w:start w:val="1"/>
      <w:numFmt w:val="decimal"/>
      <w:pStyle w:val="Nagwek1"/>
      <w:lvlText w:val="%1."/>
      <w:legacy w:legacy="1" w:legacySpace="113" w:legacyIndent="0"/>
      <w:lvlJc w:val="left"/>
      <w:rPr>
        <w:rFonts w:cs="Times New Roman"/>
      </w:rPr>
    </w:lvl>
    <w:lvl w:ilvl="1">
      <w:start w:val="1"/>
      <w:numFmt w:val="decimal"/>
      <w:pStyle w:val="Nagwek2"/>
      <w:lvlText w:val="%1.%2."/>
      <w:legacy w:legacy="1" w:legacySpace="113" w:legacyIndent="0"/>
      <w:lvlJc w:val="left"/>
      <w:rPr>
        <w:rFonts w:cs="Times New Roman"/>
      </w:rPr>
    </w:lvl>
    <w:lvl w:ilvl="2">
      <w:start w:val="1"/>
      <w:numFmt w:val="decimal"/>
      <w:pStyle w:val="Nagwek3"/>
      <w:lvlText w:val="%1.%2.%3."/>
      <w:legacy w:legacy="1" w:legacySpace="113" w:legacyIndent="0"/>
      <w:lvlJc w:val="left"/>
      <w:rPr>
        <w:rFonts w:cs="Times New Roman"/>
      </w:rPr>
    </w:lvl>
    <w:lvl w:ilvl="3">
      <w:start w:val="1"/>
      <w:numFmt w:val="decimal"/>
      <w:pStyle w:val="Nagwek4"/>
      <w:lvlText w:val="%1.%2.%3.%4."/>
      <w:legacy w:legacy="1" w:legacySpace="113" w:legacyIndent="0"/>
      <w:lvlJc w:val="left"/>
      <w:rPr>
        <w:rFonts w:cs="Times New Roman"/>
      </w:rPr>
    </w:lvl>
    <w:lvl w:ilvl="4">
      <w:start w:val="1"/>
      <w:numFmt w:val="decimal"/>
      <w:pStyle w:val="Nagwek5"/>
      <w:lvlText w:val="%1.%2.%3.%4.%5."/>
      <w:legacy w:legacy="1" w:legacySpace="113" w:legacyIndent="0"/>
      <w:lvlJc w:val="left"/>
      <w:rPr>
        <w:rFonts w:cs="Times New Roman"/>
      </w:rPr>
    </w:lvl>
    <w:lvl w:ilvl="5">
      <w:start w:val="1"/>
      <w:numFmt w:val="decimal"/>
      <w:pStyle w:val="Nagwek6"/>
      <w:lvlText w:val="%1.%2.%3.%4.%5.%6."/>
      <w:legacy w:legacy="1" w:legacySpace="113" w:legacyIndent="0"/>
      <w:lvlJc w:val="left"/>
      <w:rPr>
        <w:rFonts w:cs="Times New Roman"/>
      </w:rPr>
    </w:lvl>
    <w:lvl w:ilvl="6">
      <w:start w:val="1"/>
      <w:numFmt w:val="decimal"/>
      <w:pStyle w:val="Nagwek7"/>
      <w:lvlText w:val="%1.%2.%3.%4.%5.%6.%7."/>
      <w:legacy w:legacy="1" w:legacySpace="113" w:legacyIndent="0"/>
      <w:lvlJc w:val="left"/>
      <w:rPr>
        <w:rFonts w:cs="Times New Roman"/>
      </w:rPr>
    </w:lvl>
    <w:lvl w:ilvl="7">
      <w:start w:val="1"/>
      <w:numFmt w:val="decimal"/>
      <w:pStyle w:val="Nagwek8"/>
      <w:lvlText w:val="%1.%2.%3.%4.%5.%6.%7.%8."/>
      <w:legacy w:legacy="1" w:legacySpace="113" w:legacyIndent="0"/>
      <w:lvlJc w:val="left"/>
      <w:rPr>
        <w:rFonts w:cs="Times New Roman"/>
      </w:rPr>
    </w:lvl>
    <w:lvl w:ilvl="8">
      <w:start w:val="1"/>
      <w:numFmt w:val="decimal"/>
      <w:pStyle w:val="Nagwek9"/>
      <w:lvlText w:val="%1.%2.%3.%4.%5.%6.%7.%8.%9."/>
      <w:legacy w:legacy="1" w:legacySpace="113" w:legacyIndent="0"/>
      <w:lvlJc w:val="left"/>
      <w:rPr>
        <w:rFonts w:cs="Times New Roman"/>
      </w:rPr>
    </w:lvl>
  </w:abstractNum>
  <w:abstractNum w:abstractNumId="1">
    <w:nsid w:val="FFFFFFFE"/>
    <w:multiLevelType w:val="singleLevel"/>
    <w:tmpl w:val="0CCEA1B4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B4296B"/>
    <w:multiLevelType w:val="hybridMultilevel"/>
    <w:tmpl w:val="5FC68E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F2397C"/>
    <w:multiLevelType w:val="hybridMultilevel"/>
    <w:tmpl w:val="2454F1AA"/>
    <w:lvl w:ilvl="0" w:tplc="418C23E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2A0EF5"/>
    <w:multiLevelType w:val="hybridMultilevel"/>
    <w:tmpl w:val="77D0D774"/>
    <w:lvl w:ilvl="0" w:tplc="04150015">
      <w:start w:val="1"/>
      <w:numFmt w:val="upp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>
    <w:nsid w:val="18B45C9B"/>
    <w:multiLevelType w:val="hybridMultilevel"/>
    <w:tmpl w:val="FFF039F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22607B1B"/>
    <w:multiLevelType w:val="hybridMultilevel"/>
    <w:tmpl w:val="1760F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C44BD"/>
    <w:multiLevelType w:val="hybridMultilevel"/>
    <w:tmpl w:val="4DB228DC"/>
    <w:lvl w:ilvl="0" w:tplc="ED0C9E9A">
      <w:numFmt w:val="bullet"/>
      <w:lvlText w:val="•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>
    <w:nsid w:val="361D4197"/>
    <w:multiLevelType w:val="singleLevel"/>
    <w:tmpl w:val="09E292C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0">
    <w:nsid w:val="3899171B"/>
    <w:multiLevelType w:val="hybridMultilevel"/>
    <w:tmpl w:val="2ABE0C62"/>
    <w:lvl w:ilvl="0" w:tplc="ED0C9E9A">
      <w:numFmt w:val="bullet"/>
      <w:lvlText w:val="•"/>
      <w:lvlJc w:val="left"/>
      <w:pPr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3C901087"/>
    <w:multiLevelType w:val="hybridMultilevel"/>
    <w:tmpl w:val="75DCFA68"/>
    <w:lvl w:ilvl="0" w:tplc="04150015">
      <w:start w:val="1"/>
      <w:numFmt w:val="upp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>
    <w:nsid w:val="3E614DE6"/>
    <w:multiLevelType w:val="hybridMultilevel"/>
    <w:tmpl w:val="77D0D774"/>
    <w:lvl w:ilvl="0" w:tplc="04150015">
      <w:start w:val="1"/>
      <w:numFmt w:val="upp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>
    <w:nsid w:val="409F61F1"/>
    <w:multiLevelType w:val="hybridMultilevel"/>
    <w:tmpl w:val="1CA8E142"/>
    <w:lvl w:ilvl="0" w:tplc="418C23E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8C23E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997DAC"/>
    <w:multiLevelType w:val="hybridMultilevel"/>
    <w:tmpl w:val="FD846886"/>
    <w:lvl w:ilvl="0" w:tplc="ED0C9E9A">
      <w:numFmt w:val="bullet"/>
      <w:lvlText w:val="•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>
    <w:nsid w:val="53F76E64"/>
    <w:multiLevelType w:val="hybridMultilevel"/>
    <w:tmpl w:val="6FC2FBB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>
    <w:nsid w:val="5553219C"/>
    <w:multiLevelType w:val="hybridMultilevel"/>
    <w:tmpl w:val="38F0B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E2438E"/>
    <w:multiLevelType w:val="hybridMultilevel"/>
    <w:tmpl w:val="B0FE9972"/>
    <w:lvl w:ilvl="0" w:tplc="ED0C9E9A">
      <w:numFmt w:val="bullet"/>
      <w:lvlText w:val="•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C51E7"/>
    <w:multiLevelType w:val="hybridMultilevel"/>
    <w:tmpl w:val="ACC479C2"/>
    <w:lvl w:ilvl="0" w:tplc="EA348DD6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>
    <w:nsid w:val="68B403EC"/>
    <w:multiLevelType w:val="hybridMultilevel"/>
    <w:tmpl w:val="2014E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E1879"/>
    <w:multiLevelType w:val="hybridMultilevel"/>
    <w:tmpl w:val="234C9C22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>
    <w:nsid w:val="75440920"/>
    <w:multiLevelType w:val="hybridMultilevel"/>
    <w:tmpl w:val="953EEB84"/>
    <w:lvl w:ilvl="0" w:tplc="0415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>
    <w:nsid w:val="77BB0B4F"/>
    <w:multiLevelType w:val="singleLevel"/>
    <w:tmpl w:val="11C079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7E0D7FA9"/>
    <w:multiLevelType w:val="hybridMultilevel"/>
    <w:tmpl w:val="9022D5F4"/>
    <w:lvl w:ilvl="0" w:tplc="C8969D7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2"/>
  </w:num>
  <w:num w:numId="4">
    <w:abstractNumId w:val="1"/>
    <w:lvlOverride w:ilvl="0">
      <w:lvl w:ilvl="0">
        <w:start w:val="1"/>
        <w:numFmt w:val="bullet"/>
        <w:lvlText w:val="_"/>
        <w:legacy w:legacy="1" w:legacySpace="120" w:legacyIndent="360"/>
        <w:lvlJc w:val="left"/>
        <w:pPr>
          <w:ind w:left="717" w:hanging="360"/>
        </w:pPr>
      </w:lvl>
    </w:lvlOverride>
  </w:num>
  <w:num w:numId="5">
    <w:abstractNumId w:val="9"/>
  </w:num>
  <w:num w:numId="6">
    <w:abstractNumId w:val="16"/>
  </w:num>
  <w:num w:numId="7">
    <w:abstractNumId w:val="2"/>
  </w:num>
  <w:num w:numId="8">
    <w:abstractNumId w:val="3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8"/>
  </w:num>
  <w:num w:numId="20">
    <w:abstractNumId w:val="0"/>
  </w:num>
  <w:num w:numId="21">
    <w:abstractNumId w:val="11"/>
  </w:num>
  <w:num w:numId="22">
    <w:abstractNumId w:val="0"/>
  </w:num>
  <w:num w:numId="23">
    <w:abstractNumId w:val="12"/>
  </w:num>
  <w:num w:numId="24">
    <w:abstractNumId w:val="5"/>
  </w:num>
  <w:num w:numId="25">
    <w:abstractNumId w:val="0"/>
  </w:num>
  <w:num w:numId="26">
    <w:abstractNumId w:val="0"/>
  </w:num>
  <w:num w:numId="27">
    <w:abstractNumId w:val="15"/>
  </w:num>
  <w:num w:numId="28">
    <w:abstractNumId w:val="13"/>
  </w:num>
  <w:num w:numId="29">
    <w:abstractNumId w:val="7"/>
  </w:num>
  <w:num w:numId="30">
    <w:abstractNumId w:val="4"/>
  </w:num>
  <w:num w:numId="31">
    <w:abstractNumId w:val="6"/>
  </w:num>
  <w:num w:numId="32">
    <w:abstractNumId w:val="14"/>
  </w:num>
  <w:num w:numId="33">
    <w:abstractNumId w:val="10"/>
  </w:num>
  <w:num w:numId="34">
    <w:abstractNumId w:val="21"/>
  </w:num>
  <w:num w:numId="35">
    <w:abstractNumId w:val="20"/>
  </w:num>
  <w:num w:numId="36">
    <w:abstractNumId w:val="8"/>
  </w:num>
  <w:num w:numId="37">
    <w:abstractNumId w:val="17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19"/>
  </w:num>
  <w:num w:numId="43">
    <w:abstractNumId w:val="0"/>
  </w:num>
  <w:num w:numId="44">
    <w:abstractNumId w:val="0"/>
  </w:num>
  <w:num w:numId="45">
    <w:abstractNumId w:val="23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/>
  <w:attachedTemplate r:id="rId1"/>
  <w:defaultTabStop w:val="35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EC"/>
    <w:rsid w:val="000005BB"/>
    <w:rsid w:val="00000F65"/>
    <w:rsid w:val="00005794"/>
    <w:rsid w:val="00007369"/>
    <w:rsid w:val="00007DFF"/>
    <w:rsid w:val="00022399"/>
    <w:rsid w:val="00022C5E"/>
    <w:rsid w:val="000330A9"/>
    <w:rsid w:val="0004418F"/>
    <w:rsid w:val="000441B7"/>
    <w:rsid w:val="000445E3"/>
    <w:rsid w:val="000522E3"/>
    <w:rsid w:val="00061726"/>
    <w:rsid w:val="0007457B"/>
    <w:rsid w:val="000A6BCB"/>
    <w:rsid w:val="000B42E6"/>
    <w:rsid w:val="000B5E7F"/>
    <w:rsid w:val="000B746B"/>
    <w:rsid w:val="000C4AC0"/>
    <w:rsid w:val="000D015A"/>
    <w:rsid w:val="000D3519"/>
    <w:rsid w:val="000D443D"/>
    <w:rsid w:val="000E701A"/>
    <w:rsid w:val="000E70D9"/>
    <w:rsid w:val="000F445A"/>
    <w:rsid w:val="000F5D99"/>
    <w:rsid w:val="00134CD9"/>
    <w:rsid w:val="00136D9E"/>
    <w:rsid w:val="00165DA0"/>
    <w:rsid w:val="001706F4"/>
    <w:rsid w:val="00174DD5"/>
    <w:rsid w:val="00174E3D"/>
    <w:rsid w:val="00184033"/>
    <w:rsid w:val="001A55FB"/>
    <w:rsid w:val="001A791D"/>
    <w:rsid w:val="001B2688"/>
    <w:rsid w:val="001B2DDA"/>
    <w:rsid w:val="001C4B08"/>
    <w:rsid w:val="001C7D45"/>
    <w:rsid w:val="001D0BC8"/>
    <w:rsid w:val="001D381A"/>
    <w:rsid w:val="001E2842"/>
    <w:rsid w:val="001E541C"/>
    <w:rsid w:val="001F24F6"/>
    <w:rsid w:val="001F7EF9"/>
    <w:rsid w:val="0021065D"/>
    <w:rsid w:val="00240636"/>
    <w:rsid w:val="0027530F"/>
    <w:rsid w:val="00281DE8"/>
    <w:rsid w:val="002965CB"/>
    <w:rsid w:val="002C2558"/>
    <w:rsid w:val="002D4E1B"/>
    <w:rsid w:val="002E0A4E"/>
    <w:rsid w:val="002E7BE5"/>
    <w:rsid w:val="00306682"/>
    <w:rsid w:val="00320CC2"/>
    <w:rsid w:val="00334BB3"/>
    <w:rsid w:val="003401CC"/>
    <w:rsid w:val="003454B4"/>
    <w:rsid w:val="00356755"/>
    <w:rsid w:val="00386B5E"/>
    <w:rsid w:val="00390834"/>
    <w:rsid w:val="00394A69"/>
    <w:rsid w:val="003A2DDC"/>
    <w:rsid w:val="003C00F9"/>
    <w:rsid w:val="003C473F"/>
    <w:rsid w:val="003D0CDB"/>
    <w:rsid w:val="003E068B"/>
    <w:rsid w:val="003E0A13"/>
    <w:rsid w:val="003E69A8"/>
    <w:rsid w:val="003F5DCC"/>
    <w:rsid w:val="00410F5D"/>
    <w:rsid w:val="00412D54"/>
    <w:rsid w:val="00413179"/>
    <w:rsid w:val="004148FD"/>
    <w:rsid w:val="00416587"/>
    <w:rsid w:val="0043387F"/>
    <w:rsid w:val="004375D0"/>
    <w:rsid w:val="004441D5"/>
    <w:rsid w:val="00452B64"/>
    <w:rsid w:val="004628E3"/>
    <w:rsid w:val="00464795"/>
    <w:rsid w:val="00484934"/>
    <w:rsid w:val="00487DA4"/>
    <w:rsid w:val="004C32B2"/>
    <w:rsid w:val="00523611"/>
    <w:rsid w:val="00530A07"/>
    <w:rsid w:val="005458F4"/>
    <w:rsid w:val="00551EF2"/>
    <w:rsid w:val="00563199"/>
    <w:rsid w:val="005675DC"/>
    <w:rsid w:val="005702C4"/>
    <w:rsid w:val="0057368E"/>
    <w:rsid w:val="005831FE"/>
    <w:rsid w:val="0059537D"/>
    <w:rsid w:val="005A01C9"/>
    <w:rsid w:val="005A77F5"/>
    <w:rsid w:val="005A7B4C"/>
    <w:rsid w:val="005B10D3"/>
    <w:rsid w:val="005B5A3C"/>
    <w:rsid w:val="005B6E5D"/>
    <w:rsid w:val="005E07A9"/>
    <w:rsid w:val="005E3BBC"/>
    <w:rsid w:val="005F6042"/>
    <w:rsid w:val="00612C18"/>
    <w:rsid w:val="00614F62"/>
    <w:rsid w:val="00622C41"/>
    <w:rsid w:val="006344B1"/>
    <w:rsid w:val="00651688"/>
    <w:rsid w:val="00660ABE"/>
    <w:rsid w:val="00663561"/>
    <w:rsid w:val="00673450"/>
    <w:rsid w:val="0068164F"/>
    <w:rsid w:val="006818F4"/>
    <w:rsid w:val="00690286"/>
    <w:rsid w:val="006A41EA"/>
    <w:rsid w:val="006D4284"/>
    <w:rsid w:val="006F2CA8"/>
    <w:rsid w:val="00701D68"/>
    <w:rsid w:val="007125BF"/>
    <w:rsid w:val="007138F0"/>
    <w:rsid w:val="00721100"/>
    <w:rsid w:val="007255DF"/>
    <w:rsid w:val="0073128A"/>
    <w:rsid w:val="00740F18"/>
    <w:rsid w:val="00756AB7"/>
    <w:rsid w:val="00757BFB"/>
    <w:rsid w:val="00765CAC"/>
    <w:rsid w:val="00767540"/>
    <w:rsid w:val="00771981"/>
    <w:rsid w:val="00776BE9"/>
    <w:rsid w:val="00777AEC"/>
    <w:rsid w:val="00784EEF"/>
    <w:rsid w:val="007907B7"/>
    <w:rsid w:val="007B026C"/>
    <w:rsid w:val="007B08B1"/>
    <w:rsid w:val="00816AF9"/>
    <w:rsid w:val="0083043B"/>
    <w:rsid w:val="00831E51"/>
    <w:rsid w:val="008324B2"/>
    <w:rsid w:val="00843794"/>
    <w:rsid w:val="0084491A"/>
    <w:rsid w:val="00850646"/>
    <w:rsid w:val="00850EB5"/>
    <w:rsid w:val="00857AC9"/>
    <w:rsid w:val="00867954"/>
    <w:rsid w:val="00883768"/>
    <w:rsid w:val="00885BED"/>
    <w:rsid w:val="0089065D"/>
    <w:rsid w:val="008957FA"/>
    <w:rsid w:val="008A4152"/>
    <w:rsid w:val="008A6306"/>
    <w:rsid w:val="008B1592"/>
    <w:rsid w:val="008C6824"/>
    <w:rsid w:val="008D00FF"/>
    <w:rsid w:val="008D21A5"/>
    <w:rsid w:val="008E0082"/>
    <w:rsid w:val="008E35C5"/>
    <w:rsid w:val="008F2D23"/>
    <w:rsid w:val="008F3302"/>
    <w:rsid w:val="008F36EE"/>
    <w:rsid w:val="00900058"/>
    <w:rsid w:val="00911122"/>
    <w:rsid w:val="00915BB1"/>
    <w:rsid w:val="00916256"/>
    <w:rsid w:val="00925A51"/>
    <w:rsid w:val="0092627D"/>
    <w:rsid w:val="0094207D"/>
    <w:rsid w:val="00942C8B"/>
    <w:rsid w:val="009510EA"/>
    <w:rsid w:val="00964566"/>
    <w:rsid w:val="00965955"/>
    <w:rsid w:val="00985857"/>
    <w:rsid w:val="009B266C"/>
    <w:rsid w:val="009D1D76"/>
    <w:rsid w:val="009F5619"/>
    <w:rsid w:val="00A1422F"/>
    <w:rsid w:val="00A31A99"/>
    <w:rsid w:val="00A44F6A"/>
    <w:rsid w:val="00A450DA"/>
    <w:rsid w:val="00A57457"/>
    <w:rsid w:val="00A61F08"/>
    <w:rsid w:val="00A70EA3"/>
    <w:rsid w:val="00AA487D"/>
    <w:rsid w:val="00AB1C79"/>
    <w:rsid w:val="00AB20D1"/>
    <w:rsid w:val="00AF5495"/>
    <w:rsid w:val="00B2284A"/>
    <w:rsid w:val="00B24B1C"/>
    <w:rsid w:val="00B24E03"/>
    <w:rsid w:val="00B25C99"/>
    <w:rsid w:val="00B530E3"/>
    <w:rsid w:val="00B60B7E"/>
    <w:rsid w:val="00B82384"/>
    <w:rsid w:val="00B860E0"/>
    <w:rsid w:val="00B86B94"/>
    <w:rsid w:val="00B97622"/>
    <w:rsid w:val="00BB6C72"/>
    <w:rsid w:val="00BB7E2E"/>
    <w:rsid w:val="00BC15C9"/>
    <w:rsid w:val="00BE722D"/>
    <w:rsid w:val="00BF2F14"/>
    <w:rsid w:val="00BF3581"/>
    <w:rsid w:val="00BF7A78"/>
    <w:rsid w:val="00C04028"/>
    <w:rsid w:val="00C11B24"/>
    <w:rsid w:val="00C1384C"/>
    <w:rsid w:val="00C145CF"/>
    <w:rsid w:val="00C20E48"/>
    <w:rsid w:val="00C228EF"/>
    <w:rsid w:val="00C3324F"/>
    <w:rsid w:val="00C34246"/>
    <w:rsid w:val="00C3719A"/>
    <w:rsid w:val="00C55252"/>
    <w:rsid w:val="00C60B2E"/>
    <w:rsid w:val="00C72154"/>
    <w:rsid w:val="00C82D59"/>
    <w:rsid w:val="00C8654E"/>
    <w:rsid w:val="00C868F9"/>
    <w:rsid w:val="00C93F01"/>
    <w:rsid w:val="00CA19C5"/>
    <w:rsid w:val="00CB23B7"/>
    <w:rsid w:val="00CB333C"/>
    <w:rsid w:val="00CB64C4"/>
    <w:rsid w:val="00CC545E"/>
    <w:rsid w:val="00CE4BC9"/>
    <w:rsid w:val="00CE7E65"/>
    <w:rsid w:val="00CF5375"/>
    <w:rsid w:val="00D03A8F"/>
    <w:rsid w:val="00D1716A"/>
    <w:rsid w:val="00D233FE"/>
    <w:rsid w:val="00D62C67"/>
    <w:rsid w:val="00D631E2"/>
    <w:rsid w:val="00D65389"/>
    <w:rsid w:val="00D70150"/>
    <w:rsid w:val="00D744CC"/>
    <w:rsid w:val="00D85959"/>
    <w:rsid w:val="00DA5832"/>
    <w:rsid w:val="00DA68ED"/>
    <w:rsid w:val="00DC031B"/>
    <w:rsid w:val="00DD1A70"/>
    <w:rsid w:val="00DE699A"/>
    <w:rsid w:val="00DF76E0"/>
    <w:rsid w:val="00E130EC"/>
    <w:rsid w:val="00E16A0C"/>
    <w:rsid w:val="00E202AF"/>
    <w:rsid w:val="00E2051A"/>
    <w:rsid w:val="00E40D7B"/>
    <w:rsid w:val="00E45A30"/>
    <w:rsid w:val="00E65327"/>
    <w:rsid w:val="00E76F8C"/>
    <w:rsid w:val="00E81152"/>
    <w:rsid w:val="00E817A7"/>
    <w:rsid w:val="00E97C16"/>
    <w:rsid w:val="00EC2030"/>
    <w:rsid w:val="00EC5550"/>
    <w:rsid w:val="00EC6302"/>
    <w:rsid w:val="00ED20D0"/>
    <w:rsid w:val="00ED2E4D"/>
    <w:rsid w:val="00EE59B6"/>
    <w:rsid w:val="00EF09F2"/>
    <w:rsid w:val="00F02830"/>
    <w:rsid w:val="00F26D33"/>
    <w:rsid w:val="00F33F30"/>
    <w:rsid w:val="00F44695"/>
    <w:rsid w:val="00F4532C"/>
    <w:rsid w:val="00F56B92"/>
    <w:rsid w:val="00F646C8"/>
    <w:rsid w:val="00F7068F"/>
    <w:rsid w:val="00F741EE"/>
    <w:rsid w:val="00F77B2A"/>
    <w:rsid w:val="00F8246E"/>
    <w:rsid w:val="00F951BD"/>
    <w:rsid w:val="00FB07F8"/>
    <w:rsid w:val="00FB75B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Tekstpods"/>
    <w:link w:val="Nagwek1Znak"/>
    <w:uiPriority w:val="9"/>
    <w:qFormat/>
    <w:rsid w:val="001F24F6"/>
    <w:pPr>
      <w:keepNext/>
      <w:keepLines/>
      <w:numPr>
        <w:numId w:val="1"/>
      </w:numPr>
      <w:spacing w:before="1080" w:after="840"/>
      <w:outlineLvl w:val="0"/>
    </w:pPr>
    <w:rPr>
      <w:b/>
      <w:kern w:val="28"/>
      <w:sz w:val="48"/>
      <w:szCs w:val="48"/>
    </w:rPr>
  </w:style>
  <w:style w:type="paragraph" w:styleId="Nagwek2">
    <w:name w:val="heading 2"/>
    <w:basedOn w:val="Normalny"/>
    <w:next w:val="Tekstpods"/>
    <w:link w:val="Nagwek2Znak"/>
    <w:uiPriority w:val="9"/>
    <w:qFormat/>
    <w:rsid w:val="000B42E6"/>
    <w:pPr>
      <w:keepNext/>
      <w:numPr>
        <w:ilvl w:val="1"/>
        <w:numId w:val="1"/>
      </w:numPr>
      <w:spacing w:before="600" w:after="480"/>
      <w:ind w:left="828" w:hanging="465"/>
      <w:outlineLvl w:val="1"/>
    </w:pPr>
    <w:rPr>
      <w:b/>
      <w:sz w:val="40"/>
      <w:szCs w:val="40"/>
    </w:rPr>
  </w:style>
  <w:style w:type="paragraph" w:styleId="Nagwek3">
    <w:name w:val="heading 3"/>
    <w:basedOn w:val="Normalny"/>
    <w:next w:val="Tekstpods"/>
    <w:link w:val="Nagwek3Znak"/>
    <w:uiPriority w:val="9"/>
    <w:qFormat/>
    <w:rsid w:val="00CB333C"/>
    <w:pPr>
      <w:keepNext/>
      <w:numPr>
        <w:ilvl w:val="2"/>
        <w:numId w:val="1"/>
      </w:numPr>
      <w:spacing w:before="200" w:after="172"/>
      <w:ind w:left="1043" w:hanging="680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uiPriority w:val="9"/>
    <w:pPr>
      <w:keepNext/>
      <w:numPr>
        <w:ilvl w:val="3"/>
        <w:numId w:val="1"/>
      </w:numPr>
      <w:spacing w:before="60" w:after="80"/>
      <w:ind w:left="1214" w:hanging="851"/>
      <w:outlineLvl w:val="3"/>
    </w:pPr>
    <w:rPr>
      <w:i/>
    </w:rPr>
  </w:style>
  <w:style w:type="paragraph" w:styleId="Nagwek5">
    <w:name w:val="heading 5"/>
    <w:basedOn w:val="Normalny"/>
    <w:next w:val="Normalny"/>
    <w:link w:val="Nagwek5Znak"/>
    <w:uiPriority w:val="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uiPriority w:val="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uiPriority w:val="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F24F6"/>
    <w:rPr>
      <w:b/>
      <w:kern w:val="28"/>
      <w:sz w:val="48"/>
      <w:szCs w:val="48"/>
    </w:rPr>
  </w:style>
  <w:style w:type="character" w:customStyle="1" w:styleId="Nagwek2Znak">
    <w:name w:val="Nagłówek 2 Znak"/>
    <w:link w:val="Nagwek2"/>
    <w:uiPriority w:val="9"/>
    <w:rsid w:val="000B42E6"/>
    <w:rPr>
      <w:b/>
      <w:sz w:val="40"/>
      <w:szCs w:val="40"/>
    </w:rPr>
  </w:style>
  <w:style w:type="character" w:customStyle="1" w:styleId="Nagwek3Znak">
    <w:name w:val="Nagłówek 3 Znak"/>
    <w:link w:val="Nagwek3"/>
    <w:uiPriority w:val="9"/>
    <w:rsid w:val="00CB333C"/>
    <w:rPr>
      <w:b/>
      <w:sz w:val="32"/>
    </w:rPr>
  </w:style>
  <w:style w:type="character" w:customStyle="1" w:styleId="Nagwek4Znak">
    <w:name w:val="Nagłówek 4 Znak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Nagwek">
    <w:name w:val="header"/>
    <w:basedOn w:val="Normalny"/>
    <w:link w:val="NagwekZnak"/>
    <w:pPr>
      <w:pBdr>
        <w:bottom w:val="single" w:sz="6" w:space="1" w:color="auto"/>
      </w:pBdr>
      <w:tabs>
        <w:tab w:val="right" w:pos="9027"/>
      </w:tabs>
      <w:spacing w:after="20"/>
    </w:pPr>
  </w:style>
  <w:style w:type="character" w:customStyle="1" w:styleId="NagwekZnak">
    <w:name w:val="Nagłówek Znak"/>
    <w:link w:val="Nagwek"/>
    <w:rPr>
      <w:sz w:val="24"/>
    </w:rPr>
  </w:style>
  <w:style w:type="paragraph" w:styleId="Legenda">
    <w:name w:val="caption"/>
    <w:basedOn w:val="Normalny"/>
    <w:next w:val="Normalny"/>
    <w:uiPriority w:val="35"/>
    <w:qFormat/>
  </w:style>
  <w:style w:type="paragraph" w:styleId="Tekstprzypisudolnego">
    <w:name w:val="footnote text"/>
    <w:basedOn w:val="Normalny"/>
    <w:link w:val="TekstprzypisudolnegoZnak"/>
    <w:uiPriority w:val="99"/>
    <w:semiHidden/>
    <w:pPr>
      <w:ind w:firstLine="363"/>
      <w:jc w:val="both"/>
    </w:pPr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</w:style>
  <w:style w:type="paragraph" w:customStyle="1" w:styleId="Podpispodrysunkiem">
    <w:name w:val="Podpis pod rysunkiem"/>
    <w:basedOn w:val="Normalny"/>
    <w:rPr>
      <w:sz w:val="22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character" w:styleId="Numerstrony">
    <w:name w:val="page number"/>
    <w:uiPriority w:val="99"/>
    <w:semiHidden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Pr>
      <w:sz w:val="24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Adresy">
    <w:name w:val="Adresy"/>
    <w:basedOn w:val="Normalny"/>
    <w:pPr>
      <w:spacing w:after="60"/>
    </w:pPr>
  </w:style>
  <w:style w:type="paragraph" w:customStyle="1" w:styleId="Podpistabela2">
    <w:name w:val="Podpis tabela2"/>
    <w:basedOn w:val="Podpispodrysunkiem"/>
    <w:pPr>
      <w:jc w:val="center"/>
    </w:pPr>
    <w:rPr>
      <w:sz w:val="24"/>
    </w:rPr>
  </w:style>
  <w:style w:type="paragraph" w:customStyle="1" w:styleId="Podpistabela1">
    <w:name w:val="Podpis tabela1"/>
    <w:basedOn w:val="Podpispodrysunkiem"/>
    <w:pPr>
      <w:jc w:val="right"/>
    </w:pPr>
    <w:rPr>
      <w:sz w:val="24"/>
    </w:rPr>
  </w:style>
  <w:style w:type="paragraph" w:customStyle="1" w:styleId="Autor">
    <w:name w:val="Autor"/>
    <w:basedOn w:val="Normalny"/>
    <w:next w:val="Nazwainstyt"/>
  </w:style>
  <w:style w:type="paragraph" w:customStyle="1" w:styleId="Informdata">
    <w:name w:val="Inform_data"/>
    <w:basedOn w:val="Normalny"/>
    <w:next w:val="Normalny"/>
    <w:pPr>
      <w:spacing w:before="113" w:line="312" w:lineRule="auto"/>
      <w:jc w:val="both"/>
    </w:pPr>
  </w:style>
  <w:style w:type="paragraph" w:customStyle="1" w:styleId="Informrecenz">
    <w:name w:val="Inform_recenz"/>
    <w:basedOn w:val="Normalny"/>
    <w:next w:val="Informdata"/>
    <w:pPr>
      <w:keepNext/>
      <w:tabs>
        <w:tab w:val="right" w:pos="9025"/>
      </w:tabs>
      <w:spacing w:before="623" w:after="284" w:line="312" w:lineRule="auto"/>
      <w:jc w:val="both"/>
    </w:pPr>
  </w:style>
  <w:style w:type="paragraph" w:customStyle="1" w:styleId="Streszangkrotkie">
    <w:name w:val="Stresz_ang_krotkie"/>
    <w:basedOn w:val="Normalny"/>
    <w:next w:val="Keywordsang"/>
    <w:pPr>
      <w:ind w:left="720" w:firstLine="357"/>
      <w:jc w:val="both"/>
    </w:pPr>
    <w:rPr>
      <w:lang w:val="en-US"/>
    </w:rPr>
  </w:style>
  <w:style w:type="paragraph" w:customStyle="1" w:styleId="Keywordsang">
    <w:name w:val="Keywords_ang"/>
    <w:basedOn w:val="Streszangkrotkie"/>
    <w:pPr>
      <w:spacing w:before="60"/>
    </w:pPr>
  </w:style>
  <w:style w:type="paragraph" w:customStyle="1" w:styleId="Streszplkrotkie">
    <w:name w:val="Stresz_pl_krotkie"/>
    <w:basedOn w:val="Normalny"/>
    <w:next w:val="Keywordspl"/>
    <w:pPr>
      <w:ind w:left="720" w:firstLine="357"/>
      <w:jc w:val="both"/>
    </w:pPr>
  </w:style>
  <w:style w:type="paragraph" w:customStyle="1" w:styleId="Keywordspl">
    <w:name w:val="Keywords_pl"/>
    <w:basedOn w:val="Streszplkrotkie"/>
    <w:pPr>
      <w:spacing w:before="60"/>
    </w:pPr>
  </w:style>
  <w:style w:type="paragraph" w:customStyle="1" w:styleId="Literattytul">
    <w:name w:val="Literat_tytul"/>
    <w:basedOn w:val="Normalny"/>
    <w:next w:val="Normalny"/>
    <w:pPr>
      <w:keepNext/>
      <w:spacing w:before="650" w:after="446"/>
    </w:pPr>
    <w:rPr>
      <w:b/>
    </w:rPr>
  </w:style>
  <w:style w:type="paragraph" w:customStyle="1" w:styleId="Literatwykaz">
    <w:name w:val="Literat_wykaz"/>
    <w:basedOn w:val="Normalny"/>
    <w:pPr>
      <w:keepLines/>
      <w:tabs>
        <w:tab w:val="left" w:pos="567"/>
      </w:tabs>
      <w:spacing w:line="312" w:lineRule="auto"/>
      <w:ind w:left="567" w:hanging="567"/>
      <w:jc w:val="both"/>
    </w:pPr>
    <w:rPr>
      <w:spacing w:val="-3"/>
    </w:rPr>
  </w:style>
  <w:style w:type="paragraph" w:customStyle="1" w:styleId="Nazwainstyt">
    <w:name w:val="Nazwa_instyt"/>
    <w:basedOn w:val="Normalny"/>
    <w:next w:val="Tytulart"/>
    <w:pPr>
      <w:spacing w:after="68"/>
    </w:pPr>
  </w:style>
  <w:style w:type="paragraph" w:customStyle="1" w:styleId="Program">
    <w:name w:val="Program"/>
    <w:basedOn w:val="Normalny"/>
    <w:pPr>
      <w:ind w:left="357"/>
    </w:pPr>
    <w:rPr>
      <w:rFonts w:ascii="Courier New" w:hAnsi="Courier New"/>
      <w:sz w:val="18"/>
    </w:rPr>
  </w:style>
  <w:style w:type="paragraph" w:customStyle="1" w:styleId="Tekstpods">
    <w:name w:val="Tekst_pods"/>
    <w:basedOn w:val="Normalny"/>
    <w:rsid w:val="00CB333C"/>
    <w:pPr>
      <w:spacing w:after="120" w:line="312" w:lineRule="auto"/>
      <w:ind w:firstLine="363"/>
      <w:jc w:val="both"/>
    </w:pPr>
  </w:style>
  <w:style w:type="paragraph" w:customStyle="1" w:styleId="Rownanie">
    <w:name w:val="Rownanie"/>
    <w:basedOn w:val="Tekstpods"/>
    <w:next w:val="Tekstpods"/>
    <w:pPr>
      <w:tabs>
        <w:tab w:val="right" w:pos="9027"/>
      </w:tabs>
      <w:spacing w:before="60" w:after="60" w:line="240" w:lineRule="auto"/>
      <w:ind w:left="720" w:firstLine="0"/>
    </w:pPr>
  </w:style>
  <w:style w:type="paragraph" w:customStyle="1" w:styleId="Tekstpodswciety1">
    <w:name w:val="Tekst_pods_wciety1"/>
    <w:basedOn w:val="Tekstpods"/>
    <w:pPr>
      <w:ind w:left="360" w:firstLine="0"/>
    </w:pPr>
  </w:style>
  <w:style w:type="paragraph" w:customStyle="1" w:styleId="Tekstpodswciety2">
    <w:name w:val="Tekst_pods_wciety2"/>
    <w:basedOn w:val="Tekstpods"/>
    <w:pPr>
      <w:ind w:left="720" w:firstLine="0"/>
    </w:pPr>
  </w:style>
  <w:style w:type="paragraph" w:customStyle="1" w:styleId="Tytulart">
    <w:name w:val="Tytul_art"/>
    <w:basedOn w:val="Normalny"/>
    <w:next w:val="Streszplkrotkie"/>
    <w:pPr>
      <w:keepLines/>
      <w:spacing w:before="1022" w:after="727"/>
    </w:pPr>
    <w:rPr>
      <w:b/>
      <w:caps/>
      <w:sz w:val="29"/>
    </w:rPr>
  </w:style>
  <w:style w:type="paragraph" w:customStyle="1" w:styleId="Tytulartang">
    <w:name w:val="Tytul_art_ang"/>
    <w:basedOn w:val="Normalny"/>
    <w:next w:val="Streszangkrotkie"/>
    <w:pPr>
      <w:spacing w:before="706" w:after="440"/>
    </w:pPr>
    <w:rPr>
      <w:caps/>
      <w:sz w:val="29"/>
      <w:lang w:val="en-US"/>
    </w:rPr>
  </w:style>
  <w:style w:type="paragraph" w:customStyle="1" w:styleId="Wylicz1">
    <w:name w:val="Wylicz_1)"/>
    <w:basedOn w:val="Tekstpods"/>
    <w:pPr>
      <w:keepNext/>
      <w:tabs>
        <w:tab w:val="left" w:pos="360"/>
      </w:tabs>
      <w:ind w:left="360" w:hanging="360"/>
    </w:pPr>
  </w:style>
  <w:style w:type="paragraph" w:customStyle="1" w:styleId="Wylicz11">
    <w:name w:val="Wylicz_11"/>
    <w:basedOn w:val="Tekstpods"/>
    <w:pPr>
      <w:keepNext/>
      <w:tabs>
        <w:tab w:val="left" w:pos="360"/>
      </w:tabs>
      <w:ind w:left="360" w:hanging="360"/>
    </w:pPr>
  </w:style>
  <w:style w:type="paragraph" w:customStyle="1" w:styleId="Wylicza">
    <w:name w:val="Wylicz_a)"/>
    <w:basedOn w:val="Tekstpods"/>
    <w:pPr>
      <w:tabs>
        <w:tab w:val="left" w:pos="360"/>
      </w:tabs>
      <w:ind w:left="357" w:hanging="357"/>
    </w:pPr>
  </w:style>
  <w:style w:type="paragraph" w:customStyle="1" w:styleId="WyliczAA">
    <w:name w:val="Wylicz_AA"/>
    <w:basedOn w:val="Tekstpods"/>
    <w:pPr>
      <w:tabs>
        <w:tab w:val="left" w:pos="360"/>
      </w:tabs>
      <w:ind w:left="357" w:hanging="357"/>
    </w:pPr>
  </w:style>
  <w:style w:type="paragraph" w:customStyle="1" w:styleId="Wypunkt-">
    <w:name w:val="Wypunkt_-"/>
    <w:basedOn w:val="Tekstpods"/>
    <w:pPr>
      <w:tabs>
        <w:tab w:val="left" w:pos="717"/>
      </w:tabs>
      <w:ind w:left="717" w:hanging="360"/>
    </w:pPr>
  </w:style>
  <w:style w:type="paragraph" w:customStyle="1" w:styleId="Wypunkto">
    <w:name w:val="Wypunkt_o"/>
    <w:basedOn w:val="Normalny"/>
    <w:pPr>
      <w:tabs>
        <w:tab w:val="left" w:pos="360"/>
      </w:tabs>
      <w:spacing w:line="312" w:lineRule="auto"/>
      <w:ind w:left="357" w:hanging="357"/>
      <w:jc w:val="both"/>
    </w:pPr>
    <w:rPr>
      <w:lang w:val="en-GB"/>
    </w:rPr>
  </w:style>
  <w:style w:type="paragraph" w:customStyle="1" w:styleId="Tekstpodsbezwciecia">
    <w:name w:val="Tekst_pods_bez_wciecia"/>
    <w:basedOn w:val="Tekstpods"/>
    <w:next w:val="Tekstpods"/>
    <w:pPr>
      <w:ind w:firstLine="0"/>
    </w:pPr>
  </w:style>
  <w:style w:type="paragraph" w:styleId="NormalnyWeb">
    <w:name w:val="Normal (Web)"/>
    <w:basedOn w:val="Normalny"/>
    <w:uiPriority w:val="99"/>
  </w:style>
  <w:style w:type="paragraph" w:customStyle="1" w:styleId="Definicja">
    <w:name w:val="Definicja"/>
    <w:basedOn w:val="Tekstpods"/>
    <w:pPr>
      <w:spacing w:before="120"/>
    </w:pPr>
    <w:rPr>
      <w:b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5BB"/>
    <w:pPr>
      <w:numPr>
        <w:numId w:val="0"/>
      </w:numP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Spistreci1">
    <w:name w:val="toc 1"/>
    <w:basedOn w:val="Bibliografia"/>
    <w:next w:val="Normalny"/>
    <w:autoRedefine/>
    <w:uiPriority w:val="39"/>
    <w:unhideWhenUsed/>
    <w:qFormat/>
    <w:rsid w:val="00C93F01"/>
    <w:rPr>
      <w:noProof/>
      <w:lang w:val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005BB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005BB"/>
    <w:pPr>
      <w:ind w:left="4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005B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C473F"/>
    <w:pPr>
      <w:suppressAutoHyphens/>
      <w:overflowPunct/>
      <w:autoSpaceDE/>
      <w:autoSpaceDN/>
      <w:adjustRightInd/>
      <w:spacing w:line="360" w:lineRule="auto"/>
      <w:ind w:left="4536"/>
      <w:textAlignment w:val="auto"/>
    </w:pPr>
    <w:rPr>
      <w:szCs w:val="24"/>
      <w:lang w:eastAsia="zh-CN"/>
    </w:rPr>
  </w:style>
  <w:style w:type="character" w:customStyle="1" w:styleId="TekstpodstawowywcityZnak">
    <w:name w:val="Tekst podstawowy wcięty Znak"/>
    <w:link w:val="Tekstpodstawowywcity"/>
    <w:rsid w:val="003C473F"/>
    <w:rPr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E2051A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2051A"/>
    <w:rPr>
      <w:rFonts w:ascii="Calibri" w:hAnsi="Calibr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4628E3"/>
    <w:rPr>
      <w:color w:val="808080"/>
    </w:rPr>
  </w:style>
  <w:style w:type="paragraph" w:styleId="Bibliografia">
    <w:name w:val="Bibliography"/>
    <w:basedOn w:val="Normalny"/>
    <w:next w:val="Normalny"/>
    <w:uiPriority w:val="37"/>
    <w:unhideWhenUsed/>
    <w:rsid w:val="00D85959"/>
  </w:style>
  <w:style w:type="paragraph" w:styleId="Akapitzlist">
    <w:name w:val="List Paragraph"/>
    <w:basedOn w:val="Normalny"/>
    <w:uiPriority w:val="34"/>
    <w:qFormat/>
    <w:rsid w:val="002E7BE5"/>
    <w:pPr>
      <w:ind w:left="720"/>
      <w:contextualSpacing/>
    </w:pPr>
  </w:style>
  <w:style w:type="table" w:styleId="Tabela-Siatka">
    <w:name w:val="Table Grid"/>
    <w:basedOn w:val="Standardowy"/>
    <w:uiPriority w:val="59"/>
    <w:rsid w:val="00A7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Tekstpods"/>
    <w:link w:val="Nagwek1Znak"/>
    <w:uiPriority w:val="9"/>
    <w:qFormat/>
    <w:rsid w:val="001F24F6"/>
    <w:pPr>
      <w:keepNext/>
      <w:keepLines/>
      <w:numPr>
        <w:numId w:val="1"/>
      </w:numPr>
      <w:spacing w:before="1080" w:after="840"/>
      <w:outlineLvl w:val="0"/>
    </w:pPr>
    <w:rPr>
      <w:b/>
      <w:kern w:val="28"/>
      <w:sz w:val="48"/>
      <w:szCs w:val="48"/>
    </w:rPr>
  </w:style>
  <w:style w:type="paragraph" w:styleId="Nagwek2">
    <w:name w:val="heading 2"/>
    <w:basedOn w:val="Normalny"/>
    <w:next w:val="Tekstpods"/>
    <w:link w:val="Nagwek2Znak"/>
    <w:uiPriority w:val="9"/>
    <w:qFormat/>
    <w:rsid w:val="000B42E6"/>
    <w:pPr>
      <w:keepNext/>
      <w:numPr>
        <w:ilvl w:val="1"/>
        <w:numId w:val="1"/>
      </w:numPr>
      <w:spacing w:before="600" w:after="480"/>
      <w:ind w:left="828" w:hanging="465"/>
      <w:outlineLvl w:val="1"/>
    </w:pPr>
    <w:rPr>
      <w:b/>
      <w:sz w:val="40"/>
      <w:szCs w:val="40"/>
    </w:rPr>
  </w:style>
  <w:style w:type="paragraph" w:styleId="Nagwek3">
    <w:name w:val="heading 3"/>
    <w:basedOn w:val="Normalny"/>
    <w:next w:val="Tekstpods"/>
    <w:link w:val="Nagwek3Znak"/>
    <w:uiPriority w:val="9"/>
    <w:qFormat/>
    <w:rsid w:val="00CB333C"/>
    <w:pPr>
      <w:keepNext/>
      <w:numPr>
        <w:ilvl w:val="2"/>
        <w:numId w:val="1"/>
      </w:numPr>
      <w:spacing w:before="200" w:after="172"/>
      <w:ind w:left="1043" w:hanging="680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uiPriority w:val="9"/>
    <w:pPr>
      <w:keepNext/>
      <w:numPr>
        <w:ilvl w:val="3"/>
        <w:numId w:val="1"/>
      </w:numPr>
      <w:spacing w:before="60" w:after="80"/>
      <w:ind w:left="1214" w:hanging="851"/>
      <w:outlineLvl w:val="3"/>
    </w:pPr>
    <w:rPr>
      <w:i/>
    </w:rPr>
  </w:style>
  <w:style w:type="paragraph" w:styleId="Nagwek5">
    <w:name w:val="heading 5"/>
    <w:basedOn w:val="Normalny"/>
    <w:next w:val="Normalny"/>
    <w:link w:val="Nagwek5Znak"/>
    <w:uiPriority w:val="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uiPriority w:val="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uiPriority w:val="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F24F6"/>
    <w:rPr>
      <w:b/>
      <w:kern w:val="28"/>
      <w:sz w:val="48"/>
      <w:szCs w:val="48"/>
    </w:rPr>
  </w:style>
  <w:style w:type="character" w:customStyle="1" w:styleId="Nagwek2Znak">
    <w:name w:val="Nagłówek 2 Znak"/>
    <w:link w:val="Nagwek2"/>
    <w:uiPriority w:val="9"/>
    <w:rsid w:val="000B42E6"/>
    <w:rPr>
      <w:b/>
      <w:sz w:val="40"/>
      <w:szCs w:val="40"/>
    </w:rPr>
  </w:style>
  <w:style w:type="character" w:customStyle="1" w:styleId="Nagwek3Znak">
    <w:name w:val="Nagłówek 3 Znak"/>
    <w:link w:val="Nagwek3"/>
    <w:uiPriority w:val="9"/>
    <w:rsid w:val="00CB333C"/>
    <w:rPr>
      <w:b/>
      <w:sz w:val="32"/>
    </w:rPr>
  </w:style>
  <w:style w:type="character" w:customStyle="1" w:styleId="Nagwek4Znak">
    <w:name w:val="Nagłówek 4 Znak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Nagwek">
    <w:name w:val="header"/>
    <w:basedOn w:val="Normalny"/>
    <w:link w:val="NagwekZnak"/>
    <w:pPr>
      <w:pBdr>
        <w:bottom w:val="single" w:sz="6" w:space="1" w:color="auto"/>
      </w:pBdr>
      <w:tabs>
        <w:tab w:val="right" w:pos="9027"/>
      </w:tabs>
      <w:spacing w:after="20"/>
    </w:pPr>
  </w:style>
  <w:style w:type="character" w:customStyle="1" w:styleId="NagwekZnak">
    <w:name w:val="Nagłówek Znak"/>
    <w:link w:val="Nagwek"/>
    <w:rPr>
      <w:sz w:val="24"/>
    </w:rPr>
  </w:style>
  <w:style w:type="paragraph" w:styleId="Legenda">
    <w:name w:val="caption"/>
    <w:basedOn w:val="Normalny"/>
    <w:next w:val="Normalny"/>
    <w:uiPriority w:val="35"/>
    <w:qFormat/>
  </w:style>
  <w:style w:type="paragraph" w:styleId="Tekstprzypisudolnego">
    <w:name w:val="footnote text"/>
    <w:basedOn w:val="Normalny"/>
    <w:link w:val="TekstprzypisudolnegoZnak"/>
    <w:uiPriority w:val="99"/>
    <w:semiHidden/>
    <w:pPr>
      <w:ind w:firstLine="363"/>
      <w:jc w:val="both"/>
    </w:pPr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</w:style>
  <w:style w:type="paragraph" w:customStyle="1" w:styleId="Podpispodrysunkiem">
    <w:name w:val="Podpis pod rysunkiem"/>
    <w:basedOn w:val="Normalny"/>
    <w:rPr>
      <w:sz w:val="22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character" w:styleId="Numerstrony">
    <w:name w:val="page number"/>
    <w:uiPriority w:val="99"/>
    <w:semiHidden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Pr>
      <w:sz w:val="24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Adresy">
    <w:name w:val="Adresy"/>
    <w:basedOn w:val="Normalny"/>
    <w:pPr>
      <w:spacing w:after="60"/>
    </w:pPr>
  </w:style>
  <w:style w:type="paragraph" w:customStyle="1" w:styleId="Podpistabela2">
    <w:name w:val="Podpis tabela2"/>
    <w:basedOn w:val="Podpispodrysunkiem"/>
    <w:pPr>
      <w:jc w:val="center"/>
    </w:pPr>
    <w:rPr>
      <w:sz w:val="24"/>
    </w:rPr>
  </w:style>
  <w:style w:type="paragraph" w:customStyle="1" w:styleId="Podpistabela1">
    <w:name w:val="Podpis tabela1"/>
    <w:basedOn w:val="Podpispodrysunkiem"/>
    <w:pPr>
      <w:jc w:val="right"/>
    </w:pPr>
    <w:rPr>
      <w:sz w:val="24"/>
    </w:rPr>
  </w:style>
  <w:style w:type="paragraph" w:customStyle="1" w:styleId="Autor">
    <w:name w:val="Autor"/>
    <w:basedOn w:val="Normalny"/>
    <w:next w:val="Nazwainstyt"/>
  </w:style>
  <w:style w:type="paragraph" w:customStyle="1" w:styleId="Informdata">
    <w:name w:val="Inform_data"/>
    <w:basedOn w:val="Normalny"/>
    <w:next w:val="Normalny"/>
    <w:pPr>
      <w:spacing w:before="113" w:line="312" w:lineRule="auto"/>
      <w:jc w:val="both"/>
    </w:pPr>
  </w:style>
  <w:style w:type="paragraph" w:customStyle="1" w:styleId="Informrecenz">
    <w:name w:val="Inform_recenz"/>
    <w:basedOn w:val="Normalny"/>
    <w:next w:val="Informdata"/>
    <w:pPr>
      <w:keepNext/>
      <w:tabs>
        <w:tab w:val="right" w:pos="9025"/>
      </w:tabs>
      <w:spacing w:before="623" w:after="284" w:line="312" w:lineRule="auto"/>
      <w:jc w:val="both"/>
    </w:pPr>
  </w:style>
  <w:style w:type="paragraph" w:customStyle="1" w:styleId="Streszangkrotkie">
    <w:name w:val="Stresz_ang_krotkie"/>
    <w:basedOn w:val="Normalny"/>
    <w:next w:val="Keywordsang"/>
    <w:pPr>
      <w:ind w:left="720" w:firstLine="357"/>
      <w:jc w:val="both"/>
    </w:pPr>
    <w:rPr>
      <w:lang w:val="en-US"/>
    </w:rPr>
  </w:style>
  <w:style w:type="paragraph" w:customStyle="1" w:styleId="Keywordsang">
    <w:name w:val="Keywords_ang"/>
    <w:basedOn w:val="Streszangkrotkie"/>
    <w:pPr>
      <w:spacing w:before="60"/>
    </w:pPr>
  </w:style>
  <w:style w:type="paragraph" w:customStyle="1" w:styleId="Streszplkrotkie">
    <w:name w:val="Stresz_pl_krotkie"/>
    <w:basedOn w:val="Normalny"/>
    <w:next w:val="Keywordspl"/>
    <w:pPr>
      <w:ind w:left="720" w:firstLine="357"/>
      <w:jc w:val="both"/>
    </w:pPr>
  </w:style>
  <w:style w:type="paragraph" w:customStyle="1" w:styleId="Keywordspl">
    <w:name w:val="Keywords_pl"/>
    <w:basedOn w:val="Streszplkrotkie"/>
    <w:pPr>
      <w:spacing w:before="60"/>
    </w:pPr>
  </w:style>
  <w:style w:type="paragraph" w:customStyle="1" w:styleId="Literattytul">
    <w:name w:val="Literat_tytul"/>
    <w:basedOn w:val="Normalny"/>
    <w:next w:val="Normalny"/>
    <w:pPr>
      <w:keepNext/>
      <w:spacing w:before="650" w:after="446"/>
    </w:pPr>
    <w:rPr>
      <w:b/>
    </w:rPr>
  </w:style>
  <w:style w:type="paragraph" w:customStyle="1" w:styleId="Literatwykaz">
    <w:name w:val="Literat_wykaz"/>
    <w:basedOn w:val="Normalny"/>
    <w:pPr>
      <w:keepLines/>
      <w:tabs>
        <w:tab w:val="left" w:pos="567"/>
      </w:tabs>
      <w:spacing w:line="312" w:lineRule="auto"/>
      <w:ind w:left="567" w:hanging="567"/>
      <w:jc w:val="both"/>
    </w:pPr>
    <w:rPr>
      <w:spacing w:val="-3"/>
    </w:rPr>
  </w:style>
  <w:style w:type="paragraph" w:customStyle="1" w:styleId="Nazwainstyt">
    <w:name w:val="Nazwa_instyt"/>
    <w:basedOn w:val="Normalny"/>
    <w:next w:val="Tytulart"/>
    <w:pPr>
      <w:spacing w:after="68"/>
    </w:pPr>
  </w:style>
  <w:style w:type="paragraph" w:customStyle="1" w:styleId="Program">
    <w:name w:val="Program"/>
    <w:basedOn w:val="Normalny"/>
    <w:pPr>
      <w:ind w:left="357"/>
    </w:pPr>
    <w:rPr>
      <w:rFonts w:ascii="Courier New" w:hAnsi="Courier New"/>
      <w:sz w:val="18"/>
    </w:rPr>
  </w:style>
  <w:style w:type="paragraph" w:customStyle="1" w:styleId="Tekstpods">
    <w:name w:val="Tekst_pods"/>
    <w:basedOn w:val="Normalny"/>
    <w:rsid w:val="00CB333C"/>
    <w:pPr>
      <w:spacing w:after="120" w:line="312" w:lineRule="auto"/>
      <w:ind w:firstLine="363"/>
      <w:jc w:val="both"/>
    </w:pPr>
  </w:style>
  <w:style w:type="paragraph" w:customStyle="1" w:styleId="Rownanie">
    <w:name w:val="Rownanie"/>
    <w:basedOn w:val="Tekstpods"/>
    <w:next w:val="Tekstpods"/>
    <w:pPr>
      <w:tabs>
        <w:tab w:val="right" w:pos="9027"/>
      </w:tabs>
      <w:spacing w:before="60" w:after="60" w:line="240" w:lineRule="auto"/>
      <w:ind w:left="720" w:firstLine="0"/>
    </w:pPr>
  </w:style>
  <w:style w:type="paragraph" w:customStyle="1" w:styleId="Tekstpodswciety1">
    <w:name w:val="Tekst_pods_wciety1"/>
    <w:basedOn w:val="Tekstpods"/>
    <w:pPr>
      <w:ind w:left="360" w:firstLine="0"/>
    </w:pPr>
  </w:style>
  <w:style w:type="paragraph" w:customStyle="1" w:styleId="Tekstpodswciety2">
    <w:name w:val="Tekst_pods_wciety2"/>
    <w:basedOn w:val="Tekstpods"/>
    <w:pPr>
      <w:ind w:left="720" w:firstLine="0"/>
    </w:pPr>
  </w:style>
  <w:style w:type="paragraph" w:customStyle="1" w:styleId="Tytulart">
    <w:name w:val="Tytul_art"/>
    <w:basedOn w:val="Normalny"/>
    <w:next w:val="Streszplkrotkie"/>
    <w:pPr>
      <w:keepLines/>
      <w:spacing w:before="1022" w:after="727"/>
    </w:pPr>
    <w:rPr>
      <w:b/>
      <w:caps/>
      <w:sz w:val="29"/>
    </w:rPr>
  </w:style>
  <w:style w:type="paragraph" w:customStyle="1" w:styleId="Tytulartang">
    <w:name w:val="Tytul_art_ang"/>
    <w:basedOn w:val="Normalny"/>
    <w:next w:val="Streszangkrotkie"/>
    <w:pPr>
      <w:spacing w:before="706" w:after="440"/>
    </w:pPr>
    <w:rPr>
      <w:caps/>
      <w:sz w:val="29"/>
      <w:lang w:val="en-US"/>
    </w:rPr>
  </w:style>
  <w:style w:type="paragraph" w:customStyle="1" w:styleId="Wylicz1">
    <w:name w:val="Wylicz_1)"/>
    <w:basedOn w:val="Tekstpods"/>
    <w:pPr>
      <w:keepNext/>
      <w:tabs>
        <w:tab w:val="left" w:pos="360"/>
      </w:tabs>
      <w:ind w:left="360" w:hanging="360"/>
    </w:pPr>
  </w:style>
  <w:style w:type="paragraph" w:customStyle="1" w:styleId="Wylicz11">
    <w:name w:val="Wylicz_11"/>
    <w:basedOn w:val="Tekstpods"/>
    <w:pPr>
      <w:keepNext/>
      <w:tabs>
        <w:tab w:val="left" w:pos="360"/>
      </w:tabs>
      <w:ind w:left="360" w:hanging="360"/>
    </w:pPr>
  </w:style>
  <w:style w:type="paragraph" w:customStyle="1" w:styleId="Wylicza">
    <w:name w:val="Wylicz_a)"/>
    <w:basedOn w:val="Tekstpods"/>
    <w:pPr>
      <w:tabs>
        <w:tab w:val="left" w:pos="360"/>
      </w:tabs>
      <w:ind w:left="357" w:hanging="357"/>
    </w:pPr>
  </w:style>
  <w:style w:type="paragraph" w:customStyle="1" w:styleId="WyliczAA">
    <w:name w:val="Wylicz_AA"/>
    <w:basedOn w:val="Tekstpods"/>
    <w:pPr>
      <w:tabs>
        <w:tab w:val="left" w:pos="360"/>
      </w:tabs>
      <w:ind w:left="357" w:hanging="357"/>
    </w:pPr>
  </w:style>
  <w:style w:type="paragraph" w:customStyle="1" w:styleId="Wypunkt-">
    <w:name w:val="Wypunkt_-"/>
    <w:basedOn w:val="Tekstpods"/>
    <w:pPr>
      <w:tabs>
        <w:tab w:val="left" w:pos="717"/>
      </w:tabs>
      <w:ind w:left="717" w:hanging="360"/>
    </w:pPr>
  </w:style>
  <w:style w:type="paragraph" w:customStyle="1" w:styleId="Wypunkto">
    <w:name w:val="Wypunkt_o"/>
    <w:basedOn w:val="Normalny"/>
    <w:pPr>
      <w:tabs>
        <w:tab w:val="left" w:pos="360"/>
      </w:tabs>
      <w:spacing w:line="312" w:lineRule="auto"/>
      <w:ind w:left="357" w:hanging="357"/>
      <w:jc w:val="both"/>
    </w:pPr>
    <w:rPr>
      <w:lang w:val="en-GB"/>
    </w:rPr>
  </w:style>
  <w:style w:type="paragraph" w:customStyle="1" w:styleId="Tekstpodsbezwciecia">
    <w:name w:val="Tekst_pods_bez_wciecia"/>
    <w:basedOn w:val="Tekstpods"/>
    <w:next w:val="Tekstpods"/>
    <w:pPr>
      <w:ind w:firstLine="0"/>
    </w:pPr>
  </w:style>
  <w:style w:type="paragraph" w:styleId="NormalnyWeb">
    <w:name w:val="Normal (Web)"/>
    <w:basedOn w:val="Normalny"/>
    <w:uiPriority w:val="99"/>
  </w:style>
  <w:style w:type="paragraph" w:customStyle="1" w:styleId="Definicja">
    <w:name w:val="Definicja"/>
    <w:basedOn w:val="Tekstpods"/>
    <w:pPr>
      <w:spacing w:before="120"/>
    </w:pPr>
    <w:rPr>
      <w:b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5BB"/>
    <w:pPr>
      <w:numPr>
        <w:numId w:val="0"/>
      </w:numP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Spistreci1">
    <w:name w:val="toc 1"/>
    <w:basedOn w:val="Bibliografia"/>
    <w:next w:val="Normalny"/>
    <w:autoRedefine/>
    <w:uiPriority w:val="39"/>
    <w:unhideWhenUsed/>
    <w:qFormat/>
    <w:rsid w:val="00C93F01"/>
    <w:rPr>
      <w:noProof/>
      <w:lang w:val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005BB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005BB"/>
    <w:pPr>
      <w:ind w:left="4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005B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C473F"/>
    <w:pPr>
      <w:suppressAutoHyphens/>
      <w:overflowPunct/>
      <w:autoSpaceDE/>
      <w:autoSpaceDN/>
      <w:adjustRightInd/>
      <w:spacing w:line="360" w:lineRule="auto"/>
      <w:ind w:left="4536"/>
      <w:textAlignment w:val="auto"/>
    </w:pPr>
    <w:rPr>
      <w:szCs w:val="24"/>
      <w:lang w:eastAsia="zh-CN"/>
    </w:rPr>
  </w:style>
  <w:style w:type="character" w:customStyle="1" w:styleId="TekstpodstawowywcityZnak">
    <w:name w:val="Tekst podstawowy wcięty Znak"/>
    <w:link w:val="Tekstpodstawowywcity"/>
    <w:rsid w:val="003C473F"/>
    <w:rPr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E2051A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2051A"/>
    <w:rPr>
      <w:rFonts w:ascii="Calibri" w:hAnsi="Calibr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4628E3"/>
    <w:rPr>
      <w:color w:val="808080"/>
    </w:rPr>
  </w:style>
  <w:style w:type="paragraph" w:styleId="Bibliografia">
    <w:name w:val="Bibliography"/>
    <w:basedOn w:val="Normalny"/>
    <w:next w:val="Normalny"/>
    <w:uiPriority w:val="37"/>
    <w:unhideWhenUsed/>
    <w:rsid w:val="00D85959"/>
  </w:style>
  <w:style w:type="paragraph" w:styleId="Akapitzlist">
    <w:name w:val="List Paragraph"/>
    <w:basedOn w:val="Normalny"/>
    <w:uiPriority w:val="34"/>
    <w:qFormat/>
    <w:rsid w:val="002E7BE5"/>
    <w:pPr>
      <w:ind w:left="720"/>
      <w:contextualSpacing/>
    </w:pPr>
  </w:style>
  <w:style w:type="table" w:styleId="Tabela-Siatka">
    <w:name w:val="Table Grid"/>
    <w:basedOn w:val="Standardowy"/>
    <w:uiPriority w:val="59"/>
    <w:rsid w:val="00A7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26" Type="http://schemas.openxmlformats.org/officeDocument/2006/relationships/header" Target="header10.xml"/><Relationship Id="rId21" Type="http://schemas.openxmlformats.org/officeDocument/2006/relationships/header" Target="header6.xml"/><Relationship Id="rId34" Type="http://schemas.openxmlformats.org/officeDocument/2006/relationships/header" Target="header17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33" Type="http://schemas.openxmlformats.org/officeDocument/2006/relationships/header" Target="header1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32" Type="http://schemas.openxmlformats.org/officeDocument/2006/relationships/header" Target="header15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header" Target="header1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image" Target="media/image2.png"/><Relationship Id="rId30" Type="http://schemas.openxmlformats.org/officeDocument/2006/relationships/header" Target="header13.xml"/><Relationship Id="rId35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YDAWNIC.TWA\MAKIETA\Artzn8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E4C043BB9844D183B0BF4C8685A8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B87B43-31A5-4B57-9433-E25DA7CD2DA6}"/>
      </w:docPartPr>
      <w:docPartBody>
        <w:p w:rsidR="009A67B1" w:rsidRDefault="00AC714C">
          <w:r w:rsidRPr="004C4078">
            <w:rPr>
              <w:rStyle w:val="Tekstzastpczy"/>
            </w:rPr>
            <w:t>[Autor]</w:t>
          </w:r>
        </w:p>
      </w:docPartBody>
    </w:docPart>
    <w:docPart>
      <w:docPartPr>
        <w:name w:val="5A239A2C9AB54CC3A573C44D2F013A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63413B-340A-47DE-B14F-B9DB3D5F26D0}"/>
      </w:docPartPr>
      <w:docPartBody>
        <w:p w:rsidR="009A67B1" w:rsidRDefault="00AC714C" w:rsidP="00AC714C">
          <w:pPr>
            <w:pStyle w:val="5A239A2C9AB54CC3A573C44D2F013A72"/>
          </w:pPr>
          <w:r w:rsidRPr="004C4078">
            <w:rPr>
              <w:rStyle w:val="Tekstzastpczy"/>
            </w:rPr>
            <w:t>[Autor]</w:t>
          </w:r>
        </w:p>
      </w:docPartBody>
    </w:docPart>
    <w:docPart>
      <w:docPartPr>
        <w:name w:val="0639EBFC077A47D88BD8511CC92A58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34A7D0-917B-441A-B3E8-3990094BABB1}"/>
      </w:docPartPr>
      <w:docPartBody>
        <w:p w:rsidR="009A67B1" w:rsidRDefault="00AC714C" w:rsidP="00AC714C">
          <w:pPr>
            <w:pStyle w:val="0639EBFC077A47D88BD8511CC92A58F6"/>
          </w:pPr>
          <w:r w:rsidRPr="004C4078">
            <w:rPr>
              <w:rStyle w:val="Tekstzastpczy"/>
            </w:rPr>
            <w:t>[Autor]</w:t>
          </w:r>
        </w:p>
      </w:docPartBody>
    </w:docPart>
    <w:docPart>
      <w:docPartPr>
        <w:name w:val="96D1B75193DB4485BDE411BEE68B9A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7015E1-8D49-4B61-B72A-DCFDA08F53ED}"/>
      </w:docPartPr>
      <w:docPartBody>
        <w:p w:rsidR="009A67B1" w:rsidRDefault="00AC714C" w:rsidP="00AC714C">
          <w:pPr>
            <w:pStyle w:val="96D1B75193DB4485BDE411BEE68B9A35"/>
          </w:pPr>
          <w:r w:rsidRPr="004C4078">
            <w:rPr>
              <w:rStyle w:val="Tekstzastpczy"/>
            </w:rPr>
            <w:t>[Autor]</w:t>
          </w:r>
        </w:p>
      </w:docPartBody>
    </w:docPart>
    <w:docPart>
      <w:docPartPr>
        <w:name w:val="1F8F29D17AA7438D94C7E5E09DF9D5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157F73-BB55-441B-9022-1EA6F42E17D6}"/>
      </w:docPartPr>
      <w:docPartBody>
        <w:p w:rsidR="009A67B1" w:rsidRDefault="00AC714C" w:rsidP="00AC714C">
          <w:pPr>
            <w:pStyle w:val="1F8F29D17AA7438D94C7E5E09DF9D504"/>
          </w:pPr>
          <w:r w:rsidRPr="004C4078">
            <w:rPr>
              <w:rStyle w:val="Tekstzastpczy"/>
            </w:rPr>
            <w:t>[Autor]</w:t>
          </w:r>
        </w:p>
      </w:docPartBody>
    </w:docPart>
    <w:docPart>
      <w:docPartPr>
        <w:name w:val="5328FE9BAE8845418A530289BDCCEC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FB4146-BFD3-4689-A27A-D3F18BBC15CC}"/>
      </w:docPartPr>
      <w:docPartBody>
        <w:p w:rsidR="00000000" w:rsidRDefault="008B317E" w:rsidP="008B317E">
          <w:pPr>
            <w:pStyle w:val="5328FE9BAE8845418A530289BDCCEC63"/>
          </w:pPr>
          <w:r w:rsidRPr="004C4078"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C4"/>
    <w:rsid w:val="0020288D"/>
    <w:rsid w:val="002B0504"/>
    <w:rsid w:val="003A48C4"/>
    <w:rsid w:val="003A7306"/>
    <w:rsid w:val="00462442"/>
    <w:rsid w:val="00570B4E"/>
    <w:rsid w:val="00627A3F"/>
    <w:rsid w:val="00632E95"/>
    <w:rsid w:val="00896F39"/>
    <w:rsid w:val="008B317E"/>
    <w:rsid w:val="008D0F2C"/>
    <w:rsid w:val="008D3D45"/>
    <w:rsid w:val="009A67B1"/>
    <w:rsid w:val="009F0E6B"/>
    <w:rsid w:val="00A0652B"/>
    <w:rsid w:val="00A55C17"/>
    <w:rsid w:val="00AC2EB7"/>
    <w:rsid w:val="00AC714C"/>
    <w:rsid w:val="00B00EDB"/>
    <w:rsid w:val="00BE2049"/>
    <w:rsid w:val="00C1454A"/>
    <w:rsid w:val="00C94562"/>
    <w:rsid w:val="00D0419D"/>
    <w:rsid w:val="00D24176"/>
    <w:rsid w:val="00E61D54"/>
    <w:rsid w:val="00EC05D7"/>
    <w:rsid w:val="00FB6AA5"/>
    <w:rsid w:val="00FD1AC7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B317E"/>
    <w:rPr>
      <w:color w:val="808080"/>
    </w:rPr>
  </w:style>
  <w:style w:type="paragraph" w:customStyle="1" w:styleId="16D1F26333D94898B27D8C4352630962">
    <w:name w:val="16D1F26333D94898B27D8C4352630962"/>
    <w:rsid w:val="003A48C4"/>
  </w:style>
  <w:style w:type="paragraph" w:customStyle="1" w:styleId="E4D68FC227A941A9A71AA8E6A3F322D2">
    <w:name w:val="E4D68FC227A941A9A71AA8E6A3F322D2"/>
    <w:rsid w:val="003A48C4"/>
  </w:style>
  <w:style w:type="paragraph" w:customStyle="1" w:styleId="239A4E549FE14E509A6AFD3B8CA9F8D0">
    <w:name w:val="239A4E549FE14E509A6AFD3B8CA9F8D0"/>
    <w:rsid w:val="00AC714C"/>
  </w:style>
  <w:style w:type="paragraph" w:customStyle="1" w:styleId="9D205FA62EF140979BF5910ECC332AD4">
    <w:name w:val="9D205FA62EF140979BF5910ECC332AD4"/>
    <w:rsid w:val="00AC714C"/>
  </w:style>
  <w:style w:type="paragraph" w:customStyle="1" w:styleId="702AC983D0B040E78EF44082D28C7BD1">
    <w:name w:val="702AC983D0B040E78EF44082D28C7BD1"/>
    <w:rsid w:val="00AC714C"/>
  </w:style>
  <w:style w:type="paragraph" w:customStyle="1" w:styleId="5A239A2C9AB54CC3A573C44D2F013A72">
    <w:name w:val="5A239A2C9AB54CC3A573C44D2F013A72"/>
    <w:rsid w:val="00AC714C"/>
  </w:style>
  <w:style w:type="paragraph" w:customStyle="1" w:styleId="5BA8D2EC6D534D7BBF0A82E1B56FE5AF">
    <w:name w:val="5BA8D2EC6D534D7BBF0A82E1B56FE5AF"/>
    <w:rsid w:val="00AC714C"/>
  </w:style>
  <w:style w:type="paragraph" w:customStyle="1" w:styleId="FB131ECDE18C44A5B6396B8052B04D40">
    <w:name w:val="FB131ECDE18C44A5B6396B8052B04D40"/>
    <w:rsid w:val="00AC714C"/>
  </w:style>
  <w:style w:type="paragraph" w:customStyle="1" w:styleId="3BED6AE1C367434DB3C430C06546C8B4">
    <w:name w:val="3BED6AE1C367434DB3C430C06546C8B4"/>
    <w:rsid w:val="00AC714C"/>
  </w:style>
  <w:style w:type="paragraph" w:customStyle="1" w:styleId="BD368B7DA0BD4F58B8495F6CB4B0F844">
    <w:name w:val="BD368B7DA0BD4F58B8495F6CB4B0F844"/>
    <w:rsid w:val="00AC714C"/>
  </w:style>
  <w:style w:type="paragraph" w:customStyle="1" w:styleId="86E166DA3C3E43D399B7F1C80B54DC3B">
    <w:name w:val="86E166DA3C3E43D399B7F1C80B54DC3B"/>
    <w:rsid w:val="00AC714C"/>
  </w:style>
  <w:style w:type="paragraph" w:customStyle="1" w:styleId="0639EBFC077A47D88BD8511CC92A58F6">
    <w:name w:val="0639EBFC077A47D88BD8511CC92A58F6"/>
    <w:rsid w:val="00AC714C"/>
  </w:style>
  <w:style w:type="paragraph" w:customStyle="1" w:styleId="911B857EAA614138A343B432DBC2CF12">
    <w:name w:val="911B857EAA614138A343B432DBC2CF12"/>
    <w:rsid w:val="00AC714C"/>
  </w:style>
  <w:style w:type="paragraph" w:customStyle="1" w:styleId="96D1B75193DB4485BDE411BEE68B9A35">
    <w:name w:val="96D1B75193DB4485BDE411BEE68B9A35"/>
    <w:rsid w:val="00AC714C"/>
  </w:style>
  <w:style w:type="paragraph" w:customStyle="1" w:styleId="1F8F29D17AA7438D94C7E5E09DF9D504">
    <w:name w:val="1F8F29D17AA7438D94C7E5E09DF9D504"/>
    <w:rsid w:val="00AC714C"/>
  </w:style>
  <w:style w:type="paragraph" w:customStyle="1" w:styleId="FF1FF55FA70041FAB621DA7DBC305393">
    <w:name w:val="FF1FF55FA70041FAB621DA7DBC305393"/>
    <w:rsid w:val="00AC714C"/>
  </w:style>
  <w:style w:type="paragraph" w:customStyle="1" w:styleId="63993A95A907440BB643E56728946B7E">
    <w:name w:val="63993A95A907440BB643E56728946B7E"/>
    <w:rsid w:val="00AC714C"/>
  </w:style>
  <w:style w:type="paragraph" w:customStyle="1" w:styleId="5B26A17CBC804251A3A4EB23CBBE6CD4">
    <w:name w:val="5B26A17CBC804251A3A4EB23CBBE6CD4"/>
    <w:rsid w:val="00BE2049"/>
  </w:style>
  <w:style w:type="paragraph" w:customStyle="1" w:styleId="5328FE9BAE8845418A530289BDCCEC63">
    <w:name w:val="5328FE9BAE8845418A530289BDCCEC63"/>
    <w:rsid w:val="008B317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B317E"/>
    <w:rPr>
      <w:color w:val="808080"/>
    </w:rPr>
  </w:style>
  <w:style w:type="paragraph" w:customStyle="1" w:styleId="16D1F26333D94898B27D8C4352630962">
    <w:name w:val="16D1F26333D94898B27D8C4352630962"/>
    <w:rsid w:val="003A48C4"/>
  </w:style>
  <w:style w:type="paragraph" w:customStyle="1" w:styleId="E4D68FC227A941A9A71AA8E6A3F322D2">
    <w:name w:val="E4D68FC227A941A9A71AA8E6A3F322D2"/>
    <w:rsid w:val="003A48C4"/>
  </w:style>
  <w:style w:type="paragraph" w:customStyle="1" w:styleId="239A4E549FE14E509A6AFD3B8CA9F8D0">
    <w:name w:val="239A4E549FE14E509A6AFD3B8CA9F8D0"/>
    <w:rsid w:val="00AC714C"/>
  </w:style>
  <w:style w:type="paragraph" w:customStyle="1" w:styleId="9D205FA62EF140979BF5910ECC332AD4">
    <w:name w:val="9D205FA62EF140979BF5910ECC332AD4"/>
    <w:rsid w:val="00AC714C"/>
  </w:style>
  <w:style w:type="paragraph" w:customStyle="1" w:styleId="702AC983D0B040E78EF44082D28C7BD1">
    <w:name w:val="702AC983D0B040E78EF44082D28C7BD1"/>
    <w:rsid w:val="00AC714C"/>
  </w:style>
  <w:style w:type="paragraph" w:customStyle="1" w:styleId="5A239A2C9AB54CC3A573C44D2F013A72">
    <w:name w:val="5A239A2C9AB54CC3A573C44D2F013A72"/>
    <w:rsid w:val="00AC714C"/>
  </w:style>
  <w:style w:type="paragraph" w:customStyle="1" w:styleId="5BA8D2EC6D534D7BBF0A82E1B56FE5AF">
    <w:name w:val="5BA8D2EC6D534D7BBF0A82E1B56FE5AF"/>
    <w:rsid w:val="00AC714C"/>
  </w:style>
  <w:style w:type="paragraph" w:customStyle="1" w:styleId="FB131ECDE18C44A5B6396B8052B04D40">
    <w:name w:val="FB131ECDE18C44A5B6396B8052B04D40"/>
    <w:rsid w:val="00AC714C"/>
  </w:style>
  <w:style w:type="paragraph" w:customStyle="1" w:styleId="3BED6AE1C367434DB3C430C06546C8B4">
    <w:name w:val="3BED6AE1C367434DB3C430C06546C8B4"/>
    <w:rsid w:val="00AC714C"/>
  </w:style>
  <w:style w:type="paragraph" w:customStyle="1" w:styleId="BD368B7DA0BD4F58B8495F6CB4B0F844">
    <w:name w:val="BD368B7DA0BD4F58B8495F6CB4B0F844"/>
    <w:rsid w:val="00AC714C"/>
  </w:style>
  <w:style w:type="paragraph" w:customStyle="1" w:styleId="86E166DA3C3E43D399B7F1C80B54DC3B">
    <w:name w:val="86E166DA3C3E43D399B7F1C80B54DC3B"/>
    <w:rsid w:val="00AC714C"/>
  </w:style>
  <w:style w:type="paragraph" w:customStyle="1" w:styleId="0639EBFC077A47D88BD8511CC92A58F6">
    <w:name w:val="0639EBFC077A47D88BD8511CC92A58F6"/>
    <w:rsid w:val="00AC714C"/>
  </w:style>
  <w:style w:type="paragraph" w:customStyle="1" w:styleId="911B857EAA614138A343B432DBC2CF12">
    <w:name w:val="911B857EAA614138A343B432DBC2CF12"/>
    <w:rsid w:val="00AC714C"/>
  </w:style>
  <w:style w:type="paragraph" w:customStyle="1" w:styleId="96D1B75193DB4485BDE411BEE68B9A35">
    <w:name w:val="96D1B75193DB4485BDE411BEE68B9A35"/>
    <w:rsid w:val="00AC714C"/>
  </w:style>
  <w:style w:type="paragraph" w:customStyle="1" w:styleId="1F8F29D17AA7438D94C7E5E09DF9D504">
    <w:name w:val="1F8F29D17AA7438D94C7E5E09DF9D504"/>
    <w:rsid w:val="00AC714C"/>
  </w:style>
  <w:style w:type="paragraph" w:customStyle="1" w:styleId="FF1FF55FA70041FAB621DA7DBC305393">
    <w:name w:val="FF1FF55FA70041FAB621DA7DBC305393"/>
    <w:rsid w:val="00AC714C"/>
  </w:style>
  <w:style w:type="paragraph" w:customStyle="1" w:styleId="63993A95A907440BB643E56728946B7E">
    <w:name w:val="63993A95A907440BB643E56728946B7E"/>
    <w:rsid w:val="00AC714C"/>
  </w:style>
  <w:style w:type="paragraph" w:customStyle="1" w:styleId="5B26A17CBC804251A3A4EB23CBBE6CD4">
    <w:name w:val="5B26A17CBC804251A3A4EB23CBBE6CD4"/>
    <w:rsid w:val="00BE2049"/>
  </w:style>
  <w:style w:type="paragraph" w:customStyle="1" w:styleId="5328FE9BAE8845418A530289BDCCEC63">
    <w:name w:val="5328FE9BAE8845418A530289BDCCEC63"/>
    <w:rsid w:val="008B317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545518A9E3534080532EA38D940110" ma:contentTypeVersion="5" ma:contentTypeDescription="Utwórz nowy dokument." ma:contentTypeScope="" ma:versionID="28a5acba776771257e9f8a7ba0810233">
  <xsd:schema xmlns:xsd="http://www.w3.org/2001/XMLSchema" xmlns:xs="http://www.w3.org/2001/XMLSchema" xmlns:p="http://schemas.microsoft.com/office/2006/metadata/properties" xmlns:ns2="7e8f7a81-a03c-448c-af76-54ecbe997b21" targetNamespace="http://schemas.microsoft.com/office/2006/metadata/properties" ma:root="true" ma:fieldsID="898ab9aef97a893ce54f16854a4f9fe9" ns2:_="">
    <xsd:import namespace="7e8f7a81-a03c-448c-af76-54ecbe997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f7a81-a03c-448c-af76-54ecbe997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Mal15</b:Tag>
    <b:SourceType>ConferenceProceedings</b:SourceType>
    <b:Guid>{7F94FCB2-297E-4A58-B57E-0A763D72DD55}</b:Guid>
    <b:Title>Gamification in mobile applications usability evaluation: A New Approach</b:Title>
    <b:Year>2015</b:Year>
    <b:Pages>897-899</b:Pages>
    <b:ConferenceName>Proceedings of the 17th International Conference on Human-Computer Interaction with Mobile Devices and Services Adjunct</b:ConferenceName>
    <b:Author>
      <b:Author>
        <b:NameList>
          <b:Person>
            <b:Last>Malatini</b:Last>
            <b:First>Silvia</b:First>
          </b:Person>
          <b:Person>
            <b:Last>Bogliolo</b:Last>
            <b:First>Alessandro</b:First>
          </b:Person>
        </b:NameList>
      </b:Author>
    </b:Author>
    <b:LCID>en-US</b:LCID>
    <b:RefOrder>1</b:RefOrder>
  </b:Source>
  <b:Source>
    <b:Tag>Ase14</b:Tag>
    <b:SourceType>ConferenceProceedings</b:SourceType>
    <b:Guid>{E90D48E1-F709-4EBD-9500-B5BC6828FFA4}</b:Guid>
    <b:Title>Gamification Patterns for Gamification Applications</b:Title>
    <b:Year>2014</b:Year>
    <b:Pages>83-90</b:Pages>
    <b:Author>
      <b:Author>
        <b:NameList>
          <b:Person>
            <b:Last>Ašeriškis</b:Last>
            <b:First>Darius </b:First>
          </b:Person>
          <b:Person>
            <b:Last>Damaševičius</b:Last>
            <b:First>Robertas</b:First>
          </b:Person>
        </b:NameList>
      </b:Author>
    </b:Author>
    <b:ConferenceName>Procedia Computer Science</b:ConferenceName>
    <b:Volume>39</b:Volume>
    <b:LCID>en-US</b:LCID>
    <b:RefOrder>2</b:RefOrder>
  </b:Source>
</b:Sources>
</file>

<file path=customXml/itemProps1.xml><?xml version="1.0" encoding="utf-8"?>
<ds:datastoreItem xmlns:ds="http://schemas.openxmlformats.org/officeDocument/2006/customXml" ds:itemID="{4A29CD3E-C4EE-431F-A9AF-72E85A8FD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f7a81-a03c-448c-af76-54ecbe997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4F67E-2F4A-461A-B66F-4B6348BFB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1EB91-7DFD-4556-8608-ADBD9CACF8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EFE9DC-0603-4088-B210-66D2E989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Artzn82.dot</Template>
  <TotalTime>45</TotalTime>
  <Pages>27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pracy dyplomowej magisterskiej</vt:lpstr>
    </vt:vector>
  </TitlesOfParts>
  <Company>zTiPSK - IInf, GLIWICE</Company>
  <LinksUpToDate>false</LinksUpToDate>
  <CharactersWithSpaces>3566</CharactersWithSpaces>
  <SharedDoc>false</SharedDoc>
  <HLinks>
    <vt:vector size="42" baseType="variant"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_Toc418066991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_Toc418066990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_Toc418066989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_Toc418066988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_Toc418066987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_Toc418066986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_Toc418066985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pracy dyplomowej magisterskiej</dc:title>
  <dc:creator>Author’s First name and surname</dc:creator>
  <cp:lastModifiedBy>Kasia</cp:lastModifiedBy>
  <cp:revision>18</cp:revision>
  <cp:lastPrinted>2022-03-25T10:42:00Z</cp:lastPrinted>
  <dcterms:created xsi:type="dcterms:W3CDTF">2022-03-13T16:53:00Z</dcterms:created>
  <dcterms:modified xsi:type="dcterms:W3CDTF">2022-03-25T10:43:00Z</dcterms:modified>
  <cp:contentStatus>wersja 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0x0101002E545518A9E3534080532EA38D940110</vt:lpwstr>
  </property>
</Properties>
</file>