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EA" w:rsidRPr="00F33F30" w:rsidRDefault="00E56FEA" w:rsidP="00E56FEA">
      <w:pPr>
        <w:spacing w:line="360" w:lineRule="auto"/>
        <w:jc w:val="center"/>
        <w:rPr>
          <w:rFonts w:ascii="Arial" w:hAnsi="Arial" w:cs="Arial"/>
          <w:b/>
          <w:bCs/>
          <w:smallCaps/>
          <w:sz w:val="36"/>
          <w:lang w:val="en-US"/>
        </w:rPr>
      </w:pPr>
      <w:r w:rsidRPr="00F33F30">
        <w:rPr>
          <w:rFonts w:ascii="Arial" w:hAnsi="Arial" w:cs="Arial"/>
          <w:b/>
          <w:bCs/>
          <w:smallCaps/>
          <w:noProof/>
          <w:sz w:val="36"/>
        </w:rPr>
        <w:drawing>
          <wp:inline distT="0" distB="0" distL="0" distR="0" wp14:anchorId="1CA1CCEC" wp14:editId="063F48CA">
            <wp:extent cx="1759789" cy="2261372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technika_sl_logo_bw_pion_en_rgb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914" cy="226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FEA" w:rsidRPr="008F3302" w:rsidRDefault="00E56FEA" w:rsidP="00E56FEA">
      <w:pPr>
        <w:jc w:val="center"/>
        <w:rPr>
          <w:rFonts w:asciiTheme="minorHAnsi" w:hAnsiTheme="minorHAnsi" w:cstheme="minorHAnsi"/>
          <w:b/>
          <w:bCs/>
          <w:sz w:val="36"/>
          <w:szCs w:val="36"/>
          <w:lang w:val="en-US"/>
        </w:rPr>
      </w:pPr>
      <w:r>
        <w:rPr>
          <w:rFonts w:asciiTheme="minorHAnsi" w:hAnsiTheme="minorHAnsi" w:cstheme="minorHAnsi"/>
          <w:b/>
          <w:bCs/>
          <w:sz w:val="36"/>
          <w:szCs w:val="36"/>
          <w:lang w:val="en-US"/>
        </w:rPr>
        <w:t>FINAL PROJECT</w:t>
      </w:r>
    </w:p>
    <w:p w:rsidR="00E56FEA" w:rsidRPr="005F6042" w:rsidRDefault="00E56FEA" w:rsidP="00E56FEA">
      <w:pPr>
        <w:contextualSpacing/>
        <w:jc w:val="center"/>
        <w:rPr>
          <w:rFonts w:asciiTheme="minorHAnsi" w:hAnsiTheme="minorHAnsi"/>
          <w:sz w:val="22"/>
          <w:lang w:val="en-US"/>
        </w:rPr>
      </w:pPr>
    </w:p>
    <w:p w:rsidR="00E56FEA" w:rsidRPr="005F6042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2E0A4E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  <w:r w:rsidRPr="002E0A4E">
        <w:rPr>
          <w:rFonts w:asciiTheme="minorHAnsi" w:hAnsiTheme="minorHAnsi"/>
          <w:sz w:val="28"/>
          <w:lang w:val="en-US"/>
        </w:rPr>
        <w:t>„Title”</w:t>
      </w:r>
    </w:p>
    <w:p w:rsidR="00E56FEA" w:rsidRPr="005F6042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8F3302" w:rsidRDefault="00E56FEA" w:rsidP="00E56FEA">
      <w:pPr>
        <w:jc w:val="center"/>
        <w:rPr>
          <w:rFonts w:asciiTheme="minorHAnsi" w:hAnsiTheme="minorHAnsi" w:cstheme="minorHAnsi"/>
          <w:b/>
          <w:bCs/>
          <w:sz w:val="28"/>
          <w:szCs w:val="22"/>
          <w:lang w:val="en-US"/>
        </w:rPr>
      </w:pPr>
      <w:r w:rsidRPr="008F3302">
        <w:rPr>
          <w:rFonts w:asciiTheme="minorHAnsi" w:hAnsiTheme="minorHAnsi" w:cstheme="minorHAnsi"/>
          <w:b/>
          <w:bCs/>
          <w:sz w:val="28"/>
          <w:szCs w:val="22"/>
          <w:lang w:val="en-US"/>
        </w:rPr>
        <w:t>Jan KOWALSKI</w:t>
      </w:r>
    </w:p>
    <w:p w:rsidR="00E56FEA" w:rsidRPr="008F3302" w:rsidRDefault="00E56FEA" w:rsidP="00E56FEA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8F3302">
        <w:rPr>
          <w:rFonts w:asciiTheme="minorHAnsi" w:hAnsiTheme="minorHAnsi" w:cstheme="minorHAnsi"/>
          <w:b/>
          <w:bCs/>
          <w:lang w:val="en-US"/>
        </w:rPr>
        <w:t>Student identification number  &lt;……….&gt;</w:t>
      </w:r>
    </w:p>
    <w:p w:rsidR="00E56FEA" w:rsidRPr="002E0A4E" w:rsidRDefault="00E56FEA" w:rsidP="00E56FEA">
      <w:pPr>
        <w:rPr>
          <w:rFonts w:asciiTheme="minorHAnsi" w:hAnsiTheme="minorHAnsi"/>
          <w:lang w:val="en-US"/>
        </w:rPr>
      </w:pPr>
    </w:p>
    <w:p w:rsidR="00E56FEA" w:rsidRPr="002E0A4E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  <w:proofErr w:type="spellStart"/>
      <w:r w:rsidRPr="002E0A4E">
        <w:rPr>
          <w:rFonts w:asciiTheme="minorHAnsi" w:hAnsiTheme="minorHAnsi"/>
          <w:b/>
          <w:bCs/>
          <w:sz w:val="28"/>
          <w:lang w:val="en-US"/>
        </w:rPr>
        <w:t>Programme</w:t>
      </w:r>
      <w:proofErr w:type="spellEnd"/>
      <w:r w:rsidRPr="002E0A4E">
        <w:rPr>
          <w:rFonts w:asciiTheme="minorHAnsi" w:hAnsiTheme="minorHAnsi"/>
          <w:b/>
          <w:bCs/>
          <w:sz w:val="28"/>
          <w:lang w:val="en-US"/>
        </w:rPr>
        <w:t xml:space="preserve">: </w:t>
      </w:r>
      <w:r>
        <w:rPr>
          <w:rFonts w:asciiTheme="minorHAnsi" w:hAnsiTheme="minorHAnsi"/>
          <w:b/>
          <w:sz w:val="28"/>
          <w:lang w:val="en-US"/>
        </w:rPr>
        <w:t>Informatics</w:t>
      </w:r>
    </w:p>
    <w:p w:rsidR="00E56FEA" w:rsidRPr="00EC5550" w:rsidRDefault="001F531D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  <w:r>
        <w:rPr>
          <w:rFonts w:asciiTheme="minorHAnsi" w:hAnsiTheme="minorHAnsi"/>
          <w:b/>
          <w:bCs/>
          <w:sz w:val="28"/>
          <w:lang w:val="en-US"/>
        </w:rPr>
        <w:t>S</w:t>
      </w:r>
      <w:r w:rsidR="00E56FEA" w:rsidRPr="002E0A4E">
        <w:rPr>
          <w:rFonts w:asciiTheme="minorHAnsi" w:hAnsiTheme="minorHAnsi"/>
          <w:b/>
          <w:bCs/>
          <w:sz w:val="28"/>
          <w:lang w:val="en-US"/>
        </w:rPr>
        <w:t>pecialization:</w:t>
      </w:r>
      <w:r w:rsidR="00E56FEA" w:rsidRPr="005F6042">
        <w:rPr>
          <w:rFonts w:asciiTheme="minorHAnsi" w:hAnsiTheme="minorHAnsi"/>
          <w:sz w:val="28"/>
          <w:lang w:val="en-US"/>
        </w:rPr>
        <w:t xml:space="preserve"> </w:t>
      </w:r>
      <w:r w:rsidR="00E56FEA" w:rsidRPr="006F3903">
        <w:rPr>
          <w:rFonts w:asciiTheme="minorHAnsi" w:hAnsiTheme="minorHAnsi"/>
          <w:b/>
          <w:bCs/>
          <w:sz w:val="28"/>
          <w:lang w:val="en-US"/>
        </w:rPr>
        <w:t>Informatics</w:t>
      </w: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b/>
          <w:bCs/>
          <w:sz w:val="28"/>
          <w:lang w:val="en-US"/>
        </w:rPr>
      </w:pPr>
      <w:r w:rsidRPr="00EC5550">
        <w:rPr>
          <w:rFonts w:asciiTheme="minorHAnsi" w:hAnsiTheme="minorHAnsi"/>
          <w:b/>
          <w:bCs/>
          <w:sz w:val="28"/>
          <w:lang w:val="en-US"/>
        </w:rPr>
        <w:t>SUPERVISOR</w:t>
      </w: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b/>
          <w:bCs/>
          <w:sz w:val="28"/>
          <w:lang w:val="en-US"/>
        </w:rPr>
      </w:pPr>
      <w:r w:rsidRPr="00EC5550">
        <w:rPr>
          <w:rFonts w:asciiTheme="minorHAnsi" w:hAnsiTheme="minorHAnsi"/>
          <w:b/>
          <w:bCs/>
          <w:sz w:val="28"/>
          <w:lang w:val="en-US"/>
        </w:rPr>
        <w:t>&lt;</w:t>
      </w:r>
      <w:r w:rsidRPr="00EC5550">
        <w:rPr>
          <w:lang w:val="en-US"/>
        </w:rPr>
        <w:t xml:space="preserve"> </w:t>
      </w:r>
      <w:r w:rsidRPr="00EC5550">
        <w:rPr>
          <w:rFonts w:asciiTheme="minorHAnsi" w:hAnsiTheme="minorHAnsi"/>
          <w:b/>
          <w:bCs/>
          <w:sz w:val="28"/>
          <w:lang w:val="en-US"/>
        </w:rPr>
        <w:t>title, first name, surname &gt;</w:t>
      </w: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b/>
          <w:bCs/>
          <w:sz w:val="28"/>
          <w:lang w:val="en-US"/>
        </w:rPr>
      </w:pPr>
      <w:r>
        <w:rPr>
          <w:rFonts w:asciiTheme="minorHAnsi" w:hAnsiTheme="minorHAnsi"/>
          <w:b/>
          <w:bCs/>
          <w:sz w:val="28"/>
          <w:lang w:val="en-US"/>
        </w:rPr>
        <w:t>DEPARTMENT</w:t>
      </w:r>
      <w:r w:rsidRPr="00EC5550">
        <w:rPr>
          <w:rFonts w:asciiTheme="minorHAnsi" w:hAnsiTheme="minorHAnsi"/>
          <w:b/>
          <w:bCs/>
          <w:sz w:val="28"/>
          <w:lang w:val="en-US"/>
        </w:rPr>
        <w:t xml:space="preserve"> &lt;</w:t>
      </w:r>
      <w:r w:rsidRPr="005F6042">
        <w:rPr>
          <w:lang w:val="en-US"/>
        </w:rPr>
        <w:t xml:space="preserve"> </w:t>
      </w:r>
      <w:r w:rsidRPr="005F6042">
        <w:rPr>
          <w:rFonts w:asciiTheme="minorHAnsi" w:hAnsiTheme="minorHAnsi"/>
          <w:b/>
          <w:bCs/>
          <w:sz w:val="28"/>
          <w:lang w:val="en-US"/>
        </w:rPr>
        <w:t>insert appropriate department name</w:t>
      </w:r>
      <w:r w:rsidRPr="00EC5550">
        <w:rPr>
          <w:rFonts w:asciiTheme="minorHAnsi" w:hAnsiTheme="minorHAnsi"/>
          <w:b/>
          <w:bCs/>
          <w:sz w:val="28"/>
          <w:lang w:val="en-US"/>
        </w:rPr>
        <w:t>&gt;</w:t>
      </w: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b/>
          <w:bCs/>
          <w:sz w:val="28"/>
          <w:lang w:val="en-US"/>
        </w:rPr>
      </w:pPr>
      <w:r w:rsidRPr="00EC5550">
        <w:rPr>
          <w:rFonts w:asciiTheme="minorHAnsi" w:hAnsiTheme="minorHAnsi"/>
          <w:b/>
          <w:bCs/>
          <w:sz w:val="28"/>
          <w:lang w:val="en-US"/>
        </w:rPr>
        <w:t>Faculty of Automatic Control, Electronics and Computer Science</w:t>
      </w: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2E0A4E" w:rsidRDefault="00E56FEA" w:rsidP="00E56FEA">
      <w:pPr>
        <w:contextualSpacing/>
        <w:jc w:val="center"/>
        <w:rPr>
          <w:rFonts w:asciiTheme="minorHAnsi" w:hAnsiTheme="minorHAnsi"/>
          <w:b/>
          <w:bCs/>
          <w:sz w:val="28"/>
          <w:lang w:val="en-US"/>
        </w:rPr>
      </w:pPr>
      <w:r w:rsidRPr="002E0A4E">
        <w:rPr>
          <w:rFonts w:asciiTheme="minorHAnsi" w:hAnsiTheme="minorHAnsi"/>
          <w:b/>
          <w:bCs/>
          <w:sz w:val="28"/>
          <w:lang w:val="en-US"/>
        </w:rPr>
        <w:t>CONSULTANT (only if applicable, otherwise delete this line)</w:t>
      </w:r>
    </w:p>
    <w:p w:rsidR="00E56FEA" w:rsidRPr="002E0A4E" w:rsidRDefault="00E56FEA" w:rsidP="00E56FEA">
      <w:pPr>
        <w:contextualSpacing/>
        <w:jc w:val="center"/>
        <w:rPr>
          <w:rFonts w:asciiTheme="minorHAnsi" w:hAnsiTheme="minorHAnsi"/>
          <w:b/>
          <w:bCs/>
          <w:sz w:val="28"/>
          <w:lang w:val="en-US"/>
        </w:rPr>
      </w:pPr>
      <w:r w:rsidRPr="002E0A4E">
        <w:rPr>
          <w:rFonts w:asciiTheme="minorHAnsi" w:hAnsiTheme="minorHAnsi"/>
          <w:b/>
          <w:bCs/>
          <w:sz w:val="28"/>
          <w:lang w:val="en-US"/>
        </w:rPr>
        <w:t>&lt;</w:t>
      </w:r>
      <w:r>
        <w:rPr>
          <w:rFonts w:asciiTheme="minorHAnsi" w:hAnsiTheme="minorHAnsi"/>
          <w:b/>
          <w:bCs/>
          <w:sz w:val="28"/>
          <w:lang w:val="en-US"/>
        </w:rPr>
        <w:t>title, first name, surname</w:t>
      </w:r>
      <w:r w:rsidRPr="002E0A4E">
        <w:rPr>
          <w:rFonts w:asciiTheme="minorHAnsi" w:hAnsiTheme="minorHAnsi"/>
          <w:b/>
          <w:bCs/>
          <w:sz w:val="28"/>
          <w:lang w:val="en-US"/>
        </w:rPr>
        <w:t>&gt;</w:t>
      </w: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EC5550" w:rsidRDefault="00E56FEA" w:rsidP="00E56FEA">
      <w:pPr>
        <w:contextualSpacing/>
        <w:rPr>
          <w:rFonts w:asciiTheme="minorHAnsi" w:hAnsiTheme="minorHAnsi"/>
          <w:sz w:val="16"/>
          <w:lang w:val="en-US"/>
        </w:rPr>
      </w:pPr>
    </w:p>
    <w:p w:rsidR="002B182B" w:rsidRDefault="00E56FEA" w:rsidP="00E56FEA">
      <w:pPr>
        <w:overflowPunct/>
        <w:autoSpaceDE/>
        <w:autoSpaceDN/>
        <w:adjustRightInd/>
        <w:jc w:val="center"/>
        <w:textAlignment w:val="auto"/>
        <w:rPr>
          <w:lang w:val="en-US"/>
        </w:rPr>
      </w:pPr>
      <w:r w:rsidRPr="008F3302">
        <w:rPr>
          <w:rFonts w:asciiTheme="minorHAnsi" w:hAnsiTheme="minorHAnsi" w:cstheme="minorHAnsi"/>
          <w:b/>
          <w:bCs/>
          <w:sz w:val="28"/>
          <w:szCs w:val="22"/>
          <w:lang w:val="en-US"/>
        </w:rPr>
        <w:t>GLIWICE Year</w:t>
      </w:r>
      <w:r w:rsidRPr="00942B24">
        <w:rPr>
          <w:lang w:val="en-US"/>
        </w:rPr>
        <w:t xml:space="preserve"> </w:t>
      </w:r>
      <w:r w:rsidR="001D381A" w:rsidRPr="00942B24">
        <w:rPr>
          <w:lang w:val="en-US"/>
        </w:rPr>
        <w:br w:type="page"/>
      </w:r>
    </w:p>
    <w:p w:rsidR="002B182B" w:rsidRDefault="002B182B" w:rsidP="002B182B">
      <w:pPr>
        <w:overflowPunct/>
        <w:autoSpaceDE/>
        <w:autoSpaceDN/>
        <w:adjustRightInd/>
        <w:textAlignment w:val="auto"/>
        <w:rPr>
          <w:lang w:val="en-US"/>
        </w:rPr>
      </w:pPr>
    </w:p>
    <w:p w:rsidR="002B182B" w:rsidRDefault="00CE4BC9" w:rsidP="002B182B">
      <w:pPr>
        <w:spacing w:line="360" w:lineRule="auto"/>
        <w:rPr>
          <w:lang w:val="en-US"/>
        </w:rPr>
      </w:pPr>
      <w:r w:rsidRPr="00942B24">
        <w:rPr>
          <w:lang w:val="en-US"/>
        </w:rPr>
        <w:br w:type="page"/>
      </w:r>
    </w:p>
    <w:p w:rsidR="002B182B" w:rsidRPr="007B6179" w:rsidRDefault="002B182B" w:rsidP="002B182B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r w:rsidRPr="007B6179">
        <w:rPr>
          <w:rFonts w:asciiTheme="minorHAnsi" w:hAnsiTheme="minorHAnsi"/>
          <w:b/>
          <w:szCs w:val="24"/>
          <w:lang w:val="en-US"/>
        </w:rPr>
        <w:lastRenderedPageBreak/>
        <w:t>Thesis title:</w:t>
      </w:r>
    </w:p>
    <w:p w:rsidR="002B182B" w:rsidRPr="007B6179" w:rsidRDefault="003643C8" w:rsidP="002B182B">
      <w:pPr>
        <w:spacing w:line="360" w:lineRule="auto"/>
        <w:rPr>
          <w:rFonts w:asciiTheme="minorHAnsi" w:hAnsiTheme="minorHAnsi"/>
          <w:szCs w:val="24"/>
          <w:lang w:val="en-US"/>
        </w:rPr>
      </w:pPr>
      <w:r w:rsidRPr="003643C8">
        <w:rPr>
          <w:rFonts w:asciiTheme="minorHAnsi" w:hAnsiTheme="minorHAnsi"/>
          <w:szCs w:val="24"/>
          <w:lang w:val="en-US"/>
        </w:rPr>
        <w:t>(Thesis title in English)</w:t>
      </w:r>
    </w:p>
    <w:p w:rsidR="002B182B" w:rsidRPr="007B6179" w:rsidRDefault="002B182B" w:rsidP="002B182B">
      <w:pPr>
        <w:spacing w:line="360" w:lineRule="auto"/>
        <w:rPr>
          <w:rFonts w:asciiTheme="minorHAnsi" w:hAnsiTheme="minorHAnsi"/>
          <w:szCs w:val="24"/>
          <w:lang w:val="en-US"/>
        </w:rPr>
      </w:pPr>
    </w:p>
    <w:p w:rsidR="002B182B" w:rsidRPr="007B6179" w:rsidRDefault="002B182B" w:rsidP="002B182B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r w:rsidRPr="007B6179">
        <w:rPr>
          <w:rFonts w:asciiTheme="minorHAnsi" w:hAnsiTheme="minorHAnsi"/>
          <w:b/>
          <w:szCs w:val="24"/>
          <w:lang w:val="en-US"/>
        </w:rPr>
        <w:t>Abstract:</w:t>
      </w:r>
    </w:p>
    <w:p w:rsidR="002B182B" w:rsidRPr="007B6179" w:rsidRDefault="002B182B" w:rsidP="00366B5F">
      <w:pPr>
        <w:rPr>
          <w:rFonts w:asciiTheme="minorHAnsi" w:hAnsiTheme="minorHAnsi"/>
          <w:szCs w:val="24"/>
          <w:lang w:val="en-US"/>
        </w:rPr>
      </w:pPr>
      <w:r w:rsidRPr="005F6042">
        <w:rPr>
          <w:rFonts w:asciiTheme="minorHAnsi" w:hAnsiTheme="minorHAnsi"/>
          <w:szCs w:val="24"/>
          <w:lang w:val="en-US"/>
        </w:rPr>
        <w:t>(Thesis abstract – to be copied into an appropriate fie</w:t>
      </w:r>
      <w:r w:rsidR="00366B5F">
        <w:rPr>
          <w:rFonts w:asciiTheme="minorHAnsi" w:hAnsiTheme="minorHAnsi"/>
          <w:szCs w:val="24"/>
          <w:lang w:val="en-US"/>
        </w:rPr>
        <w:t>ld during electronic submission</w:t>
      </w:r>
      <w:r w:rsidRPr="005F6042">
        <w:rPr>
          <w:rFonts w:asciiTheme="minorHAnsi" w:hAnsiTheme="minorHAnsi"/>
          <w:szCs w:val="24"/>
          <w:lang w:val="en-US"/>
        </w:rPr>
        <w:t>.)</w:t>
      </w:r>
    </w:p>
    <w:p w:rsidR="002B182B" w:rsidRPr="007B6179" w:rsidRDefault="002B182B" w:rsidP="002B182B">
      <w:pPr>
        <w:spacing w:line="360" w:lineRule="auto"/>
        <w:rPr>
          <w:rFonts w:asciiTheme="minorHAnsi" w:hAnsiTheme="minorHAnsi"/>
          <w:szCs w:val="24"/>
          <w:lang w:val="en-US"/>
        </w:rPr>
      </w:pPr>
    </w:p>
    <w:p w:rsidR="002B182B" w:rsidRPr="007B6179" w:rsidRDefault="002B182B" w:rsidP="002B182B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bookmarkStart w:id="0" w:name="_GoBack"/>
      <w:r w:rsidRPr="007B6179">
        <w:rPr>
          <w:rFonts w:asciiTheme="minorHAnsi" w:hAnsiTheme="minorHAnsi"/>
          <w:b/>
          <w:szCs w:val="24"/>
          <w:lang w:val="en-US"/>
        </w:rPr>
        <w:t>Keywords:</w:t>
      </w:r>
    </w:p>
    <w:p w:rsidR="002B182B" w:rsidRPr="003643C8" w:rsidRDefault="003643C8" w:rsidP="002B182B">
      <w:pPr>
        <w:overflowPunct/>
        <w:autoSpaceDE/>
        <w:autoSpaceDN/>
        <w:adjustRightInd/>
        <w:textAlignment w:val="auto"/>
        <w:rPr>
          <w:rFonts w:asciiTheme="minorHAnsi" w:hAnsiTheme="minorHAnsi" w:cs="Arial"/>
          <w:lang w:val="en-US"/>
        </w:rPr>
      </w:pPr>
      <w:r w:rsidRPr="003643C8">
        <w:rPr>
          <w:rFonts w:asciiTheme="minorHAnsi" w:hAnsiTheme="minorHAnsi" w:cs="Arial"/>
          <w:lang w:val="en-US"/>
        </w:rPr>
        <w:t>(2-5 keywords, separated with commas)</w:t>
      </w:r>
    </w:p>
    <w:p w:rsidR="002B182B" w:rsidRPr="003643C8" w:rsidRDefault="002B182B" w:rsidP="002B182B">
      <w:pPr>
        <w:overflowPunct/>
        <w:autoSpaceDE/>
        <w:autoSpaceDN/>
        <w:adjustRightInd/>
        <w:textAlignment w:val="auto"/>
        <w:rPr>
          <w:rFonts w:asciiTheme="minorHAnsi" w:hAnsiTheme="minorHAnsi" w:cs="Arial"/>
          <w:lang w:val="en-US"/>
        </w:rPr>
      </w:pPr>
    </w:p>
    <w:p w:rsidR="002B182B" w:rsidRPr="005F6042" w:rsidRDefault="002B182B" w:rsidP="002B182B">
      <w:pPr>
        <w:spacing w:line="360" w:lineRule="auto"/>
        <w:rPr>
          <w:rFonts w:asciiTheme="minorHAnsi" w:hAnsiTheme="minorHAnsi"/>
          <w:szCs w:val="24"/>
          <w:lang w:val="en-US"/>
        </w:rPr>
      </w:pPr>
      <w:proofErr w:type="spellStart"/>
      <w:r w:rsidRPr="005F6042">
        <w:rPr>
          <w:rFonts w:asciiTheme="minorHAnsi" w:hAnsiTheme="minorHAnsi"/>
          <w:b/>
          <w:szCs w:val="24"/>
          <w:lang w:val="en-US"/>
        </w:rPr>
        <w:t>Tytuł</w:t>
      </w:r>
      <w:proofErr w:type="spellEnd"/>
      <w:r w:rsidRPr="005F6042">
        <w:rPr>
          <w:rFonts w:asciiTheme="minorHAnsi" w:hAnsiTheme="minorHAnsi"/>
          <w:b/>
          <w:szCs w:val="24"/>
          <w:lang w:val="en-US"/>
        </w:rPr>
        <w:t xml:space="preserve"> </w:t>
      </w:r>
      <w:proofErr w:type="spellStart"/>
      <w:r w:rsidRPr="005F6042">
        <w:rPr>
          <w:rFonts w:asciiTheme="minorHAnsi" w:hAnsiTheme="minorHAnsi"/>
          <w:b/>
          <w:szCs w:val="24"/>
          <w:lang w:val="en-US"/>
        </w:rPr>
        <w:t>pracy</w:t>
      </w:r>
      <w:proofErr w:type="spellEnd"/>
      <w:r w:rsidRPr="005F6042">
        <w:rPr>
          <w:rFonts w:asciiTheme="minorHAnsi" w:hAnsiTheme="minorHAnsi"/>
          <w:b/>
          <w:szCs w:val="24"/>
          <w:lang w:val="en-US"/>
        </w:rPr>
        <w:t>:</w:t>
      </w:r>
    </w:p>
    <w:p w:rsidR="002B182B" w:rsidRPr="005F6042" w:rsidRDefault="003643C8" w:rsidP="002B182B">
      <w:pPr>
        <w:spacing w:line="360" w:lineRule="auto"/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>(Thesis title in Po</w:t>
      </w:r>
      <w:r w:rsidRPr="006A5F4D">
        <w:rPr>
          <w:rFonts w:asciiTheme="minorHAnsi" w:hAnsiTheme="minorHAnsi"/>
          <w:szCs w:val="24"/>
          <w:lang w:val="en-US"/>
        </w:rPr>
        <w:t>lish)</w:t>
      </w:r>
    </w:p>
    <w:p w:rsidR="002B182B" w:rsidRDefault="002B182B" w:rsidP="002B182B">
      <w:pPr>
        <w:spacing w:line="360" w:lineRule="auto"/>
        <w:rPr>
          <w:rFonts w:asciiTheme="minorHAnsi" w:hAnsiTheme="minorHAnsi"/>
          <w:szCs w:val="24"/>
          <w:lang w:val="en-US"/>
        </w:rPr>
      </w:pPr>
    </w:p>
    <w:p w:rsidR="00366B5F" w:rsidRPr="00002B76" w:rsidRDefault="00366B5F" w:rsidP="00366B5F">
      <w:pPr>
        <w:spacing w:line="360" w:lineRule="auto"/>
        <w:rPr>
          <w:rFonts w:asciiTheme="minorHAnsi" w:hAnsiTheme="minorHAnsi"/>
          <w:b/>
          <w:szCs w:val="24"/>
        </w:rPr>
      </w:pPr>
      <w:r w:rsidRPr="00002B76">
        <w:rPr>
          <w:rFonts w:asciiTheme="minorHAnsi" w:hAnsiTheme="minorHAnsi"/>
          <w:b/>
          <w:szCs w:val="24"/>
        </w:rPr>
        <w:t>Streszczenie:</w:t>
      </w:r>
    </w:p>
    <w:p w:rsidR="00366B5F" w:rsidRPr="002678C8" w:rsidRDefault="00366B5F" w:rsidP="002678C8">
      <w:pPr>
        <w:rPr>
          <w:rFonts w:asciiTheme="minorHAnsi" w:hAnsiTheme="minorHAnsi"/>
          <w:szCs w:val="24"/>
          <w:lang w:val="en-US"/>
        </w:rPr>
      </w:pPr>
      <w:r w:rsidRPr="002678C8">
        <w:rPr>
          <w:rFonts w:asciiTheme="minorHAnsi" w:hAnsiTheme="minorHAnsi"/>
          <w:szCs w:val="24"/>
          <w:lang w:val="en-US"/>
        </w:rPr>
        <w:t>(</w:t>
      </w:r>
      <w:r w:rsidR="002678C8" w:rsidRPr="005F6042">
        <w:rPr>
          <w:rFonts w:asciiTheme="minorHAnsi" w:hAnsiTheme="minorHAnsi"/>
          <w:szCs w:val="24"/>
          <w:lang w:val="en-US"/>
        </w:rPr>
        <w:t>Thesis abstract – to be copied into an appropriate fie</w:t>
      </w:r>
      <w:r w:rsidR="002678C8">
        <w:rPr>
          <w:rFonts w:asciiTheme="minorHAnsi" w:hAnsiTheme="minorHAnsi"/>
          <w:szCs w:val="24"/>
          <w:lang w:val="en-US"/>
        </w:rPr>
        <w:t>ld during electronic submission</w:t>
      </w:r>
      <w:r w:rsidR="00FE4E66">
        <w:rPr>
          <w:rFonts w:asciiTheme="minorHAnsi" w:hAnsiTheme="minorHAnsi"/>
          <w:szCs w:val="24"/>
          <w:lang w:val="en-US"/>
        </w:rPr>
        <w:t>, in </w:t>
      </w:r>
      <w:r w:rsidR="002678C8">
        <w:rPr>
          <w:rFonts w:asciiTheme="minorHAnsi" w:hAnsiTheme="minorHAnsi"/>
          <w:szCs w:val="24"/>
          <w:lang w:val="en-US"/>
        </w:rPr>
        <w:t>Polish</w:t>
      </w:r>
      <w:r w:rsidRPr="002678C8">
        <w:rPr>
          <w:rFonts w:asciiTheme="minorHAnsi" w:hAnsiTheme="minorHAnsi"/>
          <w:szCs w:val="24"/>
          <w:lang w:val="en-US"/>
        </w:rPr>
        <w:t>.)</w:t>
      </w:r>
    </w:p>
    <w:p w:rsidR="00366B5F" w:rsidRPr="00366B5F" w:rsidRDefault="00366B5F" w:rsidP="002B182B">
      <w:pPr>
        <w:spacing w:line="360" w:lineRule="auto"/>
        <w:rPr>
          <w:rFonts w:asciiTheme="minorHAnsi" w:hAnsiTheme="minorHAnsi"/>
          <w:szCs w:val="24"/>
          <w:lang w:val="en-US"/>
        </w:rPr>
      </w:pPr>
    </w:p>
    <w:p w:rsidR="002B182B" w:rsidRPr="003643C8" w:rsidRDefault="002B182B" w:rsidP="002B182B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proofErr w:type="spellStart"/>
      <w:r w:rsidRPr="003643C8">
        <w:rPr>
          <w:rFonts w:asciiTheme="minorHAnsi" w:hAnsiTheme="minorHAnsi"/>
          <w:b/>
          <w:szCs w:val="24"/>
          <w:lang w:val="en-US"/>
        </w:rPr>
        <w:t>Słowa</w:t>
      </w:r>
      <w:proofErr w:type="spellEnd"/>
      <w:r w:rsidRPr="003643C8">
        <w:rPr>
          <w:rFonts w:asciiTheme="minorHAnsi" w:hAnsiTheme="minorHAnsi"/>
          <w:b/>
          <w:szCs w:val="24"/>
          <w:lang w:val="en-US"/>
        </w:rPr>
        <w:t xml:space="preserve"> </w:t>
      </w:r>
      <w:proofErr w:type="spellStart"/>
      <w:r w:rsidRPr="003643C8">
        <w:rPr>
          <w:rFonts w:asciiTheme="minorHAnsi" w:hAnsiTheme="minorHAnsi"/>
          <w:b/>
          <w:szCs w:val="24"/>
          <w:lang w:val="en-US"/>
        </w:rPr>
        <w:t>kluczowe</w:t>
      </w:r>
      <w:proofErr w:type="spellEnd"/>
      <w:r w:rsidRPr="003643C8">
        <w:rPr>
          <w:rFonts w:asciiTheme="minorHAnsi" w:hAnsiTheme="minorHAnsi"/>
          <w:b/>
          <w:szCs w:val="24"/>
          <w:lang w:val="en-US"/>
        </w:rPr>
        <w:t>:</w:t>
      </w:r>
    </w:p>
    <w:p w:rsidR="003643C8" w:rsidRPr="006A5F4D" w:rsidRDefault="003643C8" w:rsidP="003643C8">
      <w:pPr>
        <w:spacing w:line="360" w:lineRule="auto"/>
        <w:rPr>
          <w:rFonts w:asciiTheme="minorHAnsi" w:hAnsiTheme="minorHAnsi"/>
          <w:szCs w:val="24"/>
          <w:lang w:val="en-US"/>
        </w:rPr>
      </w:pPr>
      <w:r w:rsidRPr="006A5F4D">
        <w:rPr>
          <w:rFonts w:asciiTheme="minorHAnsi" w:hAnsiTheme="minorHAnsi" w:cs="Arial"/>
          <w:lang w:val="en-US"/>
        </w:rPr>
        <w:t>(2-5 keywords, separated with commas</w:t>
      </w:r>
      <w:r w:rsidR="00366B5F">
        <w:rPr>
          <w:rFonts w:asciiTheme="minorHAnsi" w:hAnsiTheme="minorHAnsi" w:cs="Arial"/>
          <w:lang w:val="en-US"/>
        </w:rPr>
        <w:t>,</w:t>
      </w:r>
      <w:r>
        <w:rPr>
          <w:rFonts w:asciiTheme="minorHAnsi" w:hAnsiTheme="minorHAnsi" w:cs="Arial"/>
          <w:lang w:val="en-US"/>
        </w:rPr>
        <w:t xml:space="preserve"> in Polish</w:t>
      </w:r>
      <w:r w:rsidRPr="006A5F4D">
        <w:rPr>
          <w:rFonts w:asciiTheme="minorHAnsi" w:hAnsiTheme="minorHAnsi" w:cs="Arial"/>
          <w:lang w:val="en-US"/>
        </w:rPr>
        <w:t>)</w:t>
      </w:r>
    </w:p>
    <w:p w:rsidR="002B182B" w:rsidRPr="003643C8" w:rsidRDefault="002B182B" w:rsidP="002B182B">
      <w:pPr>
        <w:spacing w:line="360" w:lineRule="auto"/>
        <w:rPr>
          <w:rFonts w:asciiTheme="minorHAnsi" w:hAnsiTheme="minorHAnsi"/>
          <w:szCs w:val="24"/>
          <w:lang w:val="en-US"/>
        </w:rPr>
      </w:pPr>
    </w:p>
    <w:bookmarkEnd w:id="0"/>
    <w:p w:rsidR="002B182B" w:rsidRPr="003643C8" w:rsidRDefault="002B182B" w:rsidP="002B182B">
      <w:pPr>
        <w:overflowPunct/>
        <w:autoSpaceDE/>
        <w:autoSpaceDN/>
        <w:adjustRightInd/>
        <w:textAlignment w:val="auto"/>
        <w:rPr>
          <w:rFonts w:asciiTheme="minorHAnsi" w:hAnsiTheme="minorHAnsi" w:cs="Arial"/>
          <w:lang w:val="en-US"/>
        </w:rPr>
      </w:pPr>
    </w:p>
    <w:p w:rsidR="00663561" w:rsidRPr="003643C8" w:rsidRDefault="002B182B" w:rsidP="002B182B">
      <w:pPr>
        <w:overflowPunct/>
        <w:autoSpaceDE/>
        <w:autoSpaceDN/>
        <w:adjustRightInd/>
        <w:textAlignment w:val="auto"/>
        <w:rPr>
          <w:rFonts w:ascii="Arial" w:hAnsi="Arial" w:cs="Arial"/>
          <w:lang w:val="en-US"/>
        </w:rPr>
      </w:pPr>
      <w:r w:rsidRPr="003643C8">
        <w:rPr>
          <w:rFonts w:ascii="Arial" w:hAnsi="Arial" w:cs="Arial"/>
          <w:lang w:val="en-US"/>
        </w:rPr>
        <w:br w:type="page"/>
      </w:r>
    </w:p>
    <w:p w:rsidR="002B182B" w:rsidRPr="003643C8" w:rsidRDefault="002B182B" w:rsidP="002B182B">
      <w:pPr>
        <w:pStyle w:val="Nagwek1"/>
        <w:rPr>
          <w:sz w:val="24"/>
          <w:szCs w:val="20"/>
          <w:lang w:val="en-US"/>
        </w:rPr>
      </w:pPr>
      <w:r w:rsidRPr="003643C8">
        <w:rPr>
          <w:lang w:val="en-US"/>
        </w:rPr>
        <w:lastRenderedPageBreak/>
        <w:br w:type="page"/>
      </w:r>
    </w:p>
    <w:p w:rsidR="001D381A" w:rsidRPr="00B00991" w:rsidRDefault="006E6514" w:rsidP="001F24F6">
      <w:pPr>
        <w:pStyle w:val="Nagwekspisutreci"/>
        <w:spacing w:before="1080" w:after="840"/>
        <w:rPr>
          <w:color w:val="000000" w:themeColor="text1"/>
          <w:sz w:val="48"/>
          <w:szCs w:val="48"/>
          <w:lang w:val="en-US"/>
        </w:rPr>
      </w:pPr>
      <w:r w:rsidRPr="00B00991">
        <w:rPr>
          <w:color w:val="000000" w:themeColor="text1"/>
          <w:sz w:val="48"/>
          <w:szCs w:val="48"/>
          <w:lang w:val="en-US"/>
        </w:rPr>
        <w:lastRenderedPageBreak/>
        <w:t>Contents</w:t>
      </w:r>
    </w:p>
    <w:p w:rsidR="001F24F6" w:rsidRPr="00B00991" w:rsidRDefault="001F24F6" w:rsidP="001F24F6">
      <w:pPr>
        <w:rPr>
          <w:lang w:val="en-US"/>
        </w:rPr>
      </w:pPr>
    </w:p>
    <w:p w:rsidR="00DE6FE4" w:rsidRDefault="001D381A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 w:rsidRPr="00B00991">
        <w:fldChar w:fldCharType="begin"/>
      </w:r>
      <w:r w:rsidRPr="00B00991">
        <w:instrText xml:space="preserve"> TOC \o "1-3" \h \z \u </w:instrText>
      </w:r>
      <w:r w:rsidRPr="00B00991">
        <w:fldChar w:fldCharType="separate"/>
      </w:r>
      <w:hyperlink w:anchor="_Toc98764815" w:history="1">
        <w:r w:rsidR="00DE6FE4" w:rsidRPr="008C31CE">
          <w:rPr>
            <w:rStyle w:val="Hipercze"/>
          </w:rPr>
          <w:t>1.</w:t>
        </w:r>
        <w:r w:rsidR="00DE6FE4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DE6FE4" w:rsidRPr="008C31CE">
          <w:rPr>
            <w:rStyle w:val="Hipercze"/>
          </w:rPr>
          <w:t>Introduction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_Toc98764815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E469F0">
          <w:rPr>
            <w:webHidden/>
          </w:rPr>
          <w:t>1</w:t>
        </w:r>
        <w:r w:rsidR="00DE6FE4">
          <w:rPr>
            <w:webHidden/>
          </w:rPr>
          <w:fldChar w:fldCharType="end"/>
        </w:r>
      </w:hyperlink>
    </w:p>
    <w:p w:rsidR="00DE6FE4" w:rsidRDefault="00A34C13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16" w:history="1">
        <w:r w:rsidR="00DE6FE4" w:rsidRPr="008C31CE">
          <w:rPr>
            <w:rStyle w:val="Hipercze"/>
          </w:rPr>
          <w:t>2.</w:t>
        </w:r>
        <w:r w:rsidR="00DE6FE4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DE6FE4" w:rsidRPr="008C31CE">
          <w:rPr>
            <w:rStyle w:val="Hipercze"/>
          </w:rPr>
          <w:t>[Problem analysis]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_Toc98764816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E469F0">
          <w:rPr>
            <w:webHidden/>
          </w:rPr>
          <w:t>3</w:t>
        </w:r>
        <w:r w:rsidR="00DE6FE4">
          <w:rPr>
            <w:webHidden/>
          </w:rPr>
          <w:fldChar w:fldCharType="end"/>
        </w:r>
      </w:hyperlink>
    </w:p>
    <w:p w:rsidR="00DE6FE4" w:rsidRDefault="00A34C13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17" w:history="1">
        <w:r w:rsidR="00DE6FE4" w:rsidRPr="008C31CE">
          <w:rPr>
            <w:rStyle w:val="Hipercze"/>
          </w:rPr>
          <w:t>3.</w:t>
        </w:r>
        <w:r w:rsidR="00DE6FE4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FE4E66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>[</w:t>
        </w:r>
        <w:r w:rsidR="00DE6FE4" w:rsidRPr="008C31CE">
          <w:rPr>
            <w:rStyle w:val="Hipercze"/>
          </w:rPr>
          <w:t>Requirements and tools</w:t>
        </w:r>
        <w:r w:rsidR="00FE4E66">
          <w:rPr>
            <w:rStyle w:val="Hipercze"/>
          </w:rPr>
          <w:t>]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_Toc98764817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E469F0">
          <w:rPr>
            <w:webHidden/>
          </w:rPr>
          <w:t>5</w:t>
        </w:r>
        <w:r w:rsidR="00DE6FE4">
          <w:rPr>
            <w:webHidden/>
          </w:rPr>
          <w:fldChar w:fldCharType="end"/>
        </w:r>
      </w:hyperlink>
    </w:p>
    <w:p w:rsidR="00DE6FE4" w:rsidRDefault="00A34C13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18" w:history="1">
        <w:r w:rsidR="00DE6FE4" w:rsidRPr="008C31CE">
          <w:rPr>
            <w:rStyle w:val="Hipercze"/>
          </w:rPr>
          <w:t>4.</w:t>
        </w:r>
        <w:r w:rsidR="00DE6FE4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FE4E66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>[</w:t>
        </w:r>
        <w:r w:rsidR="00DE6FE4" w:rsidRPr="008C31CE">
          <w:rPr>
            <w:rStyle w:val="Hipercze"/>
          </w:rPr>
          <w:t>External specification</w:t>
        </w:r>
        <w:r w:rsidR="00FE4E66">
          <w:rPr>
            <w:rStyle w:val="Hipercze"/>
          </w:rPr>
          <w:t>]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_Toc98764818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E469F0">
          <w:rPr>
            <w:webHidden/>
          </w:rPr>
          <w:t>7</w:t>
        </w:r>
        <w:r w:rsidR="00DE6FE4">
          <w:rPr>
            <w:webHidden/>
          </w:rPr>
          <w:fldChar w:fldCharType="end"/>
        </w:r>
      </w:hyperlink>
    </w:p>
    <w:p w:rsidR="00DE6FE4" w:rsidRDefault="00A34C13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19" w:history="1">
        <w:r w:rsidR="00DE6FE4" w:rsidRPr="008C31CE">
          <w:rPr>
            <w:rStyle w:val="Hipercze"/>
          </w:rPr>
          <w:t>5.</w:t>
        </w:r>
        <w:r w:rsidR="00DE6FE4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FE4E66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>[</w:t>
        </w:r>
        <w:r w:rsidR="00DE6FE4" w:rsidRPr="008C31CE">
          <w:rPr>
            <w:rStyle w:val="Hipercze"/>
          </w:rPr>
          <w:t>Internal specification</w:t>
        </w:r>
        <w:r w:rsidR="00FE4E66">
          <w:rPr>
            <w:rStyle w:val="Hipercze"/>
          </w:rPr>
          <w:t>]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_Toc98764819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E469F0">
          <w:rPr>
            <w:webHidden/>
          </w:rPr>
          <w:t>9</w:t>
        </w:r>
        <w:r w:rsidR="00DE6FE4">
          <w:rPr>
            <w:webHidden/>
          </w:rPr>
          <w:fldChar w:fldCharType="end"/>
        </w:r>
      </w:hyperlink>
    </w:p>
    <w:p w:rsidR="00DE6FE4" w:rsidRDefault="00A34C13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20" w:history="1">
        <w:r w:rsidR="00DE6FE4" w:rsidRPr="008C31CE">
          <w:rPr>
            <w:rStyle w:val="Hipercze"/>
          </w:rPr>
          <w:t>6.</w:t>
        </w:r>
        <w:r w:rsidR="00DE6FE4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DE6FE4" w:rsidRPr="008C31CE">
          <w:rPr>
            <w:rStyle w:val="Hipercze"/>
          </w:rPr>
          <w:t>Verification and validation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_Toc98764820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E469F0">
          <w:rPr>
            <w:webHidden/>
          </w:rPr>
          <w:t>11</w:t>
        </w:r>
        <w:r w:rsidR="00DE6FE4">
          <w:rPr>
            <w:webHidden/>
          </w:rPr>
          <w:fldChar w:fldCharType="end"/>
        </w:r>
      </w:hyperlink>
    </w:p>
    <w:p w:rsidR="00DE6FE4" w:rsidRDefault="00A34C13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21" w:history="1">
        <w:r w:rsidR="00DE6FE4" w:rsidRPr="008C31CE">
          <w:rPr>
            <w:rStyle w:val="Hipercze"/>
          </w:rPr>
          <w:t>7.</w:t>
        </w:r>
        <w:r w:rsidR="00DE6FE4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DE6FE4" w:rsidRPr="008C31CE">
          <w:rPr>
            <w:rStyle w:val="Hipercze"/>
          </w:rPr>
          <w:t>Conclusions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_Toc98764821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E469F0">
          <w:rPr>
            <w:webHidden/>
          </w:rPr>
          <w:t>13</w:t>
        </w:r>
        <w:r w:rsidR="00DE6FE4">
          <w:rPr>
            <w:webHidden/>
          </w:rPr>
          <w:fldChar w:fldCharType="end"/>
        </w:r>
      </w:hyperlink>
    </w:p>
    <w:p w:rsidR="00DE6FE4" w:rsidRDefault="00A34C13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22" w:history="1">
        <w:r w:rsidR="00DE6FE4" w:rsidRPr="008C31CE">
          <w:rPr>
            <w:rStyle w:val="Hipercze"/>
          </w:rPr>
          <w:t>Bibliography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_Toc98764822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E469F0">
          <w:rPr>
            <w:webHidden/>
          </w:rPr>
          <w:t>15</w:t>
        </w:r>
        <w:r w:rsidR="00DE6FE4">
          <w:rPr>
            <w:webHidden/>
          </w:rPr>
          <w:fldChar w:fldCharType="end"/>
        </w:r>
      </w:hyperlink>
    </w:p>
    <w:p w:rsidR="00DE6FE4" w:rsidRDefault="00A34C13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23" w:history="1">
        <w:r w:rsidR="00DE6FE4" w:rsidRPr="008C31CE">
          <w:rPr>
            <w:rStyle w:val="Hipercze"/>
          </w:rPr>
          <w:t>Index of abbreviations and symbols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_Toc98764823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E469F0">
          <w:rPr>
            <w:webHidden/>
          </w:rPr>
          <w:t>16</w:t>
        </w:r>
        <w:r w:rsidR="00DE6FE4">
          <w:rPr>
            <w:webHidden/>
          </w:rPr>
          <w:fldChar w:fldCharType="end"/>
        </w:r>
      </w:hyperlink>
    </w:p>
    <w:p w:rsidR="00DE6FE4" w:rsidRDefault="00A34C13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24" w:history="1">
        <w:r w:rsidR="00DE6FE4" w:rsidRPr="008C31CE">
          <w:rPr>
            <w:rStyle w:val="Hipercze"/>
          </w:rPr>
          <w:t>Listings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_Toc98764824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E469F0">
          <w:rPr>
            <w:webHidden/>
          </w:rPr>
          <w:t>17</w:t>
        </w:r>
        <w:r w:rsidR="00DE6FE4">
          <w:rPr>
            <w:webHidden/>
          </w:rPr>
          <w:fldChar w:fldCharType="end"/>
        </w:r>
      </w:hyperlink>
    </w:p>
    <w:p w:rsidR="00DE6FE4" w:rsidRDefault="00A34C13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25" w:history="1">
        <w:r w:rsidR="00DE6FE4" w:rsidRPr="008C31CE">
          <w:rPr>
            <w:rStyle w:val="Hipercze"/>
          </w:rPr>
          <w:t>List of additional files in electronic submission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_Toc98764825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E469F0">
          <w:rPr>
            <w:webHidden/>
          </w:rPr>
          <w:t>18</w:t>
        </w:r>
        <w:r w:rsidR="00DE6FE4">
          <w:rPr>
            <w:webHidden/>
          </w:rPr>
          <w:fldChar w:fldCharType="end"/>
        </w:r>
      </w:hyperlink>
    </w:p>
    <w:p w:rsidR="00DE6FE4" w:rsidRDefault="00A34C13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26" w:history="1">
        <w:r w:rsidR="00DE6FE4" w:rsidRPr="008C31CE">
          <w:rPr>
            <w:rStyle w:val="Hipercze"/>
          </w:rPr>
          <w:t>List of Figures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_Toc98764826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E469F0">
          <w:rPr>
            <w:webHidden/>
          </w:rPr>
          <w:t>19</w:t>
        </w:r>
        <w:r w:rsidR="00DE6FE4">
          <w:rPr>
            <w:webHidden/>
          </w:rPr>
          <w:fldChar w:fldCharType="end"/>
        </w:r>
      </w:hyperlink>
    </w:p>
    <w:p w:rsidR="00DE6FE4" w:rsidRDefault="00A34C13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27" w:history="1">
        <w:r w:rsidR="00DE6FE4" w:rsidRPr="008C31CE">
          <w:rPr>
            <w:rStyle w:val="Hipercze"/>
          </w:rPr>
          <w:t>List of Tables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_Toc98764827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E469F0">
          <w:rPr>
            <w:webHidden/>
          </w:rPr>
          <w:t>20</w:t>
        </w:r>
        <w:r w:rsidR="00DE6FE4">
          <w:rPr>
            <w:webHidden/>
          </w:rPr>
          <w:fldChar w:fldCharType="end"/>
        </w:r>
      </w:hyperlink>
    </w:p>
    <w:p w:rsidR="001D381A" w:rsidRPr="00B00991" w:rsidRDefault="001D381A" w:rsidP="001D381A">
      <w:pPr>
        <w:rPr>
          <w:b/>
          <w:bCs/>
          <w:lang w:val="en-US"/>
        </w:rPr>
      </w:pPr>
      <w:r w:rsidRPr="00B00991">
        <w:rPr>
          <w:b/>
          <w:bCs/>
          <w:lang w:val="en-US"/>
        </w:rPr>
        <w:fldChar w:fldCharType="end"/>
      </w:r>
    </w:p>
    <w:p w:rsidR="009D32F1" w:rsidRPr="00F33F30" w:rsidRDefault="001D381A" w:rsidP="00E37A47">
      <w:pPr>
        <w:pStyle w:val="Nagwek1"/>
        <w:pageBreakBefore/>
        <w:numPr>
          <w:ilvl w:val="0"/>
          <w:numId w:val="0"/>
        </w:numPr>
        <w:rPr>
          <w:lang w:val="en-US"/>
        </w:rPr>
      </w:pPr>
      <w:r w:rsidRPr="00B00991">
        <w:rPr>
          <w:bCs/>
          <w:lang w:val="en-US"/>
        </w:rPr>
        <w:lastRenderedPageBreak/>
        <w:br w:type="page"/>
      </w:r>
    </w:p>
    <w:p w:rsidR="00C05998" w:rsidRPr="00B00991" w:rsidRDefault="00C05998">
      <w:pPr>
        <w:overflowPunct/>
        <w:autoSpaceDE/>
        <w:autoSpaceDN/>
        <w:adjustRightInd/>
        <w:textAlignment w:val="auto"/>
        <w:rPr>
          <w:lang w:val="en-US"/>
        </w:rPr>
        <w:sectPr w:rsidR="00C05998" w:rsidRPr="00B00991" w:rsidSect="002B182B">
          <w:headerReference w:type="even" r:id="rId13"/>
          <w:headerReference w:type="default" r:id="rId14"/>
          <w:footerReference w:type="even" r:id="rId15"/>
          <w:footerReference w:type="first" r:id="rId16"/>
          <w:footnotePr>
            <w:numRestart w:val="eachPage"/>
          </w:footnotePr>
          <w:type w:val="oddPage"/>
          <w:pgSz w:w="11907" w:h="16840" w:code="9"/>
          <w:pgMar w:top="1418" w:right="1418" w:bottom="1418" w:left="1701" w:header="709" w:footer="765" w:gutter="0"/>
          <w:pgNumType w:fmt="lowerRoman" w:start="1"/>
          <w:cols w:space="708"/>
          <w:docGrid w:linePitch="326"/>
        </w:sectPr>
      </w:pPr>
    </w:p>
    <w:p w:rsidR="00E45A30" w:rsidRPr="00835CC5" w:rsidRDefault="006E6514" w:rsidP="00835CC5">
      <w:pPr>
        <w:pStyle w:val="Nagwek1"/>
        <w:numPr>
          <w:ilvl w:val="0"/>
          <w:numId w:val="44"/>
        </w:numPr>
        <w:rPr>
          <w:lang w:val="en-US"/>
        </w:rPr>
      </w:pPr>
      <w:bookmarkStart w:id="1" w:name="_Toc376900764"/>
      <w:bookmarkStart w:id="2" w:name="_Toc98764815"/>
      <w:r w:rsidRPr="00835CC5">
        <w:rPr>
          <w:lang w:val="en-US"/>
        </w:rPr>
        <w:lastRenderedPageBreak/>
        <w:t>Introduction</w:t>
      </w:r>
      <w:bookmarkEnd w:id="1"/>
      <w:bookmarkEnd w:id="2"/>
      <w:r w:rsidR="00E45A30" w:rsidRPr="00835CC5">
        <w:rPr>
          <w:lang w:val="en-US"/>
        </w:rPr>
        <w:t xml:space="preserve"> </w:t>
      </w:r>
    </w:p>
    <w:p w:rsidR="00AA4F36" w:rsidRPr="00F33F30" w:rsidRDefault="00AA4F36" w:rsidP="00AA4F36">
      <w:pPr>
        <w:pStyle w:val="Tekstpods"/>
        <w:rPr>
          <w:lang w:val="en-US"/>
        </w:rPr>
      </w:pPr>
      <w:r>
        <w:rPr>
          <w:lang w:val="en-US"/>
        </w:rPr>
        <w:t xml:space="preserve">Indented first line in a paragraph. Font: </w:t>
      </w:r>
      <w:r w:rsidRPr="00F33F30">
        <w:rPr>
          <w:lang w:val="en-US"/>
        </w:rPr>
        <w:t xml:space="preserve">Times New Roman </w:t>
      </w:r>
      <w:r>
        <w:rPr>
          <w:lang w:val="en-US"/>
        </w:rPr>
        <w:t>or</w:t>
      </w:r>
      <w:r w:rsidRPr="00F33F30">
        <w:rPr>
          <w:lang w:val="en-US"/>
        </w:rPr>
        <w:t xml:space="preserve"> </w:t>
      </w:r>
      <w:proofErr w:type="spellStart"/>
      <w:r w:rsidRPr="00F33F30">
        <w:rPr>
          <w:lang w:val="en-US"/>
        </w:rPr>
        <w:t>Callibri</w:t>
      </w:r>
      <w:proofErr w:type="spellEnd"/>
      <w:r w:rsidRPr="00F33F30">
        <w:rPr>
          <w:lang w:val="en-US"/>
        </w:rPr>
        <w:t xml:space="preserve"> 12pt. 1.3</w:t>
      </w:r>
      <w:r>
        <w:rPr>
          <w:lang w:val="en-US"/>
        </w:rPr>
        <w:t xml:space="preserve"> interline spacing.</w:t>
      </w:r>
    </w:p>
    <w:p w:rsidR="0036595E" w:rsidRPr="00B00991" w:rsidRDefault="0036595E" w:rsidP="0036595E">
      <w:pPr>
        <w:pStyle w:val="Tekstpods"/>
        <w:rPr>
          <w:lang w:val="en-US"/>
        </w:rPr>
      </w:pPr>
      <w:r w:rsidRPr="00B00991">
        <w:rPr>
          <w:lang w:val="en-US"/>
        </w:rPr>
        <w:t>This chapter contains following elements:</w:t>
      </w:r>
    </w:p>
    <w:p w:rsidR="0036595E" w:rsidRPr="00B00991" w:rsidRDefault="0036595E" w:rsidP="0036595E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B00991">
        <w:rPr>
          <w:rFonts w:ascii="LMRoman12-Regular" w:hAnsi="LMRoman12-Regular" w:cs="LMRoman12-Regular"/>
          <w:szCs w:val="24"/>
          <w:lang w:val="en-US"/>
        </w:rPr>
        <w:t>introduction into the problem domain,</w:t>
      </w:r>
    </w:p>
    <w:p w:rsidR="0036595E" w:rsidRPr="00B00991" w:rsidRDefault="0036595E" w:rsidP="0036595E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B00991">
        <w:rPr>
          <w:rFonts w:ascii="LMRoman12-Regular" w:hAnsi="LMRoman12-Regular" w:cs="LMRoman12-Regular"/>
          <w:szCs w:val="24"/>
          <w:lang w:val="en-US"/>
        </w:rPr>
        <w:t>settling of the problem in the domain,</w:t>
      </w:r>
    </w:p>
    <w:p w:rsidR="0036595E" w:rsidRPr="00B00991" w:rsidRDefault="0036595E" w:rsidP="0036595E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B00991">
        <w:rPr>
          <w:rFonts w:ascii="LMRoman12-Regular" w:hAnsi="LMRoman12-Regular" w:cs="LMRoman12-Regular"/>
          <w:szCs w:val="24"/>
          <w:lang w:val="en-US"/>
        </w:rPr>
        <w:t>objective of the thesis,</w:t>
      </w:r>
    </w:p>
    <w:p w:rsidR="0036595E" w:rsidRPr="00B00991" w:rsidRDefault="0036595E" w:rsidP="0036595E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B00991">
        <w:rPr>
          <w:rFonts w:ascii="LMRoman12-Regular" w:hAnsi="LMRoman12-Regular" w:cs="LMRoman12-Regular"/>
          <w:szCs w:val="24"/>
          <w:lang w:val="en-US"/>
        </w:rPr>
        <w:t>scope of the thesis,</w:t>
      </w:r>
    </w:p>
    <w:p w:rsidR="00B00991" w:rsidRPr="00B00991" w:rsidRDefault="0036595E" w:rsidP="00B00991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B00991">
        <w:rPr>
          <w:rFonts w:ascii="LMRoman12-Regular" w:hAnsi="LMRoman12-Regular" w:cs="LMRoman12-Regular"/>
          <w:szCs w:val="24"/>
          <w:lang w:val="en-US"/>
        </w:rPr>
        <w:t>short description of chapters,</w:t>
      </w:r>
    </w:p>
    <w:p w:rsidR="00D65389" w:rsidRPr="00B00991" w:rsidRDefault="0036595E" w:rsidP="00B00991">
      <w:pPr>
        <w:pStyle w:val="Tekstpods"/>
        <w:numPr>
          <w:ilvl w:val="0"/>
          <w:numId w:val="34"/>
        </w:numPr>
        <w:ind w:left="709" w:hanging="357"/>
        <w:rPr>
          <w:lang w:val="en-US"/>
        </w:rPr>
        <w:sectPr w:rsidR="00D65389" w:rsidRPr="00B00991" w:rsidSect="00E37A47">
          <w:headerReference w:type="even" r:id="rId17"/>
          <w:headerReference w:type="default" r:id="rId18"/>
          <w:footerReference w:type="default" r:id="rId19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pgNumType w:start="1"/>
          <w:cols w:space="708"/>
          <w:docGrid w:linePitch="326"/>
        </w:sectPr>
      </w:pPr>
      <w:r w:rsidRPr="00B00991">
        <w:rPr>
          <w:rFonts w:ascii="LMRoman12-Regular" w:hAnsi="LMRoman12-Regular" w:cs="LMRoman12-Regular"/>
          <w:szCs w:val="24"/>
          <w:lang w:val="en-US"/>
        </w:rPr>
        <w:t>clear description of contribution of the thesis’s author – in case of more</w:t>
      </w:r>
      <w:r w:rsidR="00B00991" w:rsidRPr="00B00991">
        <w:rPr>
          <w:rFonts w:ascii="LMRoman12-Regular" w:hAnsi="LMRoman12-Regular" w:cs="LMRoman12-Regular"/>
          <w:szCs w:val="24"/>
          <w:lang w:val="en-US"/>
        </w:rPr>
        <w:t xml:space="preserve"> </w:t>
      </w:r>
      <w:r w:rsidRPr="00B00991">
        <w:rPr>
          <w:rFonts w:ascii="LMRoman12-Regular" w:hAnsi="LMRoman12-Regular" w:cs="LMRoman12-Regular"/>
          <w:szCs w:val="24"/>
          <w:lang w:val="en-US"/>
        </w:rPr>
        <w:t>authors table with enumeration of contribution of authors</w:t>
      </w:r>
      <w:r w:rsidR="00B00991" w:rsidRPr="00B00991">
        <w:rPr>
          <w:rFonts w:ascii="LMRoman12-Regular" w:hAnsi="LMRoman12-Regular" w:cs="LMRoman12-Regular"/>
          <w:szCs w:val="24"/>
          <w:lang w:val="en-US"/>
        </w:rPr>
        <w:t>.</w:t>
      </w:r>
    </w:p>
    <w:p w:rsidR="00756AB7" w:rsidRPr="00B00991" w:rsidRDefault="00756AB7" w:rsidP="00E45A30">
      <w:pPr>
        <w:pStyle w:val="Tekstpods"/>
        <w:rPr>
          <w:lang w:val="en-US"/>
        </w:rPr>
      </w:pPr>
    </w:p>
    <w:p w:rsidR="00756AB7" w:rsidRPr="00B00991" w:rsidRDefault="00756AB7" w:rsidP="00E45A30">
      <w:pPr>
        <w:pStyle w:val="Tekstpods"/>
        <w:rPr>
          <w:lang w:val="en-US"/>
        </w:rPr>
      </w:pPr>
    </w:p>
    <w:p w:rsidR="003D33E0" w:rsidRDefault="00756AB7">
      <w:pPr>
        <w:overflowPunct/>
        <w:autoSpaceDE/>
        <w:autoSpaceDN/>
        <w:adjustRightInd/>
        <w:textAlignment w:val="auto"/>
        <w:rPr>
          <w:b/>
          <w:kern w:val="28"/>
          <w:sz w:val="29"/>
          <w:lang w:val="en-US"/>
        </w:rPr>
        <w:sectPr w:rsidR="003D33E0" w:rsidSect="00E37A47">
          <w:headerReference w:type="default" r:id="rId20"/>
          <w:footerReference w:type="even" r:id="rId21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B00991">
        <w:rPr>
          <w:b/>
          <w:kern w:val="28"/>
          <w:sz w:val="29"/>
          <w:lang w:val="en-US"/>
        </w:rPr>
        <w:br w:type="page"/>
      </w:r>
    </w:p>
    <w:p w:rsidR="008A6306" w:rsidRPr="00B00991" w:rsidRDefault="00182279" w:rsidP="001F24F6">
      <w:pPr>
        <w:pStyle w:val="Nagwek1"/>
        <w:rPr>
          <w:lang w:val="en-US"/>
        </w:rPr>
      </w:pPr>
      <w:r w:rsidRPr="00B00991">
        <w:rPr>
          <w:lang w:val="en-US"/>
        </w:rPr>
        <w:lastRenderedPageBreak/>
        <w:t xml:space="preserve"> </w:t>
      </w:r>
      <w:bookmarkStart w:id="3" w:name="_Toc98764816"/>
      <w:r w:rsidR="00134CD9" w:rsidRPr="00B00991">
        <w:rPr>
          <w:lang w:val="en-US"/>
        </w:rPr>
        <w:t>[</w:t>
      </w:r>
      <w:r w:rsidR="00B00991" w:rsidRPr="00B00991">
        <w:rPr>
          <w:lang w:val="en-US"/>
        </w:rPr>
        <w:t>Problem analysis</w:t>
      </w:r>
      <w:r w:rsidR="00134CD9" w:rsidRPr="00B00991">
        <w:rPr>
          <w:lang w:val="en-US"/>
        </w:rPr>
        <w:t>]</w:t>
      </w:r>
      <w:bookmarkEnd w:id="3"/>
    </w:p>
    <w:p w:rsidR="00B00991" w:rsidRPr="00B00991" w:rsidRDefault="00B00991" w:rsidP="00B00991">
      <w:pPr>
        <w:pStyle w:val="Tekstpods"/>
        <w:rPr>
          <w:lang w:val="en-US"/>
        </w:rPr>
      </w:pPr>
      <w:r w:rsidRPr="00B00991">
        <w:rPr>
          <w:lang w:val="en-US"/>
        </w:rPr>
        <w:t>This chapter contains following elements:</w:t>
      </w:r>
    </w:p>
    <w:p w:rsidR="00B00991" w:rsidRPr="00B00991" w:rsidRDefault="00B00991" w:rsidP="00B00991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B00991">
        <w:rPr>
          <w:rFonts w:ascii="LMRoman12-Regular" w:hAnsi="LMRoman12-Regular" w:cs="LMRoman12-Regular"/>
          <w:szCs w:val="24"/>
          <w:lang w:val="en-US"/>
        </w:rPr>
        <w:t>problem analysis,</w:t>
      </w:r>
    </w:p>
    <w:p w:rsidR="00B00991" w:rsidRPr="00B00991" w:rsidRDefault="00B00991" w:rsidP="00B00991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B00991">
        <w:rPr>
          <w:rFonts w:ascii="LMRoman12-Regular" w:hAnsi="LMRoman12-Regular" w:cs="LMRoman12-Regular"/>
          <w:szCs w:val="24"/>
          <w:lang w:val="en-US"/>
        </w:rPr>
        <w:t>state of the art, problem statement,</w:t>
      </w:r>
    </w:p>
    <w:p w:rsidR="00B00991" w:rsidRPr="00B00991" w:rsidRDefault="00B00991" w:rsidP="00B00991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B00991">
        <w:rPr>
          <w:rFonts w:ascii="LMRoman12-Regular" w:hAnsi="LMRoman12-Regular" w:cs="LMRoman12-Regular"/>
          <w:szCs w:val="24"/>
          <w:lang w:val="en-US"/>
        </w:rPr>
        <w:t>literature research (all sources in the thesis have to be referenced [1, 2, 4, 3]),</w:t>
      </w:r>
    </w:p>
    <w:p w:rsidR="001706F4" w:rsidRPr="00182279" w:rsidRDefault="00B00991" w:rsidP="00B00991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B00991">
        <w:rPr>
          <w:rFonts w:ascii="LMRoman12-Regular" w:hAnsi="LMRoman12-Regular" w:cs="LMRoman12-Regular"/>
          <w:szCs w:val="24"/>
          <w:lang w:val="en-US"/>
        </w:rPr>
        <w:t>description of existing solutions (also scientific ones, if the problem is scientifically</w:t>
      </w:r>
      <w:r w:rsidRPr="00B00991">
        <w:rPr>
          <w:lang w:val="en-US"/>
        </w:rPr>
        <w:t xml:space="preserve"> </w:t>
      </w:r>
      <w:r w:rsidRPr="00B00991">
        <w:rPr>
          <w:rFonts w:ascii="LMRoman12-Regular" w:hAnsi="LMRoman12-Regular" w:cs="LMRoman12-Regular"/>
          <w:szCs w:val="24"/>
          <w:lang w:val="en-US"/>
        </w:rPr>
        <w:t>researched), algorithms, location of the thesis in the scientific domain.</w:t>
      </w:r>
    </w:p>
    <w:p w:rsidR="00182279" w:rsidRDefault="00182279" w:rsidP="00182279">
      <w:pPr>
        <w:pStyle w:val="Tekstpods"/>
        <w:ind w:left="709" w:firstLine="0"/>
        <w:rPr>
          <w:lang w:val="en-US"/>
        </w:rPr>
      </w:pPr>
    </w:p>
    <w:p w:rsidR="00F33615" w:rsidRDefault="00F33615" w:rsidP="00F33615">
      <w:pPr>
        <w:pStyle w:val="Tekstpods"/>
        <w:tabs>
          <w:tab w:val="center" w:pos="4395"/>
          <w:tab w:val="right" w:pos="8789"/>
        </w:tabs>
        <w:ind w:firstLine="0"/>
      </w:pPr>
      <w:r w:rsidRPr="00366B5F">
        <w:rPr>
          <w:lang w:val="en-US"/>
        </w:rPr>
        <w:tab/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dx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</m:oMath>
      <w:r>
        <w:tab/>
        <w:t>(1)</w:t>
      </w:r>
    </w:p>
    <w:p w:rsidR="00F33615" w:rsidRPr="00B00991" w:rsidRDefault="00F33615" w:rsidP="00182279">
      <w:pPr>
        <w:pStyle w:val="Tekstpods"/>
        <w:ind w:left="709" w:firstLine="0"/>
        <w:rPr>
          <w:lang w:val="en-US"/>
        </w:rPr>
      </w:pPr>
    </w:p>
    <w:p w:rsidR="0004418F" w:rsidRPr="00B00991" w:rsidRDefault="001706F4">
      <w:pPr>
        <w:overflowPunct/>
        <w:autoSpaceDE/>
        <w:autoSpaceDN/>
        <w:adjustRightInd/>
        <w:textAlignment w:val="auto"/>
        <w:rPr>
          <w:lang w:val="en-US"/>
        </w:rPr>
        <w:sectPr w:rsidR="0004418F" w:rsidRPr="00B00991" w:rsidSect="00E37A47"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B00991">
        <w:rPr>
          <w:lang w:val="en-US"/>
        </w:rPr>
        <w:br w:type="page"/>
      </w:r>
    </w:p>
    <w:p w:rsidR="001706F4" w:rsidRPr="00B00991" w:rsidRDefault="001706F4">
      <w:pPr>
        <w:overflowPunct/>
        <w:autoSpaceDE/>
        <w:autoSpaceDN/>
        <w:adjustRightInd/>
        <w:textAlignment w:val="auto"/>
        <w:rPr>
          <w:lang w:val="en-US"/>
        </w:rPr>
      </w:pPr>
    </w:p>
    <w:p w:rsidR="00DE6FE4" w:rsidRDefault="0073128A">
      <w:pPr>
        <w:overflowPunct/>
        <w:autoSpaceDE/>
        <w:autoSpaceDN/>
        <w:adjustRightInd/>
        <w:textAlignment w:val="auto"/>
        <w:rPr>
          <w:lang w:val="en-US"/>
        </w:rPr>
        <w:sectPr w:rsidR="00DE6FE4" w:rsidSect="00E37A47">
          <w:headerReference w:type="even" r:id="rId22"/>
          <w:headerReference w:type="default" r:id="rId23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B00991">
        <w:rPr>
          <w:lang w:val="en-US"/>
        </w:rPr>
        <w:br w:type="page"/>
      </w:r>
    </w:p>
    <w:p w:rsidR="001E541C" w:rsidRPr="00B00991" w:rsidRDefault="00180063" w:rsidP="001F24F6">
      <w:pPr>
        <w:pStyle w:val="Nagwek1"/>
        <w:rPr>
          <w:lang w:val="en-US"/>
        </w:rPr>
      </w:pPr>
      <w:bookmarkStart w:id="4" w:name="_Toc98764817"/>
      <w:r>
        <w:rPr>
          <w:lang w:val="en-US"/>
        </w:rPr>
        <w:lastRenderedPageBreak/>
        <w:t>Requirements and tools</w:t>
      </w:r>
      <w:bookmarkEnd w:id="4"/>
      <w:r>
        <w:rPr>
          <w:lang w:val="en-US"/>
        </w:rPr>
        <w:t xml:space="preserve"> </w:t>
      </w:r>
    </w:p>
    <w:p w:rsidR="0092627D" w:rsidRPr="00180063" w:rsidRDefault="00180063" w:rsidP="0092627D">
      <w:pPr>
        <w:pStyle w:val="Tekstpods"/>
        <w:rPr>
          <w:lang w:val="en-US"/>
        </w:rPr>
      </w:pPr>
      <w:r w:rsidRPr="00B00991">
        <w:rPr>
          <w:lang w:val="en-US"/>
        </w:rPr>
        <w:t>This chapter contains following elements:</w:t>
      </w:r>
    </w:p>
    <w:p w:rsidR="00180063" w:rsidRPr="00180063" w:rsidRDefault="00180063" w:rsidP="00180063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180063">
        <w:rPr>
          <w:rFonts w:ascii="LMRoman12-Regular" w:hAnsi="LMRoman12-Regular" w:cs="LMRoman12-Regular"/>
          <w:szCs w:val="24"/>
          <w:lang w:val="en-US"/>
        </w:rPr>
        <w:t>functional and nonfunctional requirements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180063" w:rsidRPr="00180063" w:rsidRDefault="00180063" w:rsidP="00180063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180063">
        <w:rPr>
          <w:rFonts w:ascii="LMRoman12-Regular" w:hAnsi="LMRoman12-Regular" w:cs="LMRoman12-Regular"/>
          <w:szCs w:val="24"/>
          <w:lang w:val="en-US"/>
        </w:rPr>
        <w:t>use cases (UML diagrams)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180063" w:rsidRDefault="00180063" w:rsidP="00180063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180063">
        <w:rPr>
          <w:rFonts w:ascii="LMRoman12-Regular" w:hAnsi="LMRoman12-Regular" w:cs="LMRoman12-Regular"/>
          <w:szCs w:val="24"/>
          <w:lang w:val="en-US"/>
        </w:rPr>
        <w:t>description of tools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1E541C" w:rsidRPr="004F1BA2" w:rsidRDefault="00180063" w:rsidP="00180063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180063">
        <w:rPr>
          <w:rFonts w:ascii="LMRoman12-Regular" w:hAnsi="LMRoman12-Regular" w:cs="LMRoman12-Regular"/>
          <w:szCs w:val="24"/>
          <w:lang w:val="en-US"/>
        </w:rPr>
        <w:t>methodology of design and implementation</w:t>
      </w:r>
      <w:r w:rsidR="00FD49C7">
        <w:rPr>
          <w:rFonts w:ascii="LMRoman12-Regular" w:hAnsi="LMRoman12-Regular" w:cs="LMRoman12-Regular"/>
          <w:szCs w:val="24"/>
          <w:lang w:val="en-US"/>
        </w:rPr>
        <w:t>.</w:t>
      </w:r>
    </w:p>
    <w:p w:rsidR="004F1BA2" w:rsidRPr="00180063" w:rsidRDefault="004F1BA2" w:rsidP="004F1BA2">
      <w:pPr>
        <w:pStyle w:val="Tekstpods"/>
        <w:ind w:left="352" w:firstLine="0"/>
        <w:rPr>
          <w:lang w:val="en-US"/>
        </w:rPr>
      </w:pPr>
    </w:p>
    <w:p w:rsidR="00690286" w:rsidRPr="00B00991" w:rsidRDefault="00180063" w:rsidP="007138F0">
      <w:pPr>
        <w:pStyle w:val="Tekstpods"/>
        <w:rPr>
          <w:lang w:val="en-US"/>
        </w:rPr>
        <w:sectPr w:rsidR="00690286" w:rsidRPr="00B00991" w:rsidSect="00E37A47"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>
        <w:rPr>
          <w:lang w:val="en-US"/>
        </w:rPr>
        <w:t>.</w:t>
      </w:r>
    </w:p>
    <w:p w:rsidR="00A61F08" w:rsidRPr="00B00991" w:rsidRDefault="00A61F08">
      <w:pPr>
        <w:overflowPunct/>
        <w:autoSpaceDE/>
        <w:autoSpaceDN/>
        <w:adjustRightInd/>
        <w:textAlignment w:val="auto"/>
        <w:rPr>
          <w:lang w:val="en-US"/>
        </w:rPr>
        <w:sectPr w:rsidR="00A61F08" w:rsidRPr="00B00991" w:rsidSect="00E37A47">
          <w:headerReference w:type="default" r:id="rId24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</w:p>
    <w:p w:rsidR="003D0CDB" w:rsidRPr="00B00991" w:rsidRDefault="00FD49C7" w:rsidP="001F24F6">
      <w:pPr>
        <w:pStyle w:val="Nagwek1"/>
        <w:rPr>
          <w:lang w:val="en-US"/>
        </w:rPr>
      </w:pPr>
      <w:bookmarkStart w:id="5" w:name="_Toc98764818"/>
      <w:r>
        <w:rPr>
          <w:lang w:val="en-US"/>
        </w:rPr>
        <w:lastRenderedPageBreak/>
        <w:t>External specification</w:t>
      </w:r>
      <w:bookmarkEnd w:id="5"/>
      <w:r w:rsidR="002E7BE5" w:rsidRPr="00B00991">
        <w:rPr>
          <w:lang w:val="en-US"/>
        </w:rPr>
        <w:t xml:space="preserve"> </w:t>
      </w:r>
    </w:p>
    <w:p w:rsidR="00FD49C7" w:rsidRPr="00180063" w:rsidRDefault="00FD49C7" w:rsidP="00FD49C7">
      <w:pPr>
        <w:pStyle w:val="Tekstpods"/>
        <w:rPr>
          <w:lang w:val="en-US"/>
        </w:rPr>
      </w:pPr>
      <w:r w:rsidRPr="00B00991">
        <w:rPr>
          <w:lang w:val="en-US"/>
        </w:rPr>
        <w:t>This chapter contains following elements:</w:t>
      </w:r>
    </w:p>
    <w:p w:rsidR="00FD49C7" w:rsidRPr="00FD49C7" w:rsidRDefault="00FD49C7" w:rsidP="00FD49C7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FD49C7">
        <w:rPr>
          <w:rFonts w:ascii="LMRoman12-Regular" w:hAnsi="LMRoman12-Regular" w:cs="LMRoman12-Regular"/>
          <w:szCs w:val="24"/>
          <w:lang w:val="en-US"/>
        </w:rPr>
        <w:t>hardware and software requirements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FD49C7" w:rsidRPr="00FD49C7" w:rsidRDefault="00FD49C7" w:rsidP="00FD49C7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FD49C7">
        <w:rPr>
          <w:rFonts w:ascii="LMRoman12-Regular" w:hAnsi="LMRoman12-Regular" w:cs="LMRoman12-Regular"/>
          <w:szCs w:val="24"/>
          <w:lang w:val="en-US"/>
        </w:rPr>
        <w:t>installation procedure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FD49C7" w:rsidRPr="00FD49C7" w:rsidRDefault="00FD49C7" w:rsidP="00FD49C7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FD49C7">
        <w:rPr>
          <w:rFonts w:ascii="LMRoman12-Regular" w:hAnsi="LMRoman12-Regular" w:cs="LMRoman12-Regular"/>
          <w:szCs w:val="24"/>
          <w:lang w:val="en-US"/>
        </w:rPr>
        <w:t>activation procedure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FD49C7" w:rsidRPr="00FD49C7" w:rsidRDefault="00FD49C7" w:rsidP="00FD49C7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FD49C7">
        <w:rPr>
          <w:rFonts w:ascii="LMRoman12-Regular" w:hAnsi="LMRoman12-Regular" w:cs="LMRoman12-Regular"/>
          <w:szCs w:val="24"/>
          <w:lang w:val="en-US"/>
        </w:rPr>
        <w:t>types of users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FD49C7" w:rsidRPr="00FD49C7" w:rsidRDefault="00FD49C7" w:rsidP="00FD49C7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FD49C7">
        <w:rPr>
          <w:rFonts w:ascii="LMRoman12-Regular" w:hAnsi="LMRoman12-Regular" w:cs="LMRoman12-Regular"/>
          <w:szCs w:val="24"/>
          <w:lang w:val="en-US"/>
        </w:rPr>
        <w:t>user manual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FD49C7" w:rsidRPr="00FD49C7" w:rsidRDefault="00FD49C7" w:rsidP="00FD49C7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FD49C7">
        <w:rPr>
          <w:rFonts w:ascii="LMRoman12-Regular" w:hAnsi="LMRoman12-Regular" w:cs="LMRoman12-Regular"/>
          <w:szCs w:val="24"/>
          <w:lang w:val="en-US"/>
        </w:rPr>
        <w:t>system administration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FD49C7" w:rsidRPr="00FD49C7" w:rsidRDefault="00FD49C7" w:rsidP="00FD49C7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FD49C7">
        <w:rPr>
          <w:rFonts w:ascii="LMRoman12-Regular" w:hAnsi="LMRoman12-Regular" w:cs="LMRoman12-Regular"/>
          <w:szCs w:val="24"/>
          <w:lang w:val="en-US"/>
        </w:rPr>
        <w:t>security issues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FD49C7" w:rsidRDefault="00FD49C7" w:rsidP="00FD49C7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FD49C7">
        <w:rPr>
          <w:rFonts w:ascii="LMRoman12-Regular" w:hAnsi="LMRoman12-Regular" w:cs="LMRoman12-Regular"/>
          <w:szCs w:val="24"/>
          <w:lang w:val="en-US"/>
        </w:rPr>
        <w:t>example of usage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E40D7B" w:rsidRPr="00FD49C7" w:rsidRDefault="00FD49C7" w:rsidP="00FD49C7">
      <w:pPr>
        <w:pStyle w:val="Tekstpods"/>
        <w:numPr>
          <w:ilvl w:val="0"/>
          <w:numId w:val="34"/>
        </w:numPr>
        <w:ind w:left="709" w:hanging="357"/>
        <w:rPr>
          <w:lang w:val="en-US"/>
        </w:rPr>
        <w:sectPr w:rsidR="00E40D7B" w:rsidRPr="00FD49C7" w:rsidSect="00E37A47">
          <w:headerReference w:type="even" r:id="rId25"/>
          <w:headerReference w:type="default" r:id="rId26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FD49C7">
        <w:rPr>
          <w:rFonts w:ascii="LMRoman12-Regular" w:hAnsi="LMRoman12-Regular" w:cs="LMRoman12-Regular"/>
          <w:szCs w:val="24"/>
          <w:lang w:val="en-US"/>
        </w:rPr>
        <w:t>working scenarios (with screenshots or output files)</w:t>
      </w:r>
      <w:r>
        <w:rPr>
          <w:rFonts w:ascii="LMRoman12-Regular" w:hAnsi="LMRoman12-Regular" w:cs="LMRoman12-Regular"/>
          <w:szCs w:val="24"/>
          <w:lang w:val="en-US"/>
        </w:rPr>
        <w:t>.</w:t>
      </w:r>
    </w:p>
    <w:p w:rsidR="0049420C" w:rsidRPr="00B00991" w:rsidRDefault="0049420C" w:rsidP="00964566">
      <w:pPr>
        <w:pStyle w:val="Tekstpods"/>
        <w:rPr>
          <w:lang w:val="en-US"/>
        </w:rPr>
      </w:pPr>
    </w:p>
    <w:p w:rsidR="00A70EA3" w:rsidRPr="00B00991" w:rsidRDefault="00FD49C7" w:rsidP="00964566">
      <w:pPr>
        <w:pStyle w:val="Tekstpods"/>
        <w:rPr>
          <w:lang w:val="en-US"/>
        </w:rPr>
      </w:pPr>
      <w:r>
        <w:rPr>
          <w:lang w:val="en"/>
        </w:rPr>
        <w:t>The entire document should contain references to the illustrations contained therein</w:t>
      </w:r>
      <w:r w:rsidRPr="00B00991">
        <w:rPr>
          <w:lang w:val="en-US"/>
        </w:rPr>
        <w:t xml:space="preserve"> </w:t>
      </w:r>
      <w:r w:rsidR="00A70EA3" w:rsidRPr="00B00991">
        <w:rPr>
          <w:lang w:val="en-US"/>
        </w:rPr>
        <w:t>(</w:t>
      </w:r>
      <w:r>
        <w:rPr>
          <w:lang w:val="en-US"/>
        </w:rPr>
        <w:t>Fig</w:t>
      </w:r>
      <w:r w:rsidR="00A70EA3" w:rsidRPr="00B00991">
        <w:rPr>
          <w:lang w:val="en-US"/>
        </w:rPr>
        <w:t>. 4.1)</w:t>
      </w:r>
      <w:r w:rsidR="00CB333C" w:rsidRPr="00B00991">
        <w:rPr>
          <w:lang w:val="en-US"/>
        </w:rPr>
        <w:t>.</w:t>
      </w:r>
      <w:r w:rsidR="00A70EA3" w:rsidRPr="00B00991">
        <w:rPr>
          <w:lang w:val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02"/>
      </w:tblGrid>
      <w:tr w:rsidR="00A70EA3" w:rsidRPr="00B00991" w:rsidTr="00A70EA3"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A70EA3" w:rsidRPr="00B00991" w:rsidRDefault="000D443D" w:rsidP="00A70EA3">
            <w:pPr>
              <w:pStyle w:val="Tekstpods"/>
              <w:ind w:firstLine="0"/>
              <w:jc w:val="center"/>
              <w:rPr>
                <w:lang w:val="en-US"/>
              </w:rPr>
            </w:pPr>
            <w:r w:rsidRPr="00B00991">
              <w:rPr>
                <w:noProof/>
              </w:rPr>
              <w:drawing>
                <wp:inline distT="0" distB="0" distL="0" distR="0" wp14:anchorId="308BFCFA" wp14:editId="0574CFA0">
                  <wp:extent cx="2800350" cy="22574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EA3" w:rsidRPr="00B00991" w:rsidTr="00A70EA3"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A70EA3" w:rsidRPr="00B00991" w:rsidRDefault="00FD49C7" w:rsidP="00FD49C7">
            <w:pPr>
              <w:pStyle w:val="Tekstpods"/>
              <w:ind w:firstLine="0"/>
              <w:jc w:val="center"/>
              <w:rPr>
                <w:noProof/>
                <w:szCs w:val="24"/>
                <w:lang w:val="en-US"/>
              </w:rPr>
            </w:pPr>
            <w:r>
              <w:rPr>
                <w:noProof/>
                <w:szCs w:val="24"/>
                <w:lang w:val="en-US"/>
              </w:rPr>
              <w:t>Fig</w:t>
            </w:r>
            <w:r w:rsidR="00A70EA3" w:rsidRPr="00B00991">
              <w:rPr>
                <w:noProof/>
                <w:szCs w:val="24"/>
                <w:lang w:val="en-US"/>
              </w:rPr>
              <w:t xml:space="preserve">.4.1. </w:t>
            </w:r>
            <w:r>
              <w:rPr>
                <w:i/>
                <w:noProof/>
                <w:szCs w:val="24"/>
                <w:lang w:val="en-US"/>
              </w:rPr>
              <w:t>The variation funkstion</w:t>
            </w:r>
            <w:r w:rsidR="000D443D" w:rsidRPr="00B00991">
              <w:rPr>
                <w:i/>
                <w:noProof/>
                <w:szCs w:val="24"/>
                <w:lang w:val="en-US"/>
              </w:rPr>
              <w:t>i</w:t>
            </w:r>
          </w:p>
        </w:tc>
      </w:tr>
    </w:tbl>
    <w:p w:rsidR="00CB64C4" w:rsidRPr="00B00991" w:rsidRDefault="00CB64C4" w:rsidP="00A70EA3">
      <w:pPr>
        <w:pStyle w:val="Tekstpods"/>
        <w:ind w:firstLine="0"/>
        <w:rPr>
          <w:lang w:val="en-US"/>
        </w:rPr>
      </w:pPr>
    </w:p>
    <w:p w:rsidR="00A61F08" w:rsidRPr="00B00991" w:rsidRDefault="00A61F08">
      <w:pPr>
        <w:overflowPunct/>
        <w:autoSpaceDE/>
        <w:autoSpaceDN/>
        <w:adjustRightInd/>
        <w:textAlignment w:val="auto"/>
        <w:rPr>
          <w:lang w:val="en-US"/>
        </w:rPr>
      </w:pPr>
      <w:r w:rsidRPr="00B00991">
        <w:rPr>
          <w:lang w:val="en-US"/>
        </w:rPr>
        <w:br w:type="page"/>
      </w:r>
    </w:p>
    <w:p w:rsidR="009D1D76" w:rsidRPr="00B00991" w:rsidRDefault="009D1D76" w:rsidP="009D1D76">
      <w:pPr>
        <w:pStyle w:val="Tekstpods"/>
        <w:rPr>
          <w:lang w:val="en-US"/>
        </w:rPr>
      </w:pPr>
    </w:p>
    <w:p w:rsidR="00A61F08" w:rsidRPr="00B00991" w:rsidRDefault="00A61F08" w:rsidP="00A61F08">
      <w:pPr>
        <w:overflowPunct/>
        <w:autoSpaceDE/>
        <w:autoSpaceDN/>
        <w:adjustRightInd/>
        <w:textAlignment w:val="auto"/>
        <w:rPr>
          <w:lang w:val="en-US"/>
        </w:rPr>
        <w:sectPr w:rsidR="00A61F08" w:rsidRPr="00B00991" w:rsidSect="00E37A47">
          <w:headerReference w:type="even" r:id="rId28"/>
          <w:headerReference w:type="default" r:id="rId29"/>
          <w:footnotePr>
            <w:numRestart w:val="eachPage"/>
          </w:footnotePr>
          <w:type w:val="continuous"/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B00991">
        <w:rPr>
          <w:lang w:val="en-US"/>
        </w:rPr>
        <w:br w:type="page"/>
      </w:r>
    </w:p>
    <w:p w:rsidR="00E45A30" w:rsidRPr="00B00991" w:rsidRDefault="007C7003" w:rsidP="001F24F6">
      <w:pPr>
        <w:pStyle w:val="Nagwek1"/>
        <w:rPr>
          <w:lang w:val="en-US"/>
        </w:rPr>
      </w:pPr>
      <w:bookmarkStart w:id="6" w:name="_Toc98764819"/>
      <w:r>
        <w:rPr>
          <w:lang w:val="en-US"/>
        </w:rPr>
        <w:lastRenderedPageBreak/>
        <w:t>Internal specification</w:t>
      </w:r>
      <w:bookmarkEnd w:id="6"/>
    </w:p>
    <w:p w:rsidR="007C7003" w:rsidRPr="00180063" w:rsidRDefault="007C7003" w:rsidP="007C7003">
      <w:pPr>
        <w:pStyle w:val="Tekstpods"/>
        <w:rPr>
          <w:lang w:val="en-US"/>
        </w:rPr>
      </w:pPr>
      <w:r w:rsidRPr="00B00991">
        <w:rPr>
          <w:lang w:val="en-US"/>
        </w:rPr>
        <w:t>This chapter contains following elements:</w:t>
      </w:r>
    </w:p>
    <w:p w:rsidR="007C7003" w:rsidRPr="007C7003" w:rsidRDefault="007C7003" w:rsidP="007C7003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7C7003">
        <w:rPr>
          <w:rFonts w:ascii="LMRoman12-Regular" w:hAnsi="LMRoman12-Regular" w:cs="LMRoman12-Regular"/>
          <w:szCs w:val="24"/>
          <w:lang w:val="en-US"/>
        </w:rPr>
        <w:t>concept of the system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7C7003" w:rsidRPr="007C7003" w:rsidRDefault="007C7003" w:rsidP="007C7003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7C7003">
        <w:rPr>
          <w:rFonts w:ascii="LMRoman12-Regular" w:hAnsi="LMRoman12-Regular" w:cs="LMRoman12-Regular"/>
          <w:szCs w:val="24"/>
          <w:lang w:val="en-US"/>
        </w:rPr>
        <w:t>system architecture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7C7003" w:rsidRPr="007C7003" w:rsidRDefault="007C7003" w:rsidP="007C7003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7C7003">
        <w:rPr>
          <w:rFonts w:ascii="LMRoman12-Regular" w:hAnsi="LMRoman12-Regular" w:cs="LMRoman12-Regular"/>
          <w:szCs w:val="24"/>
          <w:lang w:val="en-US"/>
        </w:rPr>
        <w:t>description of data structures (and data bases)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7C7003" w:rsidRPr="007C7003" w:rsidRDefault="007C7003" w:rsidP="007C7003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7C7003">
        <w:rPr>
          <w:rFonts w:ascii="LMRoman12-Regular" w:hAnsi="LMRoman12-Regular" w:cs="LMRoman12-Regular"/>
          <w:szCs w:val="24"/>
          <w:lang w:val="en-US"/>
        </w:rPr>
        <w:t>components, modules, libraries, resume of important classes (if used)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7C7003" w:rsidRPr="007C7003" w:rsidRDefault="007C7003" w:rsidP="007C7003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7C7003">
        <w:rPr>
          <w:rFonts w:ascii="LMRoman12-Regular" w:hAnsi="LMRoman12-Regular" w:cs="LMRoman12-Regular"/>
          <w:szCs w:val="24"/>
          <w:lang w:val="en-US"/>
        </w:rPr>
        <w:t>resume of important algorithms (if used)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7C7003" w:rsidRDefault="007C7003" w:rsidP="00FD73DD">
      <w:pPr>
        <w:pStyle w:val="Tekstpods"/>
        <w:numPr>
          <w:ilvl w:val="0"/>
          <w:numId w:val="34"/>
        </w:numPr>
        <w:overflowPunct/>
        <w:ind w:left="709" w:hanging="357"/>
        <w:textAlignment w:val="auto"/>
        <w:rPr>
          <w:rFonts w:ascii="LMRoman12-Regular" w:hAnsi="LMRoman12-Regular" w:cs="LMRoman12-Regular"/>
          <w:szCs w:val="24"/>
          <w:lang w:val="en-US"/>
        </w:rPr>
      </w:pPr>
      <w:r w:rsidRPr="007C7003">
        <w:rPr>
          <w:rFonts w:ascii="LMRoman12-Regular" w:hAnsi="LMRoman12-Regular" w:cs="LMRoman12-Regular"/>
          <w:szCs w:val="24"/>
          <w:lang w:val="en-US"/>
        </w:rPr>
        <w:t>details of implementation of selected parts,</w:t>
      </w:r>
    </w:p>
    <w:p w:rsidR="007C7003" w:rsidRPr="007C7003" w:rsidRDefault="007C7003" w:rsidP="00445EC7">
      <w:pPr>
        <w:pStyle w:val="Tekstpods"/>
        <w:numPr>
          <w:ilvl w:val="0"/>
          <w:numId w:val="34"/>
        </w:numPr>
        <w:overflowPunct/>
        <w:ind w:left="709" w:hanging="357"/>
        <w:textAlignment w:val="auto"/>
        <w:rPr>
          <w:lang w:val="en-US"/>
        </w:rPr>
      </w:pPr>
      <w:r w:rsidRPr="007C7003">
        <w:rPr>
          <w:rFonts w:ascii="LMRoman12-Regular" w:hAnsi="LMRoman12-Regular" w:cs="LMRoman12-Regular"/>
          <w:szCs w:val="24"/>
          <w:lang w:val="en-US"/>
        </w:rPr>
        <w:t>applied design patterns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2677C2" w:rsidRPr="007C7003" w:rsidRDefault="007C7003" w:rsidP="00445EC7">
      <w:pPr>
        <w:pStyle w:val="Tekstpods"/>
        <w:numPr>
          <w:ilvl w:val="0"/>
          <w:numId w:val="34"/>
        </w:numPr>
        <w:overflowPunct/>
        <w:ind w:left="709" w:hanging="357"/>
        <w:textAlignment w:val="auto"/>
        <w:rPr>
          <w:lang w:val="en-US"/>
        </w:rPr>
      </w:pPr>
      <w:r w:rsidRPr="007C7003">
        <w:rPr>
          <w:rFonts w:ascii="LMRoman12-Regular" w:hAnsi="LMRoman12-Regular" w:cs="LMRoman12-Regular"/>
          <w:szCs w:val="24"/>
          <w:lang w:val="en-US"/>
        </w:rPr>
        <w:t>UML diagrams</w:t>
      </w:r>
      <w:r w:rsidR="002677C2" w:rsidRPr="007C7003">
        <w:rPr>
          <w:lang w:val="en-US"/>
        </w:rPr>
        <w:t>.</w:t>
      </w:r>
    </w:p>
    <w:p w:rsidR="002677C2" w:rsidRPr="00B00991" w:rsidRDefault="002677C2" w:rsidP="002677C2">
      <w:pPr>
        <w:pStyle w:val="Tekstpods"/>
        <w:rPr>
          <w:lang w:val="en-US"/>
        </w:rPr>
      </w:pPr>
    </w:p>
    <w:p w:rsidR="007C7003" w:rsidRPr="00B00991" w:rsidRDefault="007C7003" w:rsidP="002677C2">
      <w:pPr>
        <w:pStyle w:val="Tekstpods"/>
        <w:rPr>
          <w:lang w:val="en-US"/>
        </w:rPr>
      </w:pPr>
      <w:r>
        <w:rPr>
          <w:lang w:val="en"/>
        </w:rPr>
        <w:t xml:space="preserve">A short code insertion in the text line is possible, e.g. </w:t>
      </w:r>
      <w:r w:rsidRPr="007C7003">
        <w:rPr>
          <w:rFonts w:ascii="Courier New" w:hAnsi="Courier New" w:cs="Courier New"/>
          <w:color w:val="000000"/>
          <w:sz w:val="20"/>
          <w:lang w:val="en-US"/>
        </w:rPr>
        <w:t>class Main</w:t>
      </w:r>
      <w:r>
        <w:rPr>
          <w:lang w:val="en"/>
        </w:rPr>
        <w:t xml:space="preserve">. Longer fragments should be written in </w:t>
      </w:r>
      <w:r w:rsidRPr="007C7003">
        <w:rPr>
          <w:i/>
          <w:lang w:val="en"/>
        </w:rPr>
        <w:t>Courier</w:t>
      </w:r>
      <w:r>
        <w:rPr>
          <w:lang w:val="en"/>
        </w:rPr>
        <w:t xml:space="preserve"> or </w:t>
      </w:r>
      <w:r w:rsidRPr="007C7003">
        <w:rPr>
          <w:i/>
          <w:lang w:val="en"/>
        </w:rPr>
        <w:t>Courier New</w:t>
      </w:r>
      <w:r>
        <w:rPr>
          <w:lang w:val="en"/>
        </w:rPr>
        <w:t xml:space="preserve"> font size 10 in frames (Listing 4.1) with a space between the lines of the value 1. All lines of code should be numbered so that they can be referenced in the text of the document.</w:t>
      </w:r>
    </w:p>
    <w:p w:rsidR="002677C2" w:rsidRPr="00B00991" w:rsidRDefault="002677C2" w:rsidP="002677C2">
      <w:pPr>
        <w:pStyle w:val="Tekstpods"/>
        <w:rPr>
          <w:lang w:val="en-US"/>
        </w:rPr>
      </w:pPr>
    </w:p>
    <w:p w:rsidR="00A61F08" w:rsidRPr="00B00991" w:rsidRDefault="00A61F08">
      <w:pPr>
        <w:overflowPunct/>
        <w:autoSpaceDE/>
        <w:autoSpaceDN/>
        <w:adjustRightInd/>
        <w:textAlignment w:val="auto"/>
        <w:rPr>
          <w:lang w:val="en-US"/>
        </w:rPr>
      </w:pPr>
      <w:r w:rsidRPr="00B00991">
        <w:rPr>
          <w:lang w:val="en-US"/>
        </w:rPr>
        <w:br w:type="page"/>
      </w:r>
    </w:p>
    <w:p w:rsidR="002677C2" w:rsidRPr="00B00991" w:rsidRDefault="002677C2">
      <w:pPr>
        <w:overflowPunct/>
        <w:autoSpaceDE/>
        <w:autoSpaceDN/>
        <w:adjustRightInd/>
        <w:textAlignment w:val="auto"/>
        <w:rPr>
          <w:lang w:val="en-US"/>
        </w:rPr>
      </w:pPr>
    </w:p>
    <w:p w:rsidR="002677C2" w:rsidRPr="00B00991" w:rsidRDefault="002677C2">
      <w:pPr>
        <w:overflowPunct/>
        <w:autoSpaceDE/>
        <w:autoSpaceDN/>
        <w:adjustRightInd/>
        <w:textAlignment w:val="auto"/>
        <w:rPr>
          <w:lang w:val="en-US"/>
        </w:rPr>
      </w:pPr>
    </w:p>
    <w:p w:rsidR="002677C2" w:rsidRPr="00B00991" w:rsidRDefault="002677C2" w:rsidP="002677C2">
      <w:pPr>
        <w:pStyle w:val="Legenda"/>
        <w:rPr>
          <w:rFonts w:ascii="Courier" w:hAnsi="Courier"/>
          <w:i/>
          <w:sz w:val="22"/>
          <w:szCs w:val="22"/>
          <w:lang w:val="en-US"/>
        </w:rPr>
      </w:pPr>
      <w:r w:rsidRPr="00B00991">
        <w:rPr>
          <w:i/>
          <w:lang w:val="en-US"/>
        </w:rPr>
        <w:t xml:space="preserve">Listing </w:t>
      </w:r>
      <w:r w:rsidRPr="00B00991">
        <w:rPr>
          <w:i/>
          <w:lang w:val="en-US"/>
        </w:rPr>
        <w:fldChar w:fldCharType="begin"/>
      </w:r>
      <w:r w:rsidRPr="00B00991">
        <w:rPr>
          <w:i/>
          <w:lang w:val="en-US"/>
        </w:rPr>
        <w:instrText xml:space="preserve"> SEQ Przykład \* ARABIC </w:instrText>
      </w:r>
      <w:r w:rsidRPr="00B00991">
        <w:rPr>
          <w:i/>
          <w:lang w:val="en-US"/>
        </w:rPr>
        <w:fldChar w:fldCharType="separate"/>
      </w:r>
      <w:r w:rsidR="00E469F0">
        <w:rPr>
          <w:i/>
          <w:noProof/>
          <w:lang w:val="en-US"/>
        </w:rPr>
        <w:t>1</w:t>
      </w:r>
      <w:r w:rsidRPr="00B00991">
        <w:rPr>
          <w:i/>
          <w:lang w:val="en-US"/>
        </w:rPr>
        <w:fldChar w:fldCharType="end"/>
      </w:r>
      <w:r w:rsidRPr="00B00991">
        <w:rPr>
          <w:i/>
          <w:lang w:val="en-US"/>
        </w:rPr>
        <w:t>. Gener</w:t>
      </w:r>
      <w:r w:rsidR="007C7003">
        <w:rPr>
          <w:i/>
          <w:lang w:val="en-US"/>
        </w:rPr>
        <w:t>ating random numbers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8460"/>
      </w:tblGrid>
      <w:tr w:rsidR="002677C2" w:rsidRPr="00B00991" w:rsidTr="006F1223">
        <w:tc>
          <w:tcPr>
            <w:tcW w:w="549" w:type="dxa"/>
          </w:tcPr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1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2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3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4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5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6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7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8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9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10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11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12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13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14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15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16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nsolas" w:hAnsi="Consolas" w:cs="Consolas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17</w:t>
            </w:r>
          </w:p>
        </w:tc>
        <w:tc>
          <w:tcPr>
            <w:tcW w:w="8473" w:type="dxa"/>
          </w:tcPr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b/>
                <w:bCs/>
                <w:color w:val="7F0055"/>
                <w:sz w:val="20"/>
                <w:lang w:val="en-US"/>
              </w:rPr>
              <w:t>package</w:t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polsl.iinf.lab</w:t>
            </w:r>
            <w:proofErr w:type="spellEnd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;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b/>
                <w:bCs/>
                <w:color w:val="7F0055"/>
                <w:sz w:val="20"/>
                <w:lang w:val="en-US"/>
              </w:rPr>
              <w:t>import</w:t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java.util.Random</w:t>
            </w:r>
            <w:proofErr w:type="spellEnd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;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b/>
                <w:bCs/>
                <w:color w:val="7F0055"/>
                <w:sz w:val="20"/>
                <w:lang w:val="en-US"/>
              </w:rPr>
              <w:t>public</w:t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 </w:t>
            </w:r>
            <w:r w:rsidRPr="00B00991">
              <w:rPr>
                <w:rFonts w:ascii="Courier New" w:hAnsi="Courier New" w:cs="Courier New"/>
                <w:b/>
                <w:bCs/>
                <w:color w:val="7F0055"/>
                <w:sz w:val="20"/>
                <w:lang w:val="en-US"/>
              </w:rPr>
              <w:t>class</w:t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 Main {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r w:rsidRPr="00B00991">
              <w:rPr>
                <w:rFonts w:ascii="Courier New" w:hAnsi="Courier New" w:cs="Courier New"/>
                <w:b/>
                <w:bCs/>
                <w:color w:val="7F0055"/>
                <w:sz w:val="20"/>
                <w:lang w:val="en-US"/>
              </w:rPr>
              <w:t>public</w:t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 </w:t>
            </w:r>
            <w:r w:rsidRPr="00B00991">
              <w:rPr>
                <w:rFonts w:ascii="Courier New" w:hAnsi="Courier New" w:cs="Courier New"/>
                <w:b/>
                <w:bCs/>
                <w:color w:val="7F0055"/>
                <w:sz w:val="20"/>
                <w:lang w:val="en-US"/>
              </w:rPr>
              <w:t>static</w:t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 </w:t>
            </w:r>
            <w:r w:rsidRPr="00B00991">
              <w:rPr>
                <w:rFonts w:ascii="Courier New" w:hAnsi="Courier New" w:cs="Courier New"/>
                <w:b/>
                <w:bCs/>
                <w:color w:val="7F0055"/>
                <w:sz w:val="20"/>
                <w:lang w:val="en-US"/>
              </w:rPr>
              <w:t>void</w:t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 main(String[] </w:t>
            </w:r>
            <w:proofErr w:type="spellStart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args</w:t>
            </w:r>
            <w:proofErr w:type="spellEnd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) {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  <w:t xml:space="preserve">Random r = </w:t>
            </w:r>
            <w:r w:rsidRPr="00B00991">
              <w:rPr>
                <w:rFonts w:ascii="Courier New" w:hAnsi="Courier New" w:cs="Courier New"/>
                <w:b/>
                <w:bCs/>
                <w:color w:val="7F0055"/>
                <w:sz w:val="20"/>
                <w:lang w:val="en-US"/>
              </w:rPr>
              <w:t>new</w:t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 Random();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r w:rsidRPr="00B00991">
              <w:rPr>
                <w:rFonts w:ascii="Courier New" w:hAnsi="Courier New" w:cs="Courier New"/>
                <w:color w:val="3F7F5F"/>
                <w:sz w:val="20"/>
                <w:lang w:val="en-US"/>
              </w:rPr>
              <w:t xml:space="preserve">// </w:t>
            </w:r>
            <w:r w:rsidR="007C7003">
              <w:rPr>
                <w:rFonts w:ascii="Courier New" w:hAnsi="Courier New" w:cs="Courier New"/>
                <w:color w:val="3F7F5F"/>
                <w:sz w:val="20"/>
                <w:lang w:val="en-US"/>
              </w:rPr>
              <w:t xml:space="preserve">drawing a number from the range </w:t>
            </w:r>
            <w:r w:rsidRPr="00B00991">
              <w:rPr>
                <w:rFonts w:ascii="Courier New" w:hAnsi="Courier New" w:cs="Courier New"/>
                <w:color w:val="3F7F5F"/>
                <w:sz w:val="20"/>
                <w:lang w:val="en-US"/>
              </w:rPr>
              <w:t>1..10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proofErr w:type="spellStart"/>
            <w:r w:rsidRPr="00B00991">
              <w:rPr>
                <w:rFonts w:ascii="Courier New" w:hAnsi="Courier New" w:cs="Courier New"/>
                <w:b/>
                <w:bCs/>
                <w:color w:val="7F0055"/>
                <w:sz w:val="20"/>
                <w:lang w:val="en-US"/>
              </w:rPr>
              <w:t>int</w:t>
            </w:r>
            <w:proofErr w:type="spellEnd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 a = </w:t>
            </w:r>
            <w:proofErr w:type="spellStart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r.nextInt</w:t>
            </w:r>
            <w:proofErr w:type="spellEnd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(10 + 1);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proofErr w:type="spellStart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System.</w:t>
            </w:r>
            <w:r w:rsidRPr="00B00991">
              <w:rPr>
                <w:rFonts w:ascii="Courier New" w:hAnsi="Courier New" w:cs="Courier New"/>
                <w:i/>
                <w:iCs/>
                <w:color w:val="0000C0"/>
                <w:sz w:val="20"/>
                <w:lang w:val="en-US"/>
              </w:rPr>
              <w:t>out</w:t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.println</w:t>
            </w:r>
            <w:proofErr w:type="spellEnd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(a);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r w:rsidRPr="00B00991">
              <w:rPr>
                <w:rFonts w:ascii="Courier New" w:hAnsi="Courier New" w:cs="Courier New"/>
                <w:color w:val="3F7F5F"/>
                <w:sz w:val="20"/>
                <w:lang w:val="en-US"/>
              </w:rPr>
              <w:t xml:space="preserve">// </w:t>
            </w:r>
            <w:r w:rsidR="007C7003">
              <w:rPr>
                <w:rFonts w:ascii="Courier New" w:hAnsi="Courier New" w:cs="Courier New"/>
                <w:color w:val="3F7F5F"/>
                <w:sz w:val="20"/>
                <w:lang w:val="en-US"/>
              </w:rPr>
              <w:t>drawing a number from the range</w:t>
            </w:r>
            <w:r w:rsidR="007C7003" w:rsidRPr="00B00991">
              <w:rPr>
                <w:rFonts w:ascii="Courier New" w:hAnsi="Courier New" w:cs="Courier New"/>
                <w:color w:val="3F7F5F"/>
                <w:sz w:val="20"/>
                <w:lang w:val="en-US"/>
              </w:rPr>
              <w:t xml:space="preserve"> </w:t>
            </w:r>
            <w:r w:rsidRPr="00B00991">
              <w:rPr>
                <w:rFonts w:ascii="Courier New" w:hAnsi="Courier New" w:cs="Courier New"/>
                <w:color w:val="3F7F5F"/>
                <w:sz w:val="20"/>
                <w:lang w:val="en-US"/>
              </w:rPr>
              <w:t>-5..15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proofErr w:type="spellStart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System.</w:t>
            </w:r>
            <w:r w:rsidRPr="00B00991">
              <w:rPr>
                <w:rFonts w:ascii="Courier New" w:hAnsi="Courier New" w:cs="Courier New"/>
                <w:i/>
                <w:iCs/>
                <w:color w:val="0000C0"/>
                <w:sz w:val="20"/>
                <w:lang w:val="en-US"/>
              </w:rPr>
              <w:t>out</w:t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.println</w:t>
            </w:r>
            <w:proofErr w:type="spellEnd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(</w:t>
            </w:r>
            <w:proofErr w:type="spellStart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r.nextInt</w:t>
            </w:r>
            <w:proofErr w:type="spellEnd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(21) - 5);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  <w:t>}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nsolas" w:hAnsi="Consolas" w:cs="Consolas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}</w:t>
            </w:r>
          </w:p>
        </w:tc>
      </w:tr>
    </w:tbl>
    <w:p w:rsidR="00C05998" w:rsidRPr="00B00991" w:rsidRDefault="00C05998" w:rsidP="003D33E0">
      <w:pPr>
        <w:overflowPunct/>
        <w:autoSpaceDE/>
        <w:autoSpaceDN/>
        <w:adjustRightInd/>
        <w:textAlignment w:val="auto"/>
        <w:rPr>
          <w:lang w:val="en-US"/>
        </w:rPr>
        <w:sectPr w:rsidR="00C05998" w:rsidRPr="00B00991" w:rsidSect="00E37A47">
          <w:headerReference w:type="even" r:id="rId30"/>
          <w:headerReference w:type="default" r:id="rId31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</w:p>
    <w:p w:rsidR="00032F31" w:rsidRPr="00B00991" w:rsidRDefault="007C7003" w:rsidP="00032F31">
      <w:pPr>
        <w:pStyle w:val="Nagwek1"/>
        <w:rPr>
          <w:lang w:val="en-US"/>
        </w:rPr>
      </w:pPr>
      <w:bookmarkStart w:id="7" w:name="_Toc98764820"/>
      <w:r>
        <w:rPr>
          <w:lang w:val="en-US"/>
        </w:rPr>
        <w:lastRenderedPageBreak/>
        <w:t>Verification and validation</w:t>
      </w:r>
      <w:bookmarkEnd w:id="7"/>
    </w:p>
    <w:p w:rsidR="007C7003" w:rsidRPr="00180063" w:rsidRDefault="007C7003" w:rsidP="007C7003">
      <w:pPr>
        <w:pStyle w:val="Tekstpods"/>
        <w:rPr>
          <w:lang w:val="en-US"/>
        </w:rPr>
      </w:pPr>
      <w:r w:rsidRPr="00B00991">
        <w:rPr>
          <w:lang w:val="en-US"/>
        </w:rPr>
        <w:t>This chapter contains following elements:</w:t>
      </w:r>
    </w:p>
    <w:p w:rsidR="00CB4B65" w:rsidRDefault="00CB4B65" w:rsidP="00934415">
      <w:pPr>
        <w:pStyle w:val="Tekstpods"/>
        <w:numPr>
          <w:ilvl w:val="0"/>
          <w:numId w:val="34"/>
        </w:numPr>
        <w:overflowPunct/>
        <w:ind w:left="709" w:hanging="357"/>
        <w:textAlignment w:val="auto"/>
        <w:rPr>
          <w:rFonts w:ascii="LMRoman12-Regular" w:hAnsi="LMRoman12-Regular" w:cs="LMRoman12-Regular"/>
          <w:szCs w:val="24"/>
          <w:lang w:val="en-US"/>
        </w:rPr>
      </w:pPr>
      <w:r w:rsidRPr="00CB4B65">
        <w:rPr>
          <w:rFonts w:ascii="LMRoman12-Regular" w:hAnsi="LMRoman12-Regular" w:cs="LMRoman12-Regular"/>
          <w:szCs w:val="24"/>
          <w:lang w:val="en-US"/>
        </w:rPr>
        <w:t>testing paradigm (</w:t>
      </w:r>
      <w:proofErr w:type="spellStart"/>
      <w:r w:rsidRPr="00CB4B65">
        <w:rPr>
          <w:rFonts w:ascii="LMRoman12-Regular" w:hAnsi="LMRoman12-Regular" w:cs="LMRoman12-Regular"/>
          <w:szCs w:val="24"/>
          <w:lang w:val="en-US"/>
        </w:rPr>
        <w:t>eg</w:t>
      </w:r>
      <w:proofErr w:type="spellEnd"/>
      <w:r w:rsidRPr="00CB4B65">
        <w:rPr>
          <w:rFonts w:ascii="LMRoman12-Regular" w:hAnsi="LMRoman12-Regular" w:cs="LMRoman12-Regular"/>
          <w:szCs w:val="24"/>
          <w:lang w:val="en-US"/>
        </w:rPr>
        <w:t>. V model),</w:t>
      </w:r>
    </w:p>
    <w:p w:rsidR="00CB4B65" w:rsidRDefault="00CB4B65" w:rsidP="007E4A94">
      <w:pPr>
        <w:pStyle w:val="Tekstpods"/>
        <w:numPr>
          <w:ilvl w:val="0"/>
          <w:numId w:val="34"/>
        </w:numPr>
        <w:overflowPunct/>
        <w:ind w:left="709" w:hanging="357"/>
        <w:textAlignment w:val="auto"/>
        <w:rPr>
          <w:rFonts w:ascii="LMRoman12-Regular" w:hAnsi="LMRoman12-Regular" w:cs="LMRoman12-Regular"/>
          <w:szCs w:val="24"/>
          <w:lang w:val="en-US"/>
        </w:rPr>
      </w:pPr>
      <w:r w:rsidRPr="00CB4B65">
        <w:rPr>
          <w:rFonts w:ascii="LMRoman12-Regular" w:hAnsi="LMRoman12-Regular" w:cs="LMRoman12-Regular"/>
          <w:szCs w:val="24"/>
          <w:lang w:val="en-US"/>
        </w:rPr>
        <w:t>test cases, testing scope (full / partial),</w:t>
      </w:r>
    </w:p>
    <w:p w:rsidR="00CB4B65" w:rsidRPr="00CB4B65" w:rsidRDefault="00CB4B65" w:rsidP="006B246C">
      <w:pPr>
        <w:pStyle w:val="Tekstpods"/>
        <w:numPr>
          <w:ilvl w:val="0"/>
          <w:numId w:val="34"/>
        </w:numPr>
        <w:overflowPunct/>
        <w:ind w:left="709" w:hanging="357"/>
        <w:textAlignment w:val="auto"/>
        <w:rPr>
          <w:lang w:val="en-US"/>
        </w:rPr>
      </w:pPr>
      <w:r w:rsidRPr="00CB4B65">
        <w:rPr>
          <w:rFonts w:ascii="LMRoman12-Regular" w:hAnsi="LMRoman12-Regular" w:cs="LMRoman12-Regular"/>
          <w:szCs w:val="24"/>
          <w:lang w:val="en-US"/>
        </w:rPr>
        <w:t>detected and fixed bugs,</w:t>
      </w:r>
    </w:p>
    <w:p w:rsidR="00032F31" w:rsidRDefault="00CB4B65" w:rsidP="006B246C">
      <w:pPr>
        <w:pStyle w:val="Tekstpods"/>
        <w:numPr>
          <w:ilvl w:val="0"/>
          <w:numId w:val="34"/>
        </w:numPr>
        <w:overflowPunct/>
        <w:ind w:left="709" w:hanging="357"/>
        <w:textAlignment w:val="auto"/>
        <w:rPr>
          <w:lang w:val="en-US"/>
        </w:rPr>
      </w:pPr>
      <w:r w:rsidRPr="00CB4B65">
        <w:rPr>
          <w:rFonts w:ascii="LMRoman12-Regular" w:hAnsi="LMRoman12-Regular" w:cs="LMRoman12-Regular"/>
          <w:szCs w:val="24"/>
          <w:lang w:val="en-US"/>
        </w:rPr>
        <w:t>results of experiments (optional)</w:t>
      </w:r>
      <w:r w:rsidR="00032F31" w:rsidRPr="00CB4B65">
        <w:rPr>
          <w:lang w:val="en-US"/>
        </w:rPr>
        <w:t>.</w:t>
      </w:r>
    </w:p>
    <w:p w:rsidR="00AE6716" w:rsidRDefault="00AE6716" w:rsidP="00AE6716">
      <w:pPr>
        <w:pStyle w:val="Tekstpods"/>
        <w:overflowPunct/>
        <w:textAlignment w:val="auto"/>
        <w:rPr>
          <w:lang w:val="en-US"/>
        </w:rPr>
      </w:pPr>
    </w:p>
    <w:tbl>
      <w:tblPr>
        <w:tblStyle w:val="Tabela-Siatka"/>
        <w:tblW w:w="0" w:type="auto"/>
        <w:jc w:val="center"/>
        <w:tblInd w:w="993" w:type="dxa"/>
        <w:tblLook w:val="04A0" w:firstRow="1" w:lastRow="0" w:firstColumn="1" w:lastColumn="0" w:noHBand="0" w:noVBand="1"/>
      </w:tblPr>
      <w:tblGrid>
        <w:gridCol w:w="2858"/>
        <w:gridCol w:w="2953"/>
      </w:tblGrid>
      <w:tr w:rsidR="00AE6716" w:rsidRPr="00366B5F" w:rsidTr="00B562D0">
        <w:trPr>
          <w:jc w:val="center"/>
        </w:trPr>
        <w:tc>
          <w:tcPr>
            <w:tcW w:w="5811" w:type="dxa"/>
            <w:gridSpan w:val="2"/>
            <w:tcBorders>
              <w:top w:val="nil"/>
              <w:left w:val="nil"/>
              <w:right w:val="nil"/>
            </w:tcBorders>
          </w:tcPr>
          <w:p w:rsidR="00AE6716" w:rsidRPr="00332EDD" w:rsidRDefault="00AE6716" w:rsidP="00B562D0">
            <w:pPr>
              <w:pStyle w:val="Tekstpods"/>
              <w:spacing w:after="0" w:line="240" w:lineRule="auto"/>
              <w:ind w:firstLine="0"/>
              <w:rPr>
                <w:lang w:val="en-US"/>
              </w:rPr>
            </w:pPr>
            <w:proofErr w:type="spellStart"/>
            <w:r w:rsidRPr="00AE6716">
              <w:rPr>
                <w:lang w:val="en-US"/>
              </w:rPr>
              <w:t>Tabela</w:t>
            </w:r>
            <w:proofErr w:type="spellEnd"/>
            <w:r w:rsidRPr="00AE6716">
              <w:rPr>
                <w:lang w:val="en-US"/>
              </w:rPr>
              <w:t xml:space="preserve"> 4.2. </w:t>
            </w:r>
            <w:r w:rsidRPr="00332EDD">
              <w:rPr>
                <w:lang w:val="en-US"/>
              </w:rPr>
              <w:t>The table header is above the table.</w:t>
            </w:r>
          </w:p>
        </w:tc>
      </w:tr>
      <w:tr w:rsidR="00AE6716" w:rsidTr="00B562D0">
        <w:trPr>
          <w:jc w:val="center"/>
        </w:trPr>
        <w:tc>
          <w:tcPr>
            <w:tcW w:w="2858" w:type="dxa"/>
          </w:tcPr>
          <w:p w:rsidR="00AE6716" w:rsidRDefault="00AE6716" w:rsidP="00B562D0">
            <w:pPr>
              <w:pStyle w:val="Tekstpods"/>
              <w:spacing w:after="0" w:line="240" w:lineRule="auto"/>
              <w:ind w:firstLine="0"/>
              <w:jc w:val="center"/>
            </w:pPr>
            <w:r>
              <w:t>Poziom 1</w:t>
            </w:r>
          </w:p>
        </w:tc>
        <w:tc>
          <w:tcPr>
            <w:tcW w:w="2953" w:type="dxa"/>
          </w:tcPr>
          <w:p w:rsidR="00AE6716" w:rsidRDefault="00AE6716" w:rsidP="00B562D0">
            <w:pPr>
              <w:pStyle w:val="Tekstpods"/>
              <w:spacing w:after="0" w:line="240" w:lineRule="auto"/>
              <w:ind w:firstLine="0"/>
              <w:jc w:val="center"/>
            </w:pPr>
            <w:r>
              <w:t xml:space="preserve">24 </w:t>
            </w:r>
            <w:proofErr w:type="spellStart"/>
            <w:r>
              <w:t>pt</w:t>
            </w:r>
            <w:proofErr w:type="spellEnd"/>
          </w:p>
        </w:tc>
      </w:tr>
      <w:tr w:rsidR="00AE6716" w:rsidTr="00B562D0">
        <w:trPr>
          <w:jc w:val="center"/>
        </w:trPr>
        <w:tc>
          <w:tcPr>
            <w:tcW w:w="2858" w:type="dxa"/>
          </w:tcPr>
          <w:p w:rsidR="00AE6716" w:rsidRDefault="00AE6716" w:rsidP="00B562D0">
            <w:pPr>
              <w:pStyle w:val="Tekstpods"/>
              <w:spacing w:after="0" w:line="240" w:lineRule="auto"/>
              <w:ind w:firstLine="0"/>
              <w:jc w:val="center"/>
            </w:pPr>
            <w:r>
              <w:t>Poziom 2</w:t>
            </w:r>
          </w:p>
        </w:tc>
        <w:tc>
          <w:tcPr>
            <w:tcW w:w="2953" w:type="dxa"/>
          </w:tcPr>
          <w:p w:rsidR="00AE6716" w:rsidRDefault="00AE6716" w:rsidP="00B562D0">
            <w:pPr>
              <w:pStyle w:val="Tekstpods"/>
              <w:spacing w:after="0" w:line="240" w:lineRule="auto"/>
              <w:ind w:firstLine="0"/>
              <w:jc w:val="center"/>
            </w:pPr>
            <w:r>
              <w:t xml:space="preserve">20 </w:t>
            </w:r>
            <w:proofErr w:type="spellStart"/>
            <w:r>
              <w:t>pt</w:t>
            </w:r>
            <w:proofErr w:type="spellEnd"/>
          </w:p>
        </w:tc>
      </w:tr>
      <w:tr w:rsidR="00AE6716" w:rsidTr="00B562D0">
        <w:trPr>
          <w:jc w:val="center"/>
        </w:trPr>
        <w:tc>
          <w:tcPr>
            <w:tcW w:w="2858" w:type="dxa"/>
            <w:tcBorders>
              <w:bottom w:val="single" w:sz="4" w:space="0" w:color="auto"/>
            </w:tcBorders>
          </w:tcPr>
          <w:p w:rsidR="00AE6716" w:rsidRDefault="00AE6716" w:rsidP="00B562D0">
            <w:pPr>
              <w:pStyle w:val="Tekstpods"/>
              <w:spacing w:after="0" w:line="240" w:lineRule="auto"/>
              <w:ind w:firstLine="0"/>
              <w:jc w:val="center"/>
            </w:pPr>
            <w:r>
              <w:t>Poziom 3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AE6716" w:rsidRDefault="00AE6716" w:rsidP="00B562D0">
            <w:pPr>
              <w:pStyle w:val="Tekstpods"/>
              <w:spacing w:after="0" w:line="240" w:lineRule="auto"/>
              <w:ind w:firstLine="0"/>
              <w:jc w:val="center"/>
            </w:pPr>
            <w:r>
              <w:t xml:space="preserve">16 </w:t>
            </w:r>
            <w:proofErr w:type="spellStart"/>
            <w:r>
              <w:t>pt</w:t>
            </w:r>
            <w:proofErr w:type="spellEnd"/>
          </w:p>
        </w:tc>
      </w:tr>
      <w:tr w:rsidR="00AE6716" w:rsidTr="00B562D0">
        <w:trPr>
          <w:trHeight w:hRule="exact" w:val="227"/>
          <w:jc w:val="center"/>
        </w:trPr>
        <w:tc>
          <w:tcPr>
            <w:tcW w:w="5811" w:type="dxa"/>
            <w:gridSpan w:val="2"/>
            <w:tcBorders>
              <w:left w:val="nil"/>
              <w:bottom w:val="nil"/>
              <w:right w:val="nil"/>
            </w:tcBorders>
          </w:tcPr>
          <w:p w:rsidR="00AE6716" w:rsidRDefault="00AE6716" w:rsidP="00B562D0">
            <w:pPr>
              <w:pStyle w:val="Tekstpods"/>
              <w:spacing w:after="0"/>
              <w:ind w:firstLine="0"/>
            </w:pPr>
          </w:p>
        </w:tc>
      </w:tr>
    </w:tbl>
    <w:p w:rsidR="00AE6716" w:rsidRDefault="00AE6716" w:rsidP="00AE6716">
      <w:pPr>
        <w:pStyle w:val="Tekstpods"/>
        <w:overflowPunct/>
        <w:ind w:firstLine="0"/>
        <w:textAlignment w:val="auto"/>
        <w:rPr>
          <w:lang w:val="en-US"/>
        </w:rPr>
      </w:pPr>
    </w:p>
    <w:p w:rsidR="00AE6716" w:rsidRPr="00CB4B65" w:rsidRDefault="00AE6716" w:rsidP="00AE6716">
      <w:pPr>
        <w:pStyle w:val="Tekstpods"/>
        <w:overflowPunct/>
        <w:ind w:firstLine="0"/>
        <w:textAlignment w:val="auto"/>
        <w:rPr>
          <w:lang w:val="en-US"/>
        </w:rPr>
      </w:pPr>
    </w:p>
    <w:p w:rsidR="00032F31" w:rsidRPr="00B00991" w:rsidRDefault="00032F31">
      <w:pPr>
        <w:overflowPunct/>
        <w:autoSpaceDE/>
        <w:autoSpaceDN/>
        <w:adjustRightInd/>
        <w:textAlignment w:val="auto"/>
        <w:rPr>
          <w:lang w:val="en-US"/>
        </w:rPr>
      </w:pPr>
      <w:r w:rsidRPr="00B00991">
        <w:rPr>
          <w:lang w:val="en-US"/>
        </w:rPr>
        <w:br w:type="page"/>
      </w:r>
    </w:p>
    <w:p w:rsidR="00032F31" w:rsidRPr="00B00991" w:rsidRDefault="00032F31" w:rsidP="00032F31">
      <w:pPr>
        <w:pStyle w:val="Tekstpods"/>
        <w:ind w:left="709" w:firstLine="0"/>
        <w:rPr>
          <w:lang w:val="en-US"/>
        </w:rPr>
      </w:pPr>
    </w:p>
    <w:p w:rsidR="00C05998" w:rsidRPr="00B00991" w:rsidRDefault="00C05998">
      <w:pPr>
        <w:overflowPunct/>
        <w:autoSpaceDE/>
        <w:autoSpaceDN/>
        <w:adjustRightInd/>
        <w:textAlignment w:val="auto"/>
        <w:rPr>
          <w:lang w:val="en-US"/>
        </w:rPr>
        <w:sectPr w:rsidR="00C05998" w:rsidRPr="00B00991" w:rsidSect="00E37A47">
          <w:headerReference w:type="first" r:id="rId32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titlePg/>
          <w:docGrid w:linePitch="326"/>
        </w:sectPr>
      </w:pPr>
    </w:p>
    <w:p w:rsidR="00032F31" w:rsidRPr="00B00991" w:rsidRDefault="00CB4B65" w:rsidP="00032F31">
      <w:pPr>
        <w:pStyle w:val="Nagwek1"/>
        <w:rPr>
          <w:lang w:val="en-US"/>
        </w:rPr>
      </w:pPr>
      <w:bookmarkStart w:id="8" w:name="_Toc98764821"/>
      <w:r>
        <w:rPr>
          <w:lang w:val="en-US"/>
        </w:rPr>
        <w:lastRenderedPageBreak/>
        <w:t>Conclusions</w:t>
      </w:r>
      <w:bookmarkEnd w:id="8"/>
    </w:p>
    <w:p w:rsidR="00CB4B65" w:rsidRPr="00180063" w:rsidRDefault="00CB4B65" w:rsidP="00CB4B65">
      <w:pPr>
        <w:pStyle w:val="Tekstpods"/>
        <w:rPr>
          <w:lang w:val="en-US"/>
        </w:rPr>
      </w:pPr>
      <w:r w:rsidRPr="00B00991">
        <w:rPr>
          <w:lang w:val="en-US"/>
        </w:rPr>
        <w:t>This chapter contains following elements:</w:t>
      </w:r>
    </w:p>
    <w:p w:rsidR="00CB4B65" w:rsidRDefault="00CB4B65" w:rsidP="009529BD">
      <w:pPr>
        <w:pStyle w:val="Tekstpods"/>
        <w:numPr>
          <w:ilvl w:val="0"/>
          <w:numId w:val="34"/>
        </w:numPr>
        <w:overflowPunct/>
        <w:ind w:left="709" w:hanging="357"/>
        <w:textAlignment w:val="auto"/>
        <w:rPr>
          <w:rFonts w:ascii="LMRoman12-Regular" w:hAnsi="LMRoman12-Regular" w:cs="LMRoman12-Regular"/>
          <w:szCs w:val="24"/>
          <w:lang w:val="en-US"/>
        </w:rPr>
      </w:pPr>
      <w:r w:rsidRPr="00CB4B65">
        <w:rPr>
          <w:rFonts w:ascii="LMRoman12-Regular" w:hAnsi="LMRoman12-Regular" w:cs="LMRoman12-Regular"/>
          <w:szCs w:val="24"/>
          <w:lang w:val="en-US"/>
        </w:rPr>
        <w:t>achieved results with regard to objectives of the thesis and requirements,</w:t>
      </w:r>
    </w:p>
    <w:p w:rsidR="00CB4B65" w:rsidRPr="00CB4B65" w:rsidRDefault="00CB4B65" w:rsidP="007E3BD0">
      <w:pPr>
        <w:pStyle w:val="Tekstpods"/>
        <w:numPr>
          <w:ilvl w:val="0"/>
          <w:numId w:val="34"/>
        </w:numPr>
        <w:overflowPunct/>
        <w:ind w:left="709" w:hanging="357"/>
        <w:textAlignment w:val="auto"/>
        <w:rPr>
          <w:lang w:val="en-US"/>
        </w:rPr>
      </w:pPr>
      <w:r w:rsidRPr="00CB4B65">
        <w:rPr>
          <w:rFonts w:ascii="LMRoman12-Regular" w:hAnsi="LMRoman12-Regular" w:cs="LMRoman12-Regular"/>
          <w:szCs w:val="24"/>
          <w:lang w:val="en-US"/>
        </w:rPr>
        <w:t>path of further development (</w:t>
      </w:r>
      <w:proofErr w:type="spellStart"/>
      <w:r w:rsidRPr="00CB4B65">
        <w:rPr>
          <w:rFonts w:ascii="LMRoman12-Regular" w:hAnsi="LMRoman12-Regular" w:cs="LMRoman12-Regular"/>
          <w:szCs w:val="24"/>
          <w:lang w:val="en-US"/>
        </w:rPr>
        <w:t>eg</w:t>
      </w:r>
      <w:proofErr w:type="spellEnd"/>
      <w:r>
        <w:rPr>
          <w:rFonts w:ascii="LMRoman12-Regular" w:hAnsi="LMRoman12-Regular" w:cs="LMRoman12-Regular"/>
          <w:szCs w:val="24"/>
          <w:lang w:val="en-US"/>
        </w:rPr>
        <w:t>.</w:t>
      </w:r>
      <w:r w:rsidRPr="00CB4B65">
        <w:rPr>
          <w:rFonts w:ascii="LMRoman12-Regular" w:hAnsi="LMRoman12-Regular" w:cs="LMRoman12-Regular"/>
          <w:szCs w:val="24"/>
          <w:lang w:val="en-US"/>
        </w:rPr>
        <w:t xml:space="preserve"> functional extension . . . ),</w:t>
      </w:r>
    </w:p>
    <w:p w:rsidR="00032F31" w:rsidRPr="00CB4B65" w:rsidRDefault="00CB4B65" w:rsidP="007E3BD0">
      <w:pPr>
        <w:pStyle w:val="Tekstpods"/>
        <w:numPr>
          <w:ilvl w:val="0"/>
          <w:numId w:val="34"/>
        </w:numPr>
        <w:overflowPunct/>
        <w:ind w:left="709" w:hanging="357"/>
        <w:textAlignment w:val="auto"/>
        <w:rPr>
          <w:lang w:val="en-US"/>
        </w:rPr>
      </w:pPr>
      <w:r w:rsidRPr="00CB4B65">
        <w:rPr>
          <w:rFonts w:ascii="LMRoman12-Regular" w:hAnsi="LMRoman12-Regular" w:cs="LMRoman12-Regular"/>
          <w:szCs w:val="24"/>
          <w:lang w:val="en-US"/>
        </w:rPr>
        <w:t>encountered difficulties and problems</w:t>
      </w:r>
      <w:r w:rsidR="00032F31" w:rsidRPr="00CB4B65">
        <w:rPr>
          <w:lang w:val="en-US"/>
        </w:rPr>
        <w:t>.</w:t>
      </w:r>
    </w:p>
    <w:p w:rsidR="00CF4318" w:rsidRPr="00B00991" w:rsidRDefault="00CF4318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6F1223" w:rsidRPr="00B00991" w:rsidRDefault="006F1223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6F1223" w:rsidRPr="00B00991" w:rsidRDefault="006F1223">
      <w:pPr>
        <w:overflowPunct/>
        <w:autoSpaceDE/>
        <w:autoSpaceDN/>
        <w:adjustRightInd/>
        <w:textAlignment w:val="auto"/>
        <w:rPr>
          <w:lang w:val="en-US"/>
        </w:rPr>
      </w:pPr>
      <w:r w:rsidRPr="00B00991">
        <w:rPr>
          <w:lang w:val="en-US"/>
        </w:rPr>
        <w:br w:type="page"/>
      </w:r>
    </w:p>
    <w:p w:rsidR="006F1223" w:rsidRPr="00B00991" w:rsidRDefault="006F1223">
      <w:pPr>
        <w:overflowPunct/>
        <w:autoSpaceDE/>
        <w:autoSpaceDN/>
        <w:adjustRightInd/>
        <w:textAlignment w:val="auto"/>
        <w:rPr>
          <w:lang w:val="en-US"/>
        </w:rPr>
      </w:pPr>
    </w:p>
    <w:p w:rsidR="006F1223" w:rsidRPr="00B00991" w:rsidRDefault="006F1223" w:rsidP="00032F31">
      <w:pPr>
        <w:overflowPunct/>
        <w:autoSpaceDE/>
        <w:autoSpaceDN/>
        <w:adjustRightInd/>
        <w:textAlignment w:val="auto"/>
        <w:rPr>
          <w:lang w:val="en-US"/>
        </w:rPr>
        <w:sectPr w:rsidR="006F1223" w:rsidRPr="00B00991" w:rsidSect="00835CC5">
          <w:headerReference w:type="even" r:id="rId33"/>
          <w:headerReference w:type="default" r:id="rId34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titlePg/>
          <w:docGrid w:linePitch="326"/>
        </w:sectPr>
      </w:pPr>
    </w:p>
    <w:p w:rsidR="00C228EF" w:rsidRPr="00B00991" w:rsidRDefault="00C8446E" w:rsidP="001F24F6">
      <w:pPr>
        <w:pStyle w:val="Nagwek1"/>
        <w:numPr>
          <w:ilvl w:val="0"/>
          <w:numId w:val="0"/>
        </w:numPr>
        <w:ind w:left="363"/>
        <w:rPr>
          <w:lang w:val="en-US"/>
        </w:rPr>
      </w:pPr>
      <w:bookmarkStart w:id="9" w:name="_Toc508009220"/>
      <w:bookmarkStart w:id="10" w:name="_Toc98764822"/>
      <w:r w:rsidRPr="00B00991">
        <w:rPr>
          <w:lang w:val="en-US"/>
        </w:rPr>
        <w:lastRenderedPageBreak/>
        <w:t>Bibliography</w:t>
      </w:r>
      <w:bookmarkEnd w:id="9"/>
      <w:bookmarkEnd w:id="10"/>
    </w:p>
    <w:p w:rsidR="00C77A64" w:rsidRPr="00F33F30" w:rsidRDefault="00C77A64" w:rsidP="00C77A64">
      <w:pPr>
        <w:pStyle w:val="Literatwykaz"/>
        <w:numPr>
          <w:ilvl w:val="0"/>
          <w:numId w:val="43"/>
        </w:numPr>
        <w:tabs>
          <w:tab w:val="clear" w:pos="567"/>
        </w:tabs>
        <w:spacing w:after="120"/>
        <w:jc w:val="left"/>
        <w:rPr>
          <w:lang w:val="en-US"/>
        </w:rPr>
      </w:pPr>
      <w:r>
        <w:rPr>
          <w:lang w:val="en-US"/>
        </w:rPr>
        <w:t>First name Surname, First name Surname</w:t>
      </w:r>
      <w:r w:rsidRPr="00F33F30">
        <w:rPr>
          <w:lang w:val="en-US"/>
        </w:rPr>
        <w:t xml:space="preserve">. </w:t>
      </w:r>
      <w:r>
        <w:rPr>
          <w:i/>
          <w:lang w:val="en-US"/>
        </w:rPr>
        <w:t>Book title</w:t>
      </w:r>
      <w:r w:rsidRPr="00F33F30">
        <w:rPr>
          <w:lang w:val="en-US"/>
        </w:rPr>
        <w:t xml:space="preserve">. </w:t>
      </w:r>
      <w:r>
        <w:rPr>
          <w:lang w:val="en-US"/>
        </w:rPr>
        <w:t>Publisher</w:t>
      </w:r>
      <w:r w:rsidRPr="00F33F30">
        <w:rPr>
          <w:lang w:val="en-US"/>
        </w:rPr>
        <w:t xml:space="preserve">, </w:t>
      </w:r>
      <w:r>
        <w:rPr>
          <w:lang w:val="en-US"/>
        </w:rPr>
        <w:t>Publication city</w:t>
      </w:r>
      <w:r w:rsidRPr="00F33F30">
        <w:rPr>
          <w:lang w:val="en-US"/>
        </w:rPr>
        <w:t>, 2017.</w:t>
      </w:r>
    </w:p>
    <w:p w:rsidR="00C77A64" w:rsidRPr="00F33F30" w:rsidRDefault="00C77A64" w:rsidP="00C77A64">
      <w:pPr>
        <w:pStyle w:val="Literatwykaz"/>
        <w:numPr>
          <w:ilvl w:val="0"/>
          <w:numId w:val="43"/>
        </w:numPr>
        <w:tabs>
          <w:tab w:val="clear" w:pos="567"/>
        </w:tabs>
        <w:spacing w:after="120"/>
        <w:jc w:val="left"/>
        <w:rPr>
          <w:lang w:val="en-US"/>
        </w:rPr>
      </w:pPr>
      <w:r>
        <w:rPr>
          <w:lang w:val="en-US"/>
        </w:rPr>
        <w:t>First name Surname, First name Surname</w:t>
      </w:r>
      <w:r w:rsidRPr="00F33F30">
        <w:rPr>
          <w:lang w:val="en-US"/>
        </w:rPr>
        <w:t xml:space="preserve">. </w:t>
      </w:r>
      <w:r>
        <w:rPr>
          <w:lang w:val="en-US"/>
        </w:rPr>
        <w:t>Title of a journal paper.</w:t>
      </w:r>
      <w:r w:rsidRPr="00F33F30">
        <w:rPr>
          <w:lang w:val="en-US"/>
        </w:rPr>
        <w:t xml:space="preserve"> </w:t>
      </w:r>
      <w:r>
        <w:rPr>
          <w:i/>
          <w:lang w:val="en-US"/>
        </w:rPr>
        <w:t>Journal name</w:t>
      </w:r>
      <w:r w:rsidRPr="00F33F30">
        <w:rPr>
          <w:lang w:val="en-US"/>
        </w:rPr>
        <w:t>, 157(8):1092–1113, 2016.</w:t>
      </w:r>
    </w:p>
    <w:p w:rsidR="00C77A64" w:rsidRPr="00F33F30" w:rsidRDefault="00C77A64" w:rsidP="00C77A64">
      <w:pPr>
        <w:pStyle w:val="Literatwykaz"/>
        <w:numPr>
          <w:ilvl w:val="0"/>
          <w:numId w:val="43"/>
        </w:numPr>
        <w:tabs>
          <w:tab w:val="clear" w:pos="567"/>
        </w:tabs>
        <w:spacing w:after="120"/>
        <w:jc w:val="left"/>
        <w:rPr>
          <w:lang w:val="en-US"/>
        </w:rPr>
      </w:pPr>
      <w:r>
        <w:rPr>
          <w:lang w:val="en-US"/>
        </w:rPr>
        <w:t>First name Surname, First name Surname</w:t>
      </w:r>
      <w:r w:rsidRPr="00F33F30">
        <w:rPr>
          <w:lang w:val="en-US"/>
        </w:rPr>
        <w:t xml:space="preserve">. </w:t>
      </w:r>
      <w:r>
        <w:rPr>
          <w:lang w:val="en-US"/>
        </w:rPr>
        <w:t>Conference paper title</w:t>
      </w:r>
      <w:r w:rsidRPr="00F33F30">
        <w:rPr>
          <w:lang w:val="en-US"/>
        </w:rPr>
        <w:t xml:space="preserve">. </w:t>
      </w:r>
      <w:r>
        <w:rPr>
          <w:i/>
          <w:lang w:val="en-US"/>
        </w:rPr>
        <w:t>Conference name</w:t>
      </w:r>
      <w:r w:rsidRPr="00F33F30">
        <w:rPr>
          <w:lang w:val="en-US"/>
        </w:rPr>
        <w:t xml:space="preserve">, </w:t>
      </w:r>
      <w:r>
        <w:rPr>
          <w:lang w:val="en-US"/>
        </w:rPr>
        <w:t>pp</w:t>
      </w:r>
      <w:r w:rsidRPr="00F33F30">
        <w:rPr>
          <w:lang w:val="en-US"/>
        </w:rPr>
        <w:t xml:space="preserve">. 5346–5349, 2006. </w:t>
      </w:r>
    </w:p>
    <w:p w:rsidR="00C77A64" w:rsidRPr="00F33F30" w:rsidRDefault="00C77A64" w:rsidP="00C77A64">
      <w:pPr>
        <w:pStyle w:val="Literatwykaz"/>
        <w:numPr>
          <w:ilvl w:val="0"/>
          <w:numId w:val="43"/>
        </w:numPr>
        <w:tabs>
          <w:tab w:val="clear" w:pos="567"/>
        </w:tabs>
        <w:spacing w:after="120"/>
        <w:jc w:val="left"/>
        <w:rPr>
          <w:lang w:val="en-US"/>
        </w:rPr>
      </w:pPr>
      <w:r w:rsidRPr="008324B2">
        <w:rPr>
          <w:lang w:val="en-US"/>
        </w:rPr>
        <w:t>www.address</w:t>
      </w:r>
      <w:r>
        <w:rPr>
          <w:lang w:val="en-US"/>
        </w:rPr>
        <w:t>.com</w:t>
      </w:r>
      <w:r w:rsidRPr="00F33F30">
        <w:rPr>
          <w:lang w:val="en-US"/>
        </w:rPr>
        <w:t xml:space="preserve"> (</w:t>
      </w:r>
      <w:proofErr w:type="spellStart"/>
      <w:r>
        <w:rPr>
          <w:lang w:val="en-US"/>
        </w:rPr>
        <w:t>access</w:t>
      </w:r>
      <w:r w:rsidRPr="00F33F30">
        <w:rPr>
          <w:lang w:val="en-US"/>
        </w:rPr>
        <w:t>:</w:t>
      </w:r>
      <w:r>
        <w:rPr>
          <w:lang w:val="en-US"/>
        </w:rPr>
        <w:t>DD</w:t>
      </w:r>
      <w:r w:rsidRPr="00F33F30">
        <w:rPr>
          <w:lang w:val="en-US"/>
        </w:rPr>
        <w:t>.</w:t>
      </w:r>
      <w:r>
        <w:rPr>
          <w:lang w:val="en-US"/>
        </w:rPr>
        <w:t>MM</w:t>
      </w:r>
      <w:r w:rsidRPr="00F33F30">
        <w:rPr>
          <w:lang w:val="en-US"/>
        </w:rPr>
        <w:t>.</w:t>
      </w:r>
      <w:r>
        <w:rPr>
          <w:lang w:val="en-US"/>
        </w:rPr>
        <w:t>YYYY</w:t>
      </w:r>
      <w:proofErr w:type="spellEnd"/>
      <w:r w:rsidRPr="00F33F30">
        <w:rPr>
          <w:lang w:val="en-US"/>
        </w:rPr>
        <w:t>)</w:t>
      </w:r>
    </w:p>
    <w:p w:rsidR="007907B7" w:rsidRPr="00B00991" w:rsidRDefault="007907B7" w:rsidP="00DF76E0">
      <w:pPr>
        <w:overflowPunct/>
        <w:autoSpaceDE/>
        <w:autoSpaceDN/>
        <w:adjustRightInd/>
        <w:textAlignment w:val="auto"/>
        <w:rPr>
          <w:lang w:val="en-US"/>
        </w:rPr>
      </w:pPr>
    </w:p>
    <w:p w:rsidR="00DE6FE4" w:rsidRDefault="00240636" w:rsidP="00DF76E0">
      <w:pPr>
        <w:overflowPunct/>
        <w:autoSpaceDE/>
        <w:autoSpaceDN/>
        <w:adjustRightInd/>
        <w:textAlignment w:val="auto"/>
        <w:rPr>
          <w:lang w:val="en-US"/>
        </w:rPr>
        <w:sectPr w:rsidR="00DE6FE4" w:rsidSect="00DE6FE4">
          <w:headerReference w:type="even" r:id="rId35"/>
          <w:headerReference w:type="default" r:id="rId36"/>
          <w:footnotePr>
            <w:numRestart w:val="eachPage"/>
          </w:footnotePr>
          <w:type w:val="oddPage"/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B00991">
        <w:rPr>
          <w:lang w:val="en-US"/>
        </w:rPr>
        <w:br w:type="page"/>
      </w:r>
    </w:p>
    <w:p w:rsidR="00C8446E" w:rsidRPr="00B00991" w:rsidRDefault="00AA4F36" w:rsidP="001D16C9">
      <w:pPr>
        <w:pStyle w:val="Nagwek1"/>
        <w:numPr>
          <w:ilvl w:val="0"/>
          <w:numId w:val="0"/>
        </w:numPr>
        <w:rPr>
          <w:lang w:val="en-US"/>
        </w:rPr>
      </w:pPr>
      <w:bookmarkStart w:id="11" w:name="_Toc85128882"/>
      <w:bookmarkStart w:id="12" w:name="_Toc98764823"/>
      <w:r>
        <w:rPr>
          <w:lang w:val="en-US"/>
        </w:rPr>
        <w:lastRenderedPageBreak/>
        <w:t>Index of abbreviations</w:t>
      </w:r>
      <w:bookmarkEnd w:id="11"/>
      <w:r w:rsidR="001D16C9">
        <w:rPr>
          <w:lang w:val="en-US"/>
        </w:rPr>
        <w:t xml:space="preserve"> and symbols</w:t>
      </w:r>
      <w:bookmarkEnd w:id="12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7098"/>
      </w:tblGrid>
      <w:tr w:rsidR="00C1384C" w:rsidRPr="00B00991" w:rsidTr="006F1223">
        <w:trPr>
          <w:cantSplit/>
          <w:trHeight w:val="227"/>
        </w:trPr>
        <w:tc>
          <w:tcPr>
            <w:tcW w:w="557" w:type="dxa"/>
          </w:tcPr>
          <w:p w:rsidR="00C1384C" w:rsidRPr="00B00991" w:rsidRDefault="00C1384C" w:rsidP="006F1223">
            <w:pPr>
              <w:pStyle w:val="Literatwykaz"/>
              <w:tabs>
                <w:tab w:val="clear" w:pos="567"/>
              </w:tabs>
              <w:spacing w:after="120"/>
              <w:ind w:left="0" w:firstLine="0"/>
              <w:jc w:val="left"/>
              <w:rPr>
                <w:i/>
                <w:lang w:val="en-US"/>
              </w:rPr>
            </w:pPr>
            <w:r w:rsidRPr="00B00991">
              <w:rPr>
                <w:i/>
                <w:lang w:val="en-US"/>
              </w:rPr>
              <w:t>DNA</w:t>
            </w:r>
          </w:p>
        </w:tc>
        <w:tc>
          <w:tcPr>
            <w:tcW w:w="7098" w:type="dxa"/>
          </w:tcPr>
          <w:p w:rsidR="00C1384C" w:rsidRPr="00CB4B65" w:rsidRDefault="00C1384C" w:rsidP="006F1223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CB4B65">
              <w:rPr>
                <w:lang w:val="en-US"/>
              </w:rPr>
              <w:t>deoxyribonucleic acid</w:t>
            </w:r>
          </w:p>
        </w:tc>
      </w:tr>
      <w:tr w:rsidR="00C1384C" w:rsidRPr="00B00991" w:rsidTr="006F1223">
        <w:trPr>
          <w:cantSplit/>
          <w:trHeight w:val="227"/>
        </w:trPr>
        <w:tc>
          <w:tcPr>
            <w:tcW w:w="557" w:type="dxa"/>
          </w:tcPr>
          <w:p w:rsidR="00C1384C" w:rsidRPr="00B00991" w:rsidRDefault="00C1384C" w:rsidP="006F1223">
            <w:pPr>
              <w:pStyle w:val="Literatwykaz"/>
              <w:tabs>
                <w:tab w:val="clear" w:pos="567"/>
              </w:tabs>
              <w:spacing w:after="120"/>
              <w:ind w:left="0" w:firstLine="0"/>
              <w:jc w:val="left"/>
              <w:rPr>
                <w:i/>
                <w:lang w:val="en-US"/>
              </w:rPr>
            </w:pPr>
            <w:r w:rsidRPr="00B00991">
              <w:rPr>
                <w:i/>
                <w:lang w:val="en-US"/>
              </w:rPr>
              <w:t>MVC</w:t>
            </w:r>
          </w:p>
        </w:tc>
        <w:tc>
          <w:tcPr>
            <w:tcW w:w="7098" w:type="dxa"/>
          </w:tcPr>
          <w:p w:rsidR="00C1384C" w:rsidRPr="00CB4B65" w:rsidRDefault="00C1384C" w:rsidP="006F1223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CB4B65">
              <w:rPr>
                <w:lang w:val="en-US"/>
              </w:rPr>
              <w:t>model–view–controller</w:t>
            </w:r>
          </w:p>
        </w:tc>
      </w:tr>
      <w:tr w:rsidR="00C1384C" w:rsidRPr="00B00991" w:rsidTr="006F1223">
        <w:trPr>
          <w:cantSplit/>
        </w:trPr>
        <w:tc>
          <w:tcPr>
            <w:tcW w:w="557" w:type="dxa"/>
          </w:tcPr>
          <w:p w:rsidR="00C1384C" w:rsidRPr="00B00991" w:rsidRDefault="00C1384C" w:rsidP="00C1384C">
            <w:pPr>
              <w:pStyle w:val="Literatwykaz"/>
              <w:tabs>
                <w:tab w:val="clear" w:pos="567"/>
              </w:tabs>
              <w:spacing w:after="120"/>
              <w:ind w:left="0" w:firstLine="0"/>
              <w:jc w:val="right"/>
              <w:rPr>
                <w:i/>
                <w:lang w:val="en-US"/>
              </w:rPr>
            </w:pPr>
            <w:r w:rsidRPr="00B00991">
              <w:rPr>
                <w:i/>
                <w:lang w:val="en-US"/>
              </w:rPr>
              <w:t>N</w:t>
            </w:r>
          </w:p>
        </w:tc>
        <w:tc>
          <w:tcPr>
            <w:tcW w:w="7098" w:type="dxa"/>
          </w:tcPr>
          <w:p w:rsidR="00C1384C" w:rsidRPr="00B00991" w:rsidRDefault="00CB4B65" w:rsidP="006F1223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>
              <w:rPr>
                <w:lang w:val="en-US"/>
              </w:rPr>
              <w:t>cardinality of data set</w:t>
            </w:r>
          </w:p>
          <w:p w:rsidR="00C1384C" w:rsidRPr="00B00991" w:rsidRDefault="00C1384C" w:rsidP="006F1223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</w:tr>
    </w:tbl>
    <w:p w:rsidR="00DE6FE4" w:rsidRDefault="007907B7">
      <w:pPr>
        <w:overflowPunct/>
        <w:autoSpaceDE/>
        <w:autoSpaceDN/>
        <w:adjustRightInd/>
        <w:textAlignment w:val="auto"/>
        <w:rPr>
          <w:lang w:val="en-US"/>
        </w:rPr>
        <w:sectPr w:rsidR="00DE6FE4" w:rsidSect="00DE6FE4"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B00991">
        <w:rPr>
          <w:lang w:val="en-US"/>
        </w:rPr>
        <w:br w:type="page"/>
      </w:r>
    </w:p>
    <w:p w:rsidR="001D16C9" w:rsidRDefault="001D16C9" w:rsidP="001D16C9">
      <w:pPr>
        <w:pStyle w:val="Nagwek1"/>
        <w:numPr>
          <w:ilvl w:val="0"/>
          <w:numId w:val="0"/>
        </w:numPr>
        <w:ind w:left="363"/>
        <w:rPr>
          <w:lang w:val="en-US"/>
        </w:rPr>
      </w:pPr>
      <w:bookmarkStart w:id="13" w:name="_Toc98764824"/>
      <w:r>
        <w:rPr>
          <w:lang w:val="en-US"/>
        </w:rPr>
        <w:lastRenderedPageBreak/>
        <w:t>Listings</w:t>
      </w:r>
      <w:bookmarkEnd w:id="13"/>
    </w:p>
    <w:p w:rsidR="004F1BA2" w:rsidRPr="004F1BA2" w:rsidRDefault="004F1BA2" w:rsidP="004F1BA2">
      <w:pPr>
        <w:rPr>
          <w:lang w:val="en-US"/>
        </w:rPr>
      </w:pPr>
    </w:p>
    <w:p w:rsidR="00DE6FE4" w:rsidRDefault="001D16C9">
      <w:pPr>
        <w:overflowPunct/>
        <w:autoSpaceDE/>
        <w:autoSpaceDN/>
        <w:adjustRightInd/>
        <w:textAlignment w:val="auto"/>
        <w:rPr>
          <w:lang w:val="en-US"/>
        </w:rPr>
        <w:sectPr w:rsidR="00DE6FE4" w:rsidSect="00DE6FE4"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>
        <w:rPr>
          <w:lang w:val="en-US"/>
        </w:rPr>
        <w:br w:type="page"/>
      </w:r>
    </w:p>
    <w:p w:rsidR="00B97622" w:rsidRPr="00B00991" w:rsidRDefault="00985805" w:rsidP="001F24F6">
      <w:pPr>
        <w:pStyle w:val="Nagwek1"/>
        <w:numPr>
          <w:ilvl w:val="0"/>
          <w:numId w:val="0"/>
        </w:numPr>
        <w:ind w:left="363"/>
        <w:rPr>
          <w:lang w:val="en-US"/>
        </w:rPr>
      </w:pPr>
      <w:bookmarkStart w:id="14" w:name="_Toc98764825"/>
      <w:r>
        <w:rPr>
          <w:lang w:val="en-US"/>
        </w:rPr>
        <w:lastRenderedPageBreak/>
        <w:t>List of additional files in electronic submission</w:t>
      </w:r>
      <w:bookmarkEnd w:id="14"/>
      <w:r>
        <w:rPr>
          <w:lang w:val="en-US"/>
        </w:rPr>
        <w:t xml:space="preserve"> </w:t>
      </w:r>
    </w:p>
    <w:p w:rsidR="00AA4F36" w:rsidRPr="00F33F30" w:rsidRDefault="00985805" w:rsidP="00AA4F36">
      <w:pPr>
        <w:pStyle w:val="Tekstpods"/>
        <w:rPr>
          <w:lang w:val="en-US"/>
        </w:rPr>
      </w:pPr>
      <w:r>
        <w:rPr>
          <w:lang w:val="en-US"/>
        </w:rPr>
        <w:t>Additional files uploaded to the system include</w:t>
      </w:r>
      <w:r w:rsidR="00AA4F36" w:rsidRPr="00F33F30">
        <w:rPr>
          <w:lang w:val="en-US"/>
        </w:rPr>
        <w:t>:</w:t>
      </w:r>
    </w:p>
    <w:p w:rsidR="00AA4F36" w:rsidRPr="00F33F30" w:rsidRDefault="0086639E" w:rsidP="00AA4F36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>
        <w:rPr>
          <w:lang w:val="en-US"/>
        </w:rPr>
        <w:t>s</w:t>
      </w:r>
      <w:r w:rsidR="00AA4F36">
        <w:rPr>
          <w:lang w:val="en-US"/>
        </w:rPr>
        <w:t>ource codes</w:t>
      </w:r>
      <w:r w:rsidR="00C6797C">
        <w:rPr>
          <w:lang w:val="en-US"/>
        </w:rPr>
        <w:t xml:space="preserve"> of the application</w:t>
      </w:r>
      <w:r w:rsidR="00AA4F36" w:rsidRPr="00F33F30">
        <w:rPr>
          <w:lang w:val="en-US"/>
        </w:rPr>
        <w:t>,</w:t>
      </w:r>
    </w:p>
    <w:p w:rsidR="00AA4F36" w:rsidRDefault="0086639E" w:rsidP="00AA4F36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>
        <w:rPr>
          <w:lang w:val="en-US"/>
        </w:rPr>
        <w:t>test data</w:t>
      </w:r>
      <w:r w:rsidR="008A4677">
        <w:rPr>
          <w:lang w:val="en-US"/>
        </w:rPr>
        <w:t>,</w:t>
      </w:r>
    </w:p>
    <w:p w:rsidR="00AA4F36" w:rsidRDefault="0086639E" w:rsidP="00AA4F36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>
        <w:rPr>
          <w:lang w:val="en-US"/>
        </w:rPr>
        <w:t>a</w:t>
      </w:r>
      <w:r w:rsidR="008A4677">
        <w:rPr>
          <w:lang w:val="en-US"/>
        </w:rPr>
        <w:t xml:space="preserve"> </w:t>
      </w:r>
      <w:r w:rsidR="002727C8">
        <w:rPr>
          <w:lang w:val="en-US"/>
        </w:rPr>
        <w:t>video showing how software or</w:t>
      </w:r>
      <w:r w:rsidR="008A4677">
        <w:rPr>
          <w:lang w:val="en-US"/>
        </w:rPr>
        <w:t xml:space="preserve"> hardware developed for thesis is used</w:t>
      </w:r>
      <w:r>
        <w:rPr>
          <w:lang w:val="en-US"/>
        </w:rPr>
        <w:t>,</w:t>
      </w:r>
    </w:p>
    <w:p w:rsidR="0086639E" w:rsidRPr="00F33F30" w:rsidRDefault="0086639E" w:rsidP="00AA4F36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>
        <w:rPr>
          <w:lang w:val="en-US"/>
        </w:rPr>
        <w:t xml:space="preserve">etc. </w:t>
      </w:r>
    </w:p>
    <w:p w:rsidR="00DE6FE4" w:rsidRDefault="00B97622" w:rsidP="00B97622">
      <w:pPr>
        <w:overflowPunct/>
        <w:autoSpaceDE/>
        <w:autoSpaceDN/>
        <w:adjustRightInd/>
        <w:textAlignment w:val="auto"/>
        <w:rPr>
          <w:lang w:val="en-US"/>
        </w:rPr>
        <w:sectPr w:rsidR="00DE6FE4" w:rsidSect="00DE6FE4"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B00991">
        <w:rPr>
          <w:lang w:val="en-US"/>
        </w:rPr>
        <w:br w:type="page"/>
      </w:r>
    </w:p>
    <w:p w:rsidR="00721100" w:rsidRDefault="002916FB" w:rsidP="001F24F6">
      <w:pPr>
        <w:pStyle w:val="Nagwek1"/>
        <w:numPr>
          <w:ilvl w:val="0"/>
          <w:numId w:val="0"/>
        </w:numPr>
        <w:ind w:left="363"/>
        <w:rPr>
          <w:lang w:val="en-US"/>
        </w:rPr>
      </w:pPr>
      <w:bookmarkStart w:id="15" w:name="_Toc98764826"/>
      <w:r>
        <w:rPr>
          <w:lang w:val="en-US"/>
        </w:rPr>
        <w:lastRenderedPageBreak/>
        <w:t>List of F</w:t>
      </w:r>
      <w:r w:rsidR="00C8446E" w:rsidRPr="00B00991">
        <w:rPr>
          <w:lang w:val="en-US"/>
        </w:rPr>
        <w:t>igure</w:t>
      </w:r>
      <w:r w:rsidR="00C77A64">
        <w:rPr>
          <w:lang w:val="en-US"/>
        </w:rPr>
        <w:t>s</w:t>
      </w:r>
      <w:bookmarkEnd w:id="15"/>
    </w:p>
    <w:p w:rsidR="000B58C4" w:rsidRPr="00B53C67" w:rsidRDefault="000B58C4" w:rsidP="000B58C4">
      <w:pPr>
        <w:pStyle w:val="Spistreci2"/>
        <w:rPr>
          <w:lang w:val="en-US"/>
        </w:rPr>
      </w:pPr>
      <w:r w:rsidRPr="00332EDD">
        <w:rPr>
          <w:lang w:val="en-US"/>
        </w:rPr>
        <w:t>4.1</w:t>
      </w:r>
      <w:r w:rsidRPr="00332EDD">
        <w:rPr>
          <w:lang w:val="en-US"/>
        </w:rPr>
        <w:tab/>
      </w:r>
      <w:r w:rsidRPr="00332EDD">
        <w:rPr>
          <w:lang w:val="en-US"/>
        </w:rPr>
        <w:tab/>
      </w:r>
      <w:r w:rsidRPr="00B53C67">
        <w:rPr>
          <w:lang w:val="en-US"/>
        </w:rPr>
        <w:t>The figure caption is under the figure</w:t>
      </w:r>
      <w:r w:rsidRPr="00332EDD">
        <w:rPr>
          <w:lang w:val="en-US"/>
        </w:rPr>
        <w:tab/>
      </w:r>
      <w:r w:rsidRPr="00332EDD">
        <w:rPr>
          <w:lang w:val="en-US"/>
        </w:rPr>
        <w:tab/>
      </w:r>
      <w:r w:rsidRPr="00332EDD">
        <w:rPr>
          <w:lang w:val="en-US"/>
        </w:rPr>
        <w:tab/>
      </w:r>
      <w:r w:rsidRPr="00332EDD">
        <w:rPr>
          <w:lang w:val="en-US"/>
        </w:rPr>
        <w:tab/>
      </w:r>
      <w:r w:rsidRPr="00332EDD">
        <w:rPr>
          <w:lang w:val="en-US"/>
        </w:rPr>
        <w:tab/>
      </w:r>
      <w:r w:rsidRPr="00332EDD">
        <w:rPr>
          <w:lang w:val="en-US"/>
        </w:rPr>
        <w:tab/>
      </w:r>
      <w:r w:rsidRPr="00332EDD">
        <w:rPr>
          <w:lang w:val="en-US"/>
        </w:rPr>
        <w:tab/>
      </w:r>
      <w:r w:rsidRPr="00332EDD">
        <w:rPr>
          <w:lang w:val="en-US"/>
        </w:rPr>
        <w:tab/>
      </w:r>
      <w:r w:rsidRPr="00332EDD">
        <w:rPr>
          <w:lang w:val="en-US"/>
        </w:rPr>
        <w:tab/>
      </w:r>
      <w:r w:rsidRPr="00332EDD">
        <w:rPr>
          <w:lang w:val="en-US"/>
        </w:rPr>
        <w:tab/>
      </w:r>
      <w:r w:rsidRPr="00B53C67">
        <w:rPr>
          <w:lang w:val="en-US"/>
        </w:rPr>
        <w:t>12</w:t>
      </w:r>
    </w:p>
    <w:p w:rsidR="00DE6FE4" w:rsidRDefault="00DE6FE4" w:rsidP="00DE6FE4">
      <w:pPr>
        <w:rPr>
          <w:lang w:val="en-US"/>
        </w:rPr>
      </w:pPr>
    </w:p>
    <w:p w:rsidR="000B58C4" w:rsidRDefault="000B58C4" w:rsidP="00DE6FE4">
      <w:pPr>
        <w:rPr>
          <w:lang w:val="en-US"/>
        </w:rPr>
      </w:pPr>
    </w:p>
    <w:p w:rsidR="000B58C4" w:rsidRPr="00DE6FE4" w:rsidRDefault="000B58C4" w:rsidP="00DE6FE4">
      <w:pPr>
        <w:rPr>
          <w:lang w:val="en-US"/>
        </w:rPr>
      </w:pPr>
    </w:p>
    <w:p w:rsidR="00DE6FE4" w:rsidRDefault="004148FD">
      <w:pPr>
        <w:overflowPunct/>
        <w:autoSpaceDE/>
        <w:autoSpaceDN/>
        <w:adjustRightInd/>
        <w:textAlignment w:val="auto"/>
        <w:rPr>
          <w:lang w:val="en-US"/>
        </w:rPr>
        <w:sectPr w:rsidR="00DE6FE4" w:rsidSect="00DE6FE4"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B00991">
        <w:rPr>
          <w:lang w:val="en-US"/>
        </w:rPr>
        <w:br w:type="page"/>
      </w:r>
    </w:p>
    <w:p w:rsidR="00721100" w:rsidRPr="00B00991" w:rsidRDefault="002916FB" w:rsidP="001F24F6">
      <w:pPr>
        <w:pStyle w:val="Nagwek1"/>
        <w:numPr>
          <w:ilvl w:val="0"/>
          <w:numId w:val="0"/>
        </w:numPr>
        <w:ind w:left="363"/>
        <w:rPr>
          <w:lang w:val="en-US"/>
        </w:rPr>
      </w:pPr>
      <w:bookmarkStart w:id="16" w:name="_Toc98764827"/>
      <w:r>
        <w:rPr>
          <w:lang w:val="en-US"/>
        </w:rPr>
        <w:lastRenderedPageBreak/>
        <w:t xml:space="preserve">List of </w:t>
      </w:r>
      <w:r w:rsidR="00C8446E" w:rsidRPr="00B00991">
        <w:rPr>
          <w:lang w:val="en-US"/>
        </w:rPr>
        <w:t>Tables</w:t>
      </w:r>
      <w:bookmarkEnd w:id="16"/>
    </w:p>
    <w:p w:rsidR="000B58C4" w:rsidRDefault="000B58C4" w:rsidP="000B58C4">
      <w:pPr>
        <w:pStyle w:val="Spistreci2"/>
        <w:rPr>
          <w:lang w:val="en-US"/>
        </w:rPr>
      </w:pPr>
      <w:r w:rsidRPr="00B53C67">
        <w:rPr>
          <w:lang w:val="en-US"/>
        </w:rPr>
        <w:t>6.1</w:t>
      </w:r>
      <w:r w:rsidRPr="00B53C67">
        <w:rPr>
          <w:lang w:val="en-US"/>
        </w:rPr>
        <w:tab/>
      </w:r>
      <w:r w:rsidRPr="00B53C67">
        <w:rPr>
          <w:lang w:val="en-US"/>
        </w:rPr>
        <w:tab/>
        <w:t>The table header is above the table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53C67">
        <w:rPr>
          <w:lang w:val="en-US"/>
        </w:rPr>
        <w:tab/>
      </w:r>
      <w:r w:rsidRPr="00B53C67">
        <w:rPr>
          <w:lang w:val="en-US"/>
        </w:rPr>
        <w:tab/>
      </w:r>
      <w:r w:rsidRPr="00B53C67">
        <w:rPr>
          <w:lang w:val="en-US"/>
        </w:rPr>
        <w:tab/>
      </w:r>
      <w:r w:rsidRPr="00B53C67">
        <w:rPr>
          <w:lang w:val="en-US"/>
        </w:rPr>
        <w:tab/>
      </w:r>
      <w:r w:rsidRPr="00B53C67">
        <w:rPr>
          <w:lang w:val="en-US"/>
        </w:rPr>
        <w:tab/>
      </w:r>
      <w:r w:rsidRPr="00B53C67">
        <w:rPr>
          <w:lang w:val="en-US"/>
        </w:rPr>
        <w:tab/>
      </w:r>
      <w:r w:rsidRPr="00B53C67">
        <w:rPr>
          <w:lang w:val="en-US"/>
        </w:rPr>
        <w:tab/>
      </w:r>
      <w:r w:rsidRPr="00B53C67">
        <w:rPr>
          <w:lang w:val="en-US"/>
        </w:rPr>
        <w:tab/>
        <w:t>16</w:t>
      </w:r>
    </w:p>
    <w:p w:rsidR="000B58C4" w:rsidRPr="000B58C4" w:rsidRDefault="000B58C4" w:rsidP="000B58C4">
      <w:pPr>
        <w:ind w:left="238"/>
        <w:rPr>
          <w:lang w:val="en-US"/>
        </w:rPr>
      </w:pPr>
    </w:p>
    <w:p w:rsidR="004148FD" w:rsidRDefault="004148FD" w:rsidP="000B58C4">
      <w:pPr>
        <w:pStyle w:val="Tekstpods"/>
        <w:ind w:firstLine="0"/>
        <w:rPr>
          <w:lang w:val="en-US"/>
        </w:rPr>
      </w:pPr>
    </w:p>
    <w:p w:rsidR="000B58C4" w:rsidRDefault="000B58C4" w:rsidP="004148FD">
      <w:pPr>
        <w:pStyle w:val="Tekstpods"/>
        <w:rPr>
          <w:lang w:val="en-US"/>
        </w:rPr>
      </w:pPr>
    </w:p>
    <w:p w:rsidR="000B58C4" w:rsidRPr="00B00991" w:rsidRDefault="000B58C4" w:rsidP="004148FD">
      <w:pPr>
        <w:pStyle w:val="Tekstpods"/>
        <w:rPr>
          <w:lang w:val="en-US"/>
        </w:rPr>
      </w:pPr>
    </w:p>
    <w:sectPr w:rsidR="000B58C4" w:rsidRPr="00B00991" w:rsidSect="00DE6FE4">
      <w:footnotePr>
        <w:numRestart w:val="eachPage"/>
      </w:footnotePr>
      <w:pgSz w:w="11907" w:h="16840" w:code="9"/>
      <w:pgMar w:top="1418" w:right="1418" w:bottom="1418" w:left="1701" w:header="709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C13" w:rsidRDefault="00A34C13">
      <w:r>
        <w:separator/>
      </w:r>
    </w:p>
    <w:p w:rsidR="00A34C13" w:rsidRDefault="00A34C13"/>
  </w:endnote>
  <w:endnote w:type="continuationSeparator" w:id="0">
    <w:p w:rsidR="00A34C13" w:rsidRDefault="00A34C13">
      <w:r>
        <w:continuationSeparator/>
      </w:r>
    </w:p>
    <w:p w:rsidR="00A34C13" w:rsidRDefault="00A34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MRoman12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E0" w:rsidRDefault="003D33E0" w:rsidP="003D33E0">
    <w:pPr>
      <w:pStyle w:val="Stopka"/>
      <w:jc w:val="center"/>
    </w:pPr>
  </w:p>
  <w:p w:rsidR="003D33E0" w:rsidRDefault="003D33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274470"/>
      <w:docPartObj>
        <w:docPartGallery w:val="Page Numbers (Bottom of Page)"/>
        <w:docPartUnique/>
      </w:docPartObj>
    </w:sdtPr>
    <w:sdtContent>
      <w:p w:rsidR="003D33E0" w:rsidRDefault="003D33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80B">
          <w:rPr>
            <w:noProof/>
          </w:rPr>
          <w:t>13</w:t>
        </w:r>
        <w:r>
          <w:fldChar w:fldCharType="end"/>
        </w:r>
      </w:p>
    </w:sdtContent>
  </w:sdt>
  <w:p w:rsidR="003D33E0" w:rsidRDefault="003D33E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587192"/>
      <w:docPartObj>
        <w:docPartGallery w:val="Page Numbers (Bottom of Page)"/>
        <w:docPartUnique/>
      </w:docPartObj>
    </w:sdtPr>
    <w:sdtContent>
      <w:p w:rsidR="003D33E0" w:rsidRDefault="003D33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80B">
          <w:rPr>
            <w:noProof/>
          </w:rPr>
          <w:t>15</w:t>
        </w:r>
        <w:r>
          <w:fldChar w:fldCharType="end"/>
        </w:r>
      </w:p>
    </w:sdtContent>
  </w:sdt>
  <w:p w:rsidR="003D33E0" w:rsidRDefault="003D33E0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346833"/>
      <w:docPartObj>
        <w:docPartGallery w:val="Page Numbers (Bottom of Page)"/>
        <w:docPartUnique/>
      </w:docPartObj>
    </w:sdtPr>
    <w:sdtContent>
      <w:p w:rsidR="003D33E0" w:rsidRDefault="003D33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80B">
          <w:rPr>
            <w:noProof/>
          </w:rPr>
          <w:t>16</w:t>
        </w:r>
        <w:r>
          <w:fldChar w:fldCharType="end"/>
        </w:r>
      </w:p>
    </w:sdtContent>
  </w:sdt>
  <w:p w:rsidR="003D33E0" w:rsidRDefault="003D33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C13" w:rsidRDefault="00A34C13">
      <w:r>
        <w:separator/>
      </w:r>
    </w:p>
    <w:p w:rsidR="00A34C13" w:rsidRDefault="00A34C13"/>
  </w:footnote>
  <w:footnote w:type="continuationSeparator" w:id="0">
    <w:p w:rsidR="00A34C13" w:rsidRDefault="00A34C13">
      <w:r>
        <w:continuationSeparator/>
      </w:r>
    </w:p>
    <w:p w:rsidR="00A34C13" w:rsidRDefault="00A34C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Pr="001D381A" w:rsidRDefault="006F1223" w:rsidP="00E76F8C">
    <w:pPr>
      <w:pStyle w:val="Nagwek"/>
      <w:pBdr>
        <w:bottom w:val="none" w:sz="0" w:space="0" w:color="auto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Pr="006E6514" w:rsidRDefault="00A34C13" w:rsidP="001E6281">
    <w:pPr>
      <w:pStyle w:val="Nagwek"/>
      <w:rPr>
        <w:lang w:val="en-US"/>
      </w:rPr>
    </w:pPr>
    <w:sdt>
      <w:sdtPr>
        <w:rPr>
          <w:rStyle w:val="Numerstrony"/>
          <w:lang w:val="en-US"/>
        </w:rPr>
        <w:alias w:val="Autor"/>
        <w:tag w:val=""/>
        <w:id w:val="-2080356431"/>
        <w:placeholder>
          <w:docPart w:val="0639EBFC077A47D88BD8511CC92A58F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Numerstrony"/>
        </w:rPr>
      </w:sdtEndPr>
      <w:sdtContent>
        <w:r w:rsidR="006E6514">
          <w:rPr>
            <w:rStyle w:val="Numerstrony"/>
            <w:lang w:val="en-US"/>
          </w:rPr>
          <w:t>Name Surname</w:t>
        </w:r>
      </w:sdtContent>
    </w:sdt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Pr="007C7003" w:rsidRDefault="00F170B8" w:rsidP="00E37A47">
    <w:pPr>
      <w:pStyle w:val="Nagwek"/>
      <w:tabs>
        <w:tab w:val="left" w:pos="3075"/>
        <w:tab w:val="center" w:pos="3686"/>
        <w:tab w:val="left" w:pos="3969"/>
      </w:tabs>
      <w:jc w:val="right"/>
      <w:rPr>
        <w:lang w:val="en-US"/>
      </w:rPr>
    </w:pPr>
    <w:r>
      <w:rPr>
        <w:rStyle w:val="Numerstrony"/>
      </w:rPr>
      <w:t>[</w:t>
    </w:r>
    <w:r w:rsidRPr="002D3AB2">
      <w:rPr>
        <w:rStyle w:val="Numerstrony"/>
        <w:lang w:val="en-US"/>
      </w:rPr>
      <w:t>Chapter title]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Pr="006E6514" w:rsidRDefault="00A34C13" w:rsidP="002D3AB2">
    <w:pPr>
      <w:pStyle w:val="Nagwek"/>
      <w:tabs>
        <w:tab w:val="center" w:pos="3686"/>
      </w:tabs>
      <w:rPr>
        <w:lang w:val="en-US"/>
      </w:rPr>
    </w:pPr>
    <w:sdt>
      <w:sdtPr>
        <w:rPr>
          <w:rStyle w:val="Numerstrony"/>
          <w:lang w:val="en-US"/>
        </w:rPr>
        <w:alias w:val="Autor"/>
        <w:tag w:val=""/>
        <w:id w:val="-1323735537"/>
        <w:placeholder>
          <w:docPart w:val="1F8F29D17AA7438D94C7E5E09DF9D50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Numerstrony"/>
        </w:rPr>
      </w:sdtEndPr>
      <w:sdtContent>
        <w:r w:rsidR="006E6514">
          <w:rPr>
            <w:rStyle w:val="Numerstrony"/>
            <w:lang w:val="en-US"/>
          </w:rPr>
          <w:t>Name Surname</w:t>
        </w:r>
      </w:sdtContent>
    </w:sdt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Default="002D3AB2" w:rsidP="008F0F8B">
    <w:pPr>
      <w:pStyle w:val="Nagwek"/>
      <w:tabs>
        <w:tab w:val="left" w:pos="3075"/>
        <w:tab w:val="center" w:pos="3686"/>
      </w:tabs>
      <w:jc w:val="right"/>
    </w:pPr>
    <w:r>
      <w:rPr>
        <w:rStyle w:val="Numerstrony"/>
      </w:rPr>
      <w:t>[</w:t>
    </w:r>
    <w:r w:rsidRPr="002D3AB2">
      <w:rPr>
        <w:rStyle w:val="Numerstrony"/>
        <w:lang w:val="en-US"/>
      </w:rPr>
      <w:t>Chapter title]</w:t>
    </w:r>
  </w:p>
  <w:p w:rsidR="006F1223" w:rsidRDefault="006F1223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Pr="006E6514" w:rsidRDefault="00A34C13" w:rsidP="002D3AB2">
    <w:pPr>
      <w:pStyle w:val="Nagwek"/>
      <w:tabs>
        <w:tab w:val="center" w:pos="3686"/>
      </w:tabs>
      <w:rPr>
        <w:lang w:val="en-US"/>
      </w:rPr>
    </w:pPr>
    <w:sdt>
      <w:sdtPr>
        <w:rPr>
          <w:rStyle w:val="Numerstrony"/>
          <w:lang w:val="en-US"/>
        </w:rPr>
        <w:alias w:val="Autor"/>
        <w:tag w:val=""/>
        <w:id w:val="324632042"/>
        <w:placeholder>
          <w:docPart w:val="96D1B75193DB4485BDE411BEE68B9A3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Numerstrony"/>
        </w:rPr>
      </w:sdtEndPr>
      <w:sdtContent>
        <w:r w:rsidR="006E6514">
          <w:rPr>
            <w:rStyle w:val="Numerstrony"/>
            <w:lang w:val="en-US"/>
          </w:rPr>
          <w:t>Name Surname</w:t>
        </w:r>
      </w:sdtContent>
    </w:sdt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E0" w:rsidRPr="006E6514" w:rsidRDefault="003D33E0" w:rsidP="003D33E0">
    <w:pPr>
      <w:pStyle w:val="Nagwek"/>
      <w:tabs>
        <w:tab w:val="center" w:pos="3686"/>
      </w:tabs>
      <w:rPr>
        <w:lang w:val="en-US"/>
      </w:rPr>
    </w:pPr>
    <w:sdt>
      <w:sdtPr>
        <w:rPr>
          <w:rStyle w:val="Numerstrony"/>
          <w:lang w:val="en-US"/>
        </w:rPr>
        <w:alias w:val="Autor"/>
        <w:tag w:val=""/>
        <w:id w:val="-1447693783"/>
        <w:placeholder>
          <w:docPart w:val="019CF89C777A4750A76B50F3183C5DF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rStyle w:val="Numerstrony"/>
            <w:lang w:val="en-US"/>
          </w:rPr>
          <w:t>Name Surname</w:t>
        </w:r>
      </w:sdtContent>
    </w:sdt>
  </w:p>
  <w:p w:rsidR="006F1223" w:rsidRPr="00BE2DBC" w:rsidRDefault="006F1223" w:rsidP="00BE2DBC">
    <w:pPr>
      <w:pStyle w:val="Nagwek"/>
      <w:pBdr>
        <w:bottom w:val="none" w:sz="0" w:space="0" w:color="auto"/>
      </w:pBd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B4" w:rsidRDefault="00F170B8" w:rsidP="00835CC5">
    <w:pPr>
      <w:pStyle w:val="Nagwek"/>
      <w:tabs>
        <w:tab w:val="left" w:pos="3075"/>
        <w:tab w:val="center" w:pos="3686"/>
      </w:tabs>
      <w:jc w:val="right"/>
    </w:pPr>
    <w:r>
      <w:rPr>
        <w:rStyle w:val="Numerstrony"/>
      </w:rPr>
      <w:t>[</w:t>
    </w:r>
    <w:r w:rsidRPr="002D3AB2">
      <w:rPr>
        <w:rStyle w:val="Numerstrony"/>
        <w:lang w:val="en-US"/>
      </w:rPr>
      <w:t>Chapter title]</w:t>
    </w:r>
  </w:p>
  <w:p w:rsidR="00F774B4" w:rsidRDefault="00F774B4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Pr="006E6514" w:rsidRDefault="00A34C13" w:rsidP="002D3AB2">
    <w:pPr>
      <w:pStyle w:val="Nagwek"/>
      <w:tabs>
        <w:tab w:val="center" w:pos="3686"/>
      </w:tabs>
      <w:rPr>
        <w:lang w:val="en-US"/>
      </w:rPr>
    </w:pPr>
    <w:sdt>
      <w:sdtPr>
        <w:rPr>
          <w:rStyle w:val="Numerstrony"/>
          <w:lang w:val="en-US"/>
        </w:rPr>
        <w:alias w:val="Autor"/>
        <w:tag w:val=""/>
        <w:id w:val="1869719563"/>
        <w:placeholder>
          <w:docPart w:val="951313D8135D4ADAA696F6C1F410197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Numerstrony"/>
        </w:rPr>
      </w:sdtEndPr>
      <w:sdtContent>
        <w:r w:rsidR="006E6514">
          <w:rPr>
            <w:rStyle w:val="Numerstrony"/>
            <w:lang w:val="en-US"/>
          </w:rPr>
          <w:t>Name Surname</w:t>
        </w:r>
      </w:sdtContent>
    </w:sdt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Default="006F1223" w:rsidP="002D3AB2">
    <w:pPr>
      <w:pStyle w:val="Nagwek"/>
      <w:tabs>
        <w:tab w:val="left" w:pos="3075"/>
      </w:tabs>
      <w:jc w:val="right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Default="006F1223" w:rsidP="002D3A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Pr="008F2D23" w:rsidRDefault="006F1223" w:rsidP="008F2D23">
    <w:pPr>
      <w:pStyle w:val="Nagwek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Default="00B00991" w:rsidP="00E37A47">
    <w:pPr>
      <w:pStyle w:val="Nagwek"/>
      <w:tabs>
        <w:tab w:val="left" w:pos="3686"/>
      </w:tabs>
      <w:jc w:val="right"/>
    </w:pPr>
    <w:proofErr w:type="spellStart"/>
    <w:r>
      <w:t>Introduction</w:t>
    </w:r>
    <w:proofErr w:type="spellEnd"/>
  </w:p>
  <w:p w:rsidR="006F1223" w:rsidRDefault="006F122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E0" w:rsidRPr="006E6514" w:rsidRDefault="003D33E0" w:rsidP="003D33E0">
    <w:pPr>
      <w:pStyle w:val="Nagwek"/>
      <w:tabs>
        <w:tab w:val="center" w:pos="3686"/>
      </w:tabs>
      <w:rPr>
        <w:lang w:val="en-US"/>
      </w:rPr>
    </w:pPr>
    <w:sdt>
      <w:sdtPr>
        <w:rPr>
          <w:rStyle w:val="Numerstrony"/>
          <w:lang w:val="en-US"/>
        </w:rPr>
        <w:alias w:val="Autor"/>
        <w:tag w:val=""/>
        <w:id w:val="1331645045"/>
        <w:placeholder>
          <w:docPart w:val="BC0BE20B2DFA4E88A8721A289124F30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rStyle w:val="Numerstrony"/>
            <w:lang w:val="en-US"/>
          </w:rPr>
          <w:t>Name Surname</w:t>
        </w:r>
      </w:sdtContent>
    </w:sdt>
  </w:p>
  <w:p w:rsidR="006F1223" w:rsidRDefault="006F122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E0" w:rsidRPr="006E6514" w:rsidRDefault="003D33E0" w:rsidP="003D33E0">
    <w:pPr>
      <w:pStyle w:val="Nagwek"/>
      <w:tabs>
        <w:tab w:val="center" w:pos="3686"/>
      </w:tabs>
      <w:rPr>
        <w:lang w:val="en-US"/>
      </w:rPr>
    </w:pPr>
    <w:sdt>
      <w:sdtPr>
        <w:rPr>
          <w:rStyle w:val="Numerstrony"/>
          <w:lang w:val="en-US"/>
        </w:rPr>
        <w:alias w:val="Autor"/>
        <w:tag w:val=""/>
        <w:id w:val="-1240946140"/>
        <w:placeholder>
          <w:docPart w:val="83BD8330862F4BD7957B10AACC465ED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rStyle w:val="Numerstrony"/>
            <w:lang w:val="en-US"/>
          </w:rPr>
          <w:t>Name Surname</w:t>
        </w:r>
      </w:sdtContent>
    </w:sdt>
  </w:p>
  <w:p w:rsidR="006F1223" w:rsidRDefault="006F122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Pr="002D3AB2" w:rsidRDefault="002D3AB2" w:rsidP="002D3AB2">
    <w:pPr>
      <w:pStyle w:val="Nagwek"/>
      <w:tabs>
        <w:tab w:val="center" w:pos="3686"/>
      </w:tabs>
      <w:jc w:val="right"/>
      <w:rPr>
        <w:lang w:val="en-US"/>
      </w:rPr>
    </w:pPr>
    <w:r>
      <w:rPr>
        <w:rStyle w:val="Numerstrony"/>
      </w:rPr>
      <w:t>[</w:t>
    </w:r>
    <w:r w:rsidRPr="002D3AB2">
      <w:rPr>
        <w:rStyle w:val="Numerstrony"/>
        <w:lang w:val="en-US"/>
      </w:rPr>
      <w:t>Chapter title]</w:t>
    </w:r>
  </w:p>
  <w:p w:rsidR="006F1223" w:rsidRDefault="006F122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E0" w:rsidRPr="006E6514" w:rsidRDefault="003D33E0" w:rsidP="003D33E0">
    <w:pPr>
      <w:pStyle w:val="Nagwek"/>
      <w:tabs>
        <w:tab w:val="center" w:pos="3686"/>
      </w:tabs>
      <w:rPr>
        <w:lang w:val="en-US"/>
      </w:rPr>
    </w:pPr>
    <w:sdt>
      <w:sdtPr>
        <w:rPr>
          <w:rStyle w:val="Numerstrony"/>
          <w:lang w:val="en-US"/>
        </w:rPr>
        <w:alias w:val="Autor"/>
        <w:tag w:val=""/>
        <w:id w:val="1940022721"/>
        <w:placeholder>
          <w:docPart w:val="52DF9967E471444CB5307F38B2EF2E7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rStyle w:val="Numerstrony"/>
            <w:lang w:val="en-US"/>
          </w:rPr>
          <w:t>Name Surname</w:t>
        </w:r>
      </w:sdtContent>
    </w:sdt>
  </w:p>
  <w:p w:rsidR="006F1223" w:rsidRDefault="006F1223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Pr="006E6514" w:rsidRDefault="00A34C13" w:rsidP="00690286">
    <w:pPr>
      <w:pStyle w:val="Nagwek"/>
      <w:rPr>
        <w:lang w:val="en-US"/>
      </w:rPr>
    </w:pPr>
    <w:sdt>
      <w:sdtPr>
        <w:rPr>
          <w:rStyle w:val="Numerstrony"/>
          <w:lang w:val="en-US"/>
        </w:rPr>
        <w:alias w:val="Autor"/>
        <w:tag w:val=""/>
        <w:id w:val="-1786103293"/>
        <w:placeholder>
          <w:docPart w:val="BD368B7DA0BD4F58B8495F6CB4B0F84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Numerstrony"/>
        </w:rPr>
      </w:sdtEndPr>
      <w:sdtContent>
        <w:r w:rsidR="006E6514">
          <w:rPr>
            <w:rStyle w:val="Numerstrony"/>
            <w:lang w:val="en-US"/>
          </w:rPr>
          <w:t>Name Surname</w:t>
        </w:r>
      </w:sdtContent>
    </w:sdt>
    <w:r w:rsidR="006F1223" w:rsidRPr="006E6514">
      <w:rPr>
        <w:rStyle w:val="Numerstrony"/>
        <w:lang w:val="en-US"/>
      </w:rPr>
      <w:tab/>
    </w:r>
    <w:r w:rsidR="006F1223">
      <w:rPr>
        <w:rStyle w:val="Numerstrony"/>
      </w:rPr>
      <w:fldChar w:fldCharType="begin"/>
    </w:r>
    <w:r w:rsidR="006F1223" w:rsidRPr="006E6514">
      <w:rPr>
        <w:rStyle w:val="Numerstrony"/>
        <w:lang w:val="en-US"/>
      </w:rPr>
      <w:instrText xml:space="preserve"> PAGE </w:instrText>
    </w:r>
    <w:r w:rsidR="006F1223">
      <w:rPr>
        <w:rStyle w:val="Numerstrony"/>
      </w:rPr>
      <w:fldChar w:fldCharType="separate"/>
    </w:r>
    <w:r w:rsidR="00182279">
      <w:rPr>
        <w:rStyle w:val="Numerstrony"/>
        <w:noProof/>
        <w:lang w:val="en-US"/>
      </w:rPr>
      <w:t>7</w:t>
    </w:r>
    <w:r w:rsidR="006F1223">
      <w:rPr>
        <w:rStyle w:val="Numerstrony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Default="006F12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10A5220"/>
    <w:lvl w:ilvl="0">
      <w:start w:val="1"/>
      <w:numFmt w:val="decimal"/>
      <w:pStyle w:val="Nagwek1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pStyle w:val="Nagwek2"/>
      <w:lvlText w:val="%1.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pStyle w:val="Nagwek5"/>
      <w:lvlText w:val="%1.%2.%3.%4.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.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."/>
      <w:lvlJc w:val="left"/>
      <w:pPr>
        <w:ind w:left="0" w:firstLine="0"/>
      </w:pPr>
      <w:rPr>
        <w:rFonts w:cs="Times New Roman" w:hint="default"/>
      </w:rPr>
    </w:lvl>
  </w:abstractNum>
  <w:abstractNum w:abstractNumId="1">
    <w:nsid w:val="FFFFFFFE"/>
    <w:multiLevelType w:val="singleLevel"/>
    <w:tmpl w:val="0CCEA1B4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7B4296B"/>
    <w:multiLevelType w:val="hybridMultilevel"/>
    <w:tmpl w:val="5FC68E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F2397C"/>
    <w:multiLevelType w:val="hybridMultilevel"/>
    <w:tmpl w:val="2454F1AA"/>
    <w:lvl w:ilvl="0" w:tplc="418C23E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2A0EF5"/>
    <w:multiLevelType w:val="hybridMultilevel"/>
    <w:tmpl w:val="77D0D774"/>
    <w:lvl w:ilvl="0" w:tplc="04150015">
      <w:start w:val="1"/>
      <w:numFmt w:val="upperLetter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>
    <w:nsid w:val="18B45C9B"/>
    <w:multiLevelType w:val="hybridMultilevel"/>
    <w:tmpl w:val="FFF039F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22607B1B"/>
    <w:multiLevelType w:val="hybridMultilevel"/>
    <w:tmpl w:val="1760F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C44BD"/>
    <w:multiLevelType w:val="hybridMultilevel"/>
    <w:tmpl w:val="4DB228DC"/>
    <w:lvl w:ilvl="0" w:tplc="ED0C9E9A">
      <w:numFmt w:val="bullet"/>
      <w:lvlText w:val="•"/>
      <w:lvlJc w:val="left"/>
      <w:pPr>
        <w:ind w:left="72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9">
    <w:nsid w:val="361D4197"/>
    <w:multiLevelType w:val="singleLevel"/>
    <w:tmpl w:val="09E292C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0">
    <w:nsid w:val="3899171B"/>
    <w:multiLevelType w:val="hybridMultilevel"/>
    <w:tmpl w:val="2ABE0C62"/>
    <w:lvl w:ilvl="0" w:tplc="ED0C9E9A">
      <w:numFmt w:val="bullet"/>
      <w:lvlText w:val="•"/>
      <w:lvlJc w:val="left"/>
      <w:pPr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3C901087"/>
    <w:multiLevelType w:val="hybridMultilevel"/>
    <w:tmpl w:val="75DCFA68"/>
    <w:lvl w:ilvl="0" w:tplc="04150015">
      <w:start w:val="1"/>
      <w:numFmt w:val="upperLetter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2">
    <w:nsid w:val="3E614DE6"/>
    <w:multiLevelType w:val="hybridMultilevel"/>
    <w:tmpl w:val="77D0D774"/>
    <w:lvl w:ilvl="0" w:tplc="04150015">
      <w:start w:val="1"/>
      <w:numFmt w:val="upperLetter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>
    <w:nsid w:val="409F61F1"/>
    <w:multiLevelType w:val="hybridMultilevel"/>
    <w:tmpl w:val="1CA8E142"/>
    <w:lvl w:ilvl="0" w:tplc="418C23E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8C23E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997DAC"/>
    <w:multiLevelType w:val="hybridMultilevel"/>
    <w:tmpl w:val="FD846886"/>
    <w:lvl w:ilvl="0" w:tplc="ED0C9E9A">
      <w:numFmt w:val="bullet"/>
      <w:lvlText w:val="•"/>
      <w:lvlJc w:val="left"/>
      <w:pPr>
        <w:ind w:left="72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>
    <w:nsid w:val="53F76E64"/>
    <w:multiLevelType w:val="hybridMultilevel"/>
    <w:tmpl w:val="6FC2FBB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>
    <w:nsid w:val="5553219C"/>
    <w:multiLevelType w:val="hybridMultilevel"/>
    <w:tmpl w:val="38F0B8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E2438E"/>
    <w:multiLevelType w:val="hybridMultilevel"/>
    <w:tmpl w:val="B0FE9972"/>
    <w:lvl w:ilvl="0" w:tplc="ED0C9E9A">
      <w:numFmt w:val="bullet"/>
      <w:lvlText w:val="•"/>
      <w:lvlJc w:val="left"/>
      <w:pPr>
        <w:ind w:left="72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C51E7"/>
    <w:multiLevelType w:val="hybridMultilevel"/>
    <w:tmpl w:val="ACC479C2"/>
    <w:lvl w:ilvl="0" w:tplc="EA348DD6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>
    <w:nsid w:val="68B403EC"/>
    <w:multiLevelType w:val="hybridMultilevel"/>
    <w:tmpl w:val="2014E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E1879"/>
    <w:multiLevelType w:val="hybridMultilevel"/>
    <w:tmpl w:val="234C9C22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1">
    <w:nsid w:val="75440920"/>
    <w:multiLevelType w:val="hybridMultilevel"/>
    <w:tmpl w:val="953EEB84"/>
    <w:lvl w:ilvl="0" w:tplc="0415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>
    <w:nsid w:val="77BB0B4F"/>
    <w:multiLevelType w:val="singleLevel"/>
    <w:tmpl w:val="11C079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3">
    <w:nsid w:val="7E0D7FA9"/>
    <w:multiLevelType w:val="hybridMultilevel"/>
    <w:tmpl w:val="9022D5F4"/>
    <w:lvl w:ilvl="0" w:tplc="C8969D74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2"/>
  </w:num>
  <w:num w:numId="4">
    <w:abstractNumId w:val="1"/>
    <w:lvlOverride w:ilvl="0">
      <w:lvl w:ilvl="0">
        <w:start w:val="1"/>
        <w:numFmt w:val="bullet"/>
        <w:lvlText w:val="_"/>
        <w:legacy w:legacy="1" w:legacySpace="120" w:legacyIndent="360"/>
        <w:lvlJc w:val="left"/>
        <w:pPr>
          <w:ind w:left="717" w:hanging="360"/>
        </w:pPr>
      </w:lvl>
    </w:lvlOverride>
  </w:num>
  <w:num w:numId="5">
    <w:abstractNumId w:val="9"/>
  </w:num>
  <w:num w:numId="6">
    <w:abstractNumId w:val="16"/>
  </w:num>
  <w:num w:numId="7">
    <w:abstractNumId w:val="2"/>
  </w:num>
  <w:num w:numId="8">
    <w:abstractNumId w:val="3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8"/>
  </w:num>
  <w:num w:numId="20">
    <w:abstractNumId w:val="0"/>
  </w:num>
  <w:num w:numId="21">
    <w:abstractNumId w:val="11"/>
  </w:num>
  <w:num w:numId="22">
    <w:abstractNumId w:val="0"/>
  </w:num>
  <w:num w:numId="23">
    <w:abstractNumId w:val="12"/>
  </w:num>
  <w:num w:numId="24">
    <w:abstractNumId w:val="5"/>
  </w:num>
  <w:num w:numId="25">
    <w:abstractNumId w:val="0"/>
  </w:num>
  <w:num w:numId="26">
    <w:abstractNumId w:val="0"/>
  </w:num>
  <w:num w:numId="27">
    <w:abstractNumId w:val="15"/>
  </w:num>
  <w:num w:numId="28">
    <w:abstractNumId w:val="13"/>
  </w:num>
  <w:num w:numId="29">
    <w:abstractNumId w:val="7"/>
  </w:num>
  <w:num w:numId="30">
    <w:abstractNumId w:val="4"/>
  </w:num>
  <w:num w:numId="31">
    <w:abstractNumId w:val="6"/>
  </w:num>
  <w:num w:numId="32">
    <w:abstractNumId w:val="14"/>
  </w:num>
  <w:num w:numId="33">
    <w:abstractNumId w:val="10"/>
  </w:num>
  <w:num w:numId="34">
    <w:abstractNumId w:val="21"/>
  </w:num>
  <w:num w:numId="35">
    <w:abstractNumId w:val="20"/>
  </w:num>
  <w:num w:numId="36">
    <w:abstractNumId w:val="8"/>
  </w:num>
  <w:num w:numId="37">
    <w:abstractNumId w:val="17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19"/>
  </w:num>
  <w:num w:numId="43">
    <w:abstractNumId w:val="23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/>
  <w:attachedTemplate r:id="rId1"/>
  <w:defaultTabStop w:val="35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EC"/>
    <w:rsid w:val="000005BB"/>
    <w:rsid w:val="00000F65"/>
    <w:rsid w:val="00005794"/>
    <w:rsid w:val="00007369"/>
    <w:rsid w:val="00007DFF"/>
    <w:rsid w:val="00022399"/>
    <w:rsid w:val="00032F31"/>
    <w:rsid w:val="000330A9"/>
    <w:rsid w:val="0004418F"/>
    <w:rsid w:val="000445E3"/>
    <w:rsid w:val="00061726"/>
    <w:rsid w:val="000A6BCB"/>
    <w:rsid w:val="000B42E6"/>
    <w:rsid w:val="000B58C4"/>
    <w:rsid w:val="000B5E7F"/>
    <w:rsid w:val="000B746B"/>
    <w:rsid w:val="000C4AC0"/>
    <w:rsid w:val="000D015A"/>
    <w:rsid w:val="000D443D"/>
    <w:rsid w:val="000E701A"/>
    <w:rsid w:val="000E70D9"/>
    <w:rsid w:val="000F445A"/>
    <w:rsid w:val="000F5D99"/>
    <w:rsid w:val="001040AF"/>
    <w:rsid w:val="0012180B"/>
    <w:rsid w:val="00134CD9"/>
    <w:rsid w:val="00136D9E"/>
    <w:rsid w:val="00165DA0"/>
    <w:rsid w:val="001706F4"/>
    <w:rsid w:val="00174E3D"/>
    <w:rsid w:val="00180063"/>
    <w:rsid w:val="00182279"/>
    <w:rsid w:val="00184033"/>
    <w:rsid w:val="001A1427"/>
    <w:rsid w:val="001A55FB"/>
    <w:rsid w:val="001A791D"/>
    <w:rsid w:val="001B2688"/>
    <w:rsid w:val="001B2DDA"/>
    <w:rsid w:val="001C7D45"/>
    <w:rsid w:val="001D0BC8"/>
    <w:rsid w:val="001D16C9"/>
    <w:rsid w:val="001D381A"/>
    <w:rsid w:val="001E2842"/>
    <w:rsid w:val="001E541C"/>
    <w:rsid w:val="001E6281"/>
    <w:rsid w:val="001F24F6"/>
    <w:rsid w:val="001F531D"/>
    <w:rsid w:val="0021065D"/>
    <w:rsid w:val="00240636"/>
    <w:rsid w:val="00257E88"/>
    <w:rsid w:val="00267666"/>
    <w:rsid w:val="002677C2"/>
    <w:rsid w:val="002678C8"/>
    <w:rsid w:val="002727C8"/>
    <w:rsid w:val="0027530F"/>
    <w:rsid w:val="00281DE8"/>
    <w:rsid w:val="002916FB"/>
    <w:rsid w:val="002965CB"/>
    <w:rsid w:val="002B182B"/>
    <w:rsid w:val="002C2558"/>
    <w:rsid w:val="002D3AB2"/>
    <w:rsid w:val="002D4E1B"/>
    <w:rsid w:val="002E2886"/>
    <w:rsid w:val="002E7BE5"/>
    <w:rsid w:val="003040F0"/>
    <w:rsid w:val="00306682"/>
    <w:rsid w:val="00320CC2"/>
    <w:rsid w:val="00326F59"/>
    <w:rsid w:val="003401CC"/>
    <w:rsid w:val="003454B4"/>
    <w:rsid w:val="003643C8"/>
    <w:rsid w:val="0036595E"/>
    <w:rsid w:val="00366B5F"/>
    <w:rsid w:val="00386B5E"/>
    <w:rsid w:val="00390834"/>
    <w:rsid w:val="00391C0E"/>
    <w:rsid w:val="00394A69"/>
    <w:rsid w:val="003C473F"/>
    <w:rsid w:val="003D0CDB"/>
    <w:rsid w:val="003D33E0"/>
    <w:rsid w:val="003D35E2"/>
    <w:rsid w:val="003E068B"/>
    <w:rsid w:val="003E0A13"/>
    <w:rsid w:val="003E69A8"/>
    <w:rsid w:val="003F5DCC"/>
    <w:rsid w:val="00410F5D"/>
    <w:rsid w:val="00412D54"/>
    <w:rsid w:val="004148FD"/>
    <w:rsid w:val="00416587"/>
    <w:rsid w:val="0043387F"/>
    <w:rsid w:val="004375D0"/>
    <w:rsid w:val="004441D5"/>
    <w:rsid w:val="00452B64"/>
    <w:rsid w:val="004628E3"/>
    <w:rsid w:val="00464795"/>
    <w:rsid w:val="00484934"/>
    <w:rsid w:val="0049420C"/>
    <w:rsid w:val="004C32B2"/>
    <w:rsid w:val="004F1BA2"/>
    <w:rsid w:val="00523611"/>
    <w:rsid w:val="005458F4"/>
    <w:rsid w:val="00551EF2"/>
    <w:rsid w:val="00563199"/>
    <w:rsid w:val="005675DC"/>
    <w:rsid w:val="005702C4"/>
    <w:rsid w:val="0057368E"/>
    <w:rsid w:val="005831FE"/>
    <w:rsid w:val="005A01C9"/>
    <w:rsid w:val="005A77F5"/>
    <w:rsid w:val="005A7B4C"/>
    <w:rsid w:val="005B10D3"/>
    <w:rsid w:val="005B6E5D"/>
    <w:rsid w:val="005E07A9"/>
    <w:rsid w:val="005E3BBC"/>
    <w:rsid w:val="00612C18"/>
    <w:rsid w:val="00614F62"/>
    <w:rsid w:val="00622C41"/>
    <w:rsid w:val="006344B1"/>
    <w:rsid w:val="00651688"/>
    <w:rsid w:val="00660ABE"/>
    <w:rsid w:val="00663561"/>
    <w:rsid w:val="00673450"/>
    <w:rsid w:val="0068164F"/>
    <w:rsid w:val="006818F4"/>
    <w:rsid w:val="00690286"/>
    <w:rsid w:val="006A41EA"/>
    <w:rsid w:val="006D4306"/>
    <w:rsid w:val="006E6514"/>
    <w:rsid w:val="006F1223"/>
    <w:rsid w:val="006F2CA8"/>
    <w:rsid w:val="00701D68"/>
    <w:rsid w:val="007125BF"/>
    <w:rsid w:val="007138F0"/>
    <w:rsid w:val="00721100"/>
    <w:rsid w:val="007255DF"/>
    <w:rsid w:val="0073128A"/>
    <w:rsid w:val="00740F18"/>
    <w:rsid w:val="00756AB7"/>
    <w:rsid w:val="00757BFB"/>
    <w:rsid w:val="00765CAC"/>
    <w:rsid w:val="00767540"/>
    <w:rsid w:val="00771981"/>
    <w:rsid w:val="00776BE9"/>
    <w:rsid w:val="00777AEC"/>
    <w:rsid w:val="00784EEF"/>
    <w:rsid w:val="007907B7"/>
    <w:rsid w:val="007B026C"/>
    <w:rsid w:val="007B08B1"/>
    <w:rsid w:val="007C7003"/>
    <w:rsid w:val="00816AF9"/>
    <w:rsid w:val="00831E51"/>
    <w:rsid w:val="00835CC5"/>
    <w:rsid w:val="00843794"/>
    <w:rsid w:val="0084491A"/>
    <w:rsid w:val="00850646"/>
    <w:rsid w:val="00850EB5"/>
    <w:rsid w:val="00857AC9"/>
    <w:rsid w:val="0086639E"/>
    <w:rsid w:val="00867954"/>
    <w:rsid w:val="00883768"/>
    <w:rsid w:val="00885BED"/>
    <w:rsid w:val="0089065D"/>
    <w:rsid w:val="008957FA"/>
    <w:rsid w:val="008A4152"/>
    <w:rsid w:val="008A4677"/>
    <w:rsid w:val="008A6306"/>
    <w:rsid w:val="008C6824"/>
    <w:rsid w:val="008E0082"/>
    <w:rsid w:val="008E35C5"/>
    <w:rsid w:val="008F0F8B"/>
    <w:rsid w:val="008F2D23"/>
    <w:rsid w:val="008F36EE"/>
    <w:rsid w:val="00900058"/>
    <w:rsid w:val="00911122"/>
    <w:rsid w:val="00916256"/>
    <w:rsid w:val="0092627D"/>
    <w:rsid w:val="00934D47"/>
    <w:rsid w:val="0094207D"/>
    <w:rsid w:val="00942B24"/>
    <w:rsid w:val="00942C8B"/>
    <w:rsid w:val="009510EA"/>
    <w:rsid w:val="00964566"/>
    <w:rsid w:val="00965955"/>
    <w:rsid w:val="00985805"/>
    <w:rsid w:val="00985857"/>
    <w:rsid w:val="009D09D1"/>
    <w:rsid w:val="009D1D76"/>
    <w:rsid w:val="009D32F1"/>
    <w:rsid w:val="009F5619"/>
    <w:rsid w:val="00A1422F"/>
    <w:rsid w:val="00A20B24"/>
    <w:rsid w:val="00A31A99"/>
    <w:rsid w:val="00A34C13"/>
    <w:rsid w:val="00A44F6A"/>
    <w:rsid w:val="00A450DA"/>
    <w:rsid w:val="00A57457"/>
    <w:rsid w:val="00A61F08"/>
    <w:rsid w:val="00A70EA3"/>
    <w:rsid w:val="00AA487D"/>
    <w:rsid w:val="00AA4F36"/>
    <w:rsid w:val="00AB20D1"/>
    <w:rsid w:val="00AE6716"/>
    <w:rsid w:val="00AF5495"/>
    <w:rsid w:val="00B00991"/>
    <w:rsid w:val="00B22494"/>
    <w:rsid w:val="00B2284A"/>
    <w:rsid w:val="00B24E03"/>
    <w:rsid w:val="00B530E3"/>
    <w:rsid w:val="00B82384"/>
    <w:rsid w:val="00B860E0"/>
    <w:rsid w:val="00B86B94"/>
    <w:rsid w:val="00B97622"/>
    <w:rsid w:val="00BB6C72"/>
    <w:rsid w:val="00BC15C9"/>
    <w:rsid w:val="00BE2DBC"/>
    <w:rsid w:val="00BF2F14"/>
    <w:rsid w:val="00BF3581"/>
    <w:rsid w:val="00BF4CEB"/>
    <w:rsid w:val="00C04028"/>
    <w:rsid w:val="00C05998"/>
    <w:rsid w:val="00C1384C"/>
    <w:rsid w:val="00C145CF"/>
    <w:rsid w:val="00C228EF"/>
    <w:rsid w:val="00C3324F"/>
    <w:rsid w:val="00C34D20"/>
    <w:rsid w:val="00C3719A"/>
    <w:rsid w:val="00C55252"/>
    <w:rsid w:val="00C60B2E"/>
    <w:rsid w:val="00C6797C"/>
    <w:rsid w:val="00C72154"/>
    <w:rsid w:val="00C729D2"/>
    <w:rsid w:val="00C77A64"/>
    <w:rsid w:val="00C82D59"/>
    <w:rsid w:val="00C8446E"/>
    <w:rsid w:val="00C8654E"/>
    <w:rsid w:val="00C868F9"/>
    <w:rsid w:val="00C93F01"/>
    <w:rsid w:val="00CA19C5"/>
    <w:rsid w:val="00CB23B7"/>
    <w:rsid w:val="00CB333C"/>
    <w:rsid w:val="00CB4B65"/>
    <w:rsid w:val="00CB64C4"/>
    <w:rsid w:val="00CC545E"/>
    <w:rsid w:val="00CE4BC9"/>
    <w:rsid w:val="00CE7050"/>
    <w:rsid w:val="00CE7E65"/>
    <w:rsid w:val="00CF4318"/>
    <w:rsid w:val="00CF4837"/>
    <w:rsid w:val="00CF5375"/>
    <w:rsid w:val="00D03A8F"/>
    <w:rsid w:val="00D1716A"/>
    <w:rsid w:val="00D233FE"/>
    <w:rsid w:val="00D62C67"/>
    <w:rsid w:val="00D65389"/>
    <w:rsid w:val="00D70150"/>
    <w:rsid w:val="00D85959"/>
    <w:rsid w:val="00D90462"/>
    <w:rsid w:val="00DA5832"/>
    <w:rsid w:val="00DA68ED"/>
    <w:rsid w:val="00DB6D86"/>
    <w:rsid w:val="00DD1A70"/>
    <w:rsid w:val="00DE6FE4"/>
    <w:rsid w:val="00DF76E0"/>
    <w:rsid w:val="00E130EC"/>
    <w:rsid w:val="00E16A0C"/>
    <w:rsid w:val="00E202AF"/>
    <w:rsid w:val="00E2051A"/>
    <w:rsid w:val="00E37A47"/>
    <w:rsid w:val="00E40D7B"/>
    <w:rsid w:val="00E45A30"/>
    <w:rsid w:val="00E469F0"/>
    <w:rsid w:val="00E56FEA"/>
    <w:rsid w:val="00E65327"/>
    <w:rsid w:val="00E76F8C"/>
    <w:rsid w:val="00E81152"/>
    <w:rsid w:val="00E817A7"/>
    <w:rsid w:val="00EC2030"/>
    <w:rsid w:val="00EC6302"/>
    <w:rsid w:val="00ED2E4D"/>
    <w:rsid w:val="00EE59B6"/>
    <w:rsid w:val="00EE69EB"/>
    <w:rsid w:val="00EE6A4B"/>
    <w:rsid w:val="00EF09F2"/>
    <w:rsid w:val="00EF509A"/>
    <w:rsid w:val="00F02830"/>
    <w:rsid w:val="00F170B8"/>
    <w:rsid w:val="00F26D33"/>
    <w:rsid w:val="00F33615"/>
    <w:rsid w:val="00F40612"/>
    <w:rsid w:val="00F420CE"/>
    <w:rsid w:val="00F4532C"/>
    <w:rsid w:val="00F56B92"/>
    <w:rsid w:val="00F7068F"/>
    <w:rsid w:val="00F774B4"/>
    <w:rsid w:val="00F77B2A"/>
    <w:rsid w:val="00F8246E"/>
    <w:rsid w:val="00F926AE"/>
    <w:rsid w:val="00FB07F8"/>
    <w:rsid w:val="00FB75BC"/>
    <w:rsid w:val="00FD49C7"/>
    <w:rsid w:val="00FE4E66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Tekstpods"/>
    <w:link w:val="Nagwek1Znak"/>
    <w:uiPriority w:val="9"/>
    <w:qFormat/>
    <w:rsid w:val="001F24F6"/>
    <w:pPr>
      <w:keepNext/>
      <w:keepLines/>
      <w:numPr>
        <w:numId w:val="1"/>
      </w:numPr>
      <w:spacing w:before="1080" w:after="840"/>
      <w:outlineLvl w:val="0"/>
    </w:pPr>
    <w:rPr>
      <w:b/>
      <w:kern w:val="28"/>
      <w:sz w:val="48"/>
      <w:szCs w:val="48"/>
    </w:rPr>
  </w:style>
  <w:style w:type="paragraph" w:styleId="Nagwek2">
    <w:name w:val="heading 2"/>
    <w:basedOn w:val="Normalny"/>
    <w:next w:val="Tekstpods"/>
    <w:link w:val="Nagwek2Znak"/>
    <w:uiPriority w:val="9"/>
    <w:qFormat/>
    <w:rsid w:val="000B42E6"/>
    <w:pPr>
      <w:keepNext/>
      <w:numPr>
        <w:ilvl w:val="1"/>
        <w:numId w:val="1"/>
      </w:numPr>
      <w:spacing w:before="600" w:after="480"/>
      <w:outlineLvl w:val="1"/>
    </w:pPr>
    <w:rPr>
      <w:b/>
      <w:sz w:val="40"/>
      <w:szCs w:val="40"/>
    </w:rPr>
  </w:style>
  <w:style w:type="paragraph" w:styleId="Nagwek3">
    <w:name w:val="heading 3"/>
    <w:basedOn w:val="Normalny"/>
    <w:next w:val="Tekstpods"/>
    <w:link w:val="Nagwek3Znak"/>
    <w:uiPriority w:val="9"/>
    <w:qFormat/>
    <w:rsid w:val="00CB333C"/>
    <w:pPr>
      <w:keepNext/>
      <w:numPr>
        <w:ilvl w:val="2"/>
        <w:numId w:val="1"/>
      </w:numPr>
      <w:spacing w:before="200" w:after="172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uiPriority w:val="9"/>
    <w:pPr>
      <w:keepNext/>
      <w:numPr>
        <w:ilvl w:val="3"/>
        <w:numId w:val="1"/>
      </w:numPr>
      <w:spacing w:before="60" w:after="80"/>
      <w:outlineLvl w:val="3"/>
    </w:pPr>
    <w:rPr>
      <w:i/>
    </w:rPr>
  </w:style>
  <w:style w:type="paragraph" w:styleId="Nagwek5">
    <w:name w:val="heading 5"/>
    <w:basedOn w:val="Normalny"/>
    <w:next w:val="Normalny"/>
    <w:link w:val="Nagwek5Znak"/>
    <w:uiPriority w:val="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uiPriority w:val="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uiPriority w:val="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F24F6"/>
    <w:rPr>
      <w:b/>
      <w:kern w:val="28"/>
      <w:sz w:val="48"/>
      <w:szCs w:val="48"/>
    </w:rPr>
  </w:style>
  <w:style w:type="character" w:customStyle="1" w:styleId="Nagwek2Znak">
    <w:name w:val="Nagłówek 2 Znak"/>
    <w:link w:val="Nagwek2"/>
    <w:uiPriority w:val="9"/>
    <w:rsid w:val="000B42E6"/>
    <w:rPr>
      <w:b/>
      <w:sz w:val="40"/>
      <w:szCs w:val="40"/>
    </w:rPr>
  </w:style>
  <w:style w:type="character" w:customStyle="1" w:styleId="Nagwek3Znak">
    <w:name w:val="Nagłówek 3 Znak"/>
    <w:link w:val="Nagwek3"/>
    <w:uiPriority w:val="9"/>
    <w:rsid w:val="00CB333C"/>
    <w:rPr>
      <w:b/>
      <w:sz w:val="32"/>
    </w:rPr>
  </w:style>
  <w:style w:type="character" w:customStyle="1" w:styleId="Nagwek4Znak">
    <w:name w:val="Nagłówek 4 Znak"/>
    <w:link w:val="Nagwek4"/>
    <w:uiPriority w:val="9"/>
    <w:rPr>
      <w:i/>
      <w:sz w:val="24"/>
    </w:rPr>
  </w:style>
  <w:style w:type="character" w:customStyle="1" w:styleId="Nagwek5Znak">
    <w:name w:val="Nagłówek 5 Znak"/>
    <w:link w:val="Nagwek5"/>
    <w:uiPriority w:val="9"/>
    <w:rPr>
      <w:rFonts w:ascii="Arial" w:hAnsi="Arial"/>
      <w:sz w:val="22"/>
    </w:rPr>
  </w:style>
  <w:style w:type="character" w:customStyle="1" w:styleId="Nagwek6Znak">
    <w:name w:val="Nagłówek 6 Znak"/>
    <w:link w:val="Nagwek6"/>
    <w:uiPriority w:val="9"/>
    <w:rPr>
      <w:i/>
      <w:sz w:val="22"/>
    </w:rPr>
  </w:style>
  <w:style w:type="character" w:customStyle="1" w:styleId="Nagwek7Znak">
    <w:name w:val="Nagłówek 7 Znak"/>
    <w:link w:val="Nagwek7"/>
    <w:uiPriority w:val="9"/>
    <w:rPr>
      <w:rFonts w:ascii="Arial" w:hAnsi="Arial"/>
      <w:sz w:val="24"/>
    </w:rPr>
  </w:style>
  <w:style w:type="character" w:customStyle="1" w:styleId="Nagwek8Znak">
    <w:name w:val="Nagłówek 8 Znak"/>
    <w:link w:val="Nagwek8"/>
    <w:uiPriority w:val="9"/>
    <w:rPr>
      <w:rFonts w:ascii="Arial" w:hAnsi="Arial"/>
      <w:i/>
      <w:sz w:val="24"/>
    </w:rPr>
  </w:style>
  <w:style w:type="character" w:customStyle="1" w:styleId="Nagwek9Znak">
    <w:name w:val="Nagłówek 9 Znak"/>
    <w:link w:val="Nagwek9"/>
    <w:uiPriority w:val="9"/>
    <w:rPr>
      <w:rFonts w:ascii="Arial" w:hAnsi="Arial"/>
      <w:b/>
      <w:i/>
      <w:sz w:val="18"/>
    </w:rPr>
  </w:style>
  <w:style w:type="paragraph" w:styleId="Nagwek">
    <w:name w:val="header"/>
    <w:basedOn w:val="Normalny"/>
    <w:link w:val="NagwekZnak"/>
    <w:pPr>
      <w:pBdr>
        <w:bottom w:val="single" w:sz="6" w:space="1" w:color="auto"/>
      </w:pBdr>
      <w:tabs>
        <w:tab w:val="right" w:pos="9027"/>
      </w:tabs>
      <w:spacing w:after="20"/>
    </w:pPr>
  </w:style>
  <w:style w:type="character" w:customStyle="1" w:styleId="NagwekZnak">
    <w:name w:val="Nagłówek Znak"/>
    <w:link w:val="Nagwek"/>
    <w:rPr>
      <w:sz w:val="24"/>
    </w:rPr>
  </w:style>
  <w:style w:type="paragraph" w:styleId="Legenda">
    <w:name w:val="caption"/>
    <w:basedOn w:val="Normalny"/>
    <w:next w:val="Normalny"/>
    <w:uiPriority w:val="35"/>
    <w:qFormat/>
  </w:style>
  <w:style w:type="paragraph" w:styleId="Tekstprzypisudolnego">
    <w:name w:val="footnote text"/>
    <w:basedOn w:val="Normalny"/>
    <w:link w:val="TekstprzypisudolnegoZnak"/>
    <w:uiPriority w:val="99"/>
    <w:semiHidden/>
    <w:pPr>
      <w:ind w:firstLine="363"/>
      <w:jc w:val="both"/>
    </w:pPr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</w:style>
  <w:style w:type="paragraph" w:customStyle="1" w:styleId="Podpispodrysunkiem">
    <w:name w:val="Podpis pod rysunkiem"/>
    <w:basedOn w:val="Normalny"/>
    <w:rPr>
      <w:sz w:val="22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character" w:styleId="Numerstrony">
    <w:name w:val="page number"/>
    <w:uiPriority w:val="99"/>
    <w:semiHidden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Pr>
      <w:sz w:val="24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Adresy">
    <w:name w:val="Adresy"/>
    <w:basedOn w:val="Normalny"/>
    <w:pPr>
      <w:spacing w:after="60"/>
    </w:pPr>
  </w:style>
  <w:style w:type="paragraph" w:customStyle="1" w:styleId="Podpistabela2">
    <w:name w:val="Podpis tabela2"/>
    <w:basedOn w:val="Podpispodrysunkiem"/>
    <w:pPr>
      <w:jc w:val="center"/>
    </w:pPr>
    <w:rPr>
      <w:sz w:val="24"/>
    </w:rPr>
  </w:style>
  <w:style w:type="paragraph" w:customStyle="1" w:styleId="Podpistabela1">
    <w:name w:val="Podpis tabela1"/>
    <w:basedOn w:val="Podpispodrysunkiem"/>
    <w:pPr>
      <w:jc w:val="right"/>
    </w:pPr>
    <w:rPr>
      <w:sz w:val="24"/>
    </w:rPr>
  </w:style>
  <w:style w:type="paragraph" w:customStyle="1" w:styleId="Autor">
    <w:name w:val="Autor"/>
    <w:basedOn w:val="Normalny"/>
    <w:next w:val="Nazwainstyt"/>
  </w:style>
  <w:style w:type="paragraph" w:customStyle="1" w:styleId="Informdata">
    <w:name w:val="Inform_data"/>
    <w:basedOn w:val="Normalny"/>
    <w:next w:val="Normalny"/>
    <w:pPr>
      <w:spacing w:before="113" w:line="312" w:lineRule="auto"/>
      <w:jc w:val="both"/>
    </w:pPr>
  </w:style>
  <w:style w:type="paragraph" w:customStyle="1" w:styleId="Informrecenz">
    <w:name w:val="Inform_recenz"/>
    <w:basedOn w:val="Normalny"/>
    <w:next w:val="Informdata"/>
    <w:pPr>
      <w:keepNext/>
      <w:tabs>
        <w:tab w:val="right" w:pos="9025"/>
      </w:tabs>
      <w:spacing w:before="623" w:after="284" w:line="312" w:lineRule="auto"/>
      <w:jc w:val="both"/>
    </w:pPr>
  </w:style>
  <w:style w:type="paragraph" w:customStyle="1" w:styleId="Streszangkrotkie">
    <w:name w:val="Stresz_ang_krotkie"/>
    <w:basedOn w:val="Normalny"/>
    <w:next w:val="Keywordsang"/>
    <w:pPr>
      <w:ind w:left="720" w:firstLine="357"/>
      <w:jc w:val="both"/>
    </w:pPr>
    <w:rPr>
      <w:lang w:val="en-US"/>
    </w:rPr>
  </w:style>
  <w:style w:type="paragraph" w:customStyle="1" w:styleId="Keywordsang">
    <w:name w:val="Keywords_ang"/>
    <w:basedOn w:val="Streszangkrotkie"/>
    <w:pPr>
      <w:spacing w:before="60"/>
    </w:pPr>
  </w:style>
  <w:style w:type="paragraph" w:customStyle="1" w:styleId="Streszplkrotkie">
    <w:name w:val="Stresz_pl_krotkie"/>
    <w:basedOn w:val="Normalny"/>
    <w:next w:val="Keywordspl"/>
    <w:pPr>
      <w:ind w:left="720" w:firstLine="357"/>
      <w:jc w:val="both"/>
    </w:pPr>
  </w:style>
  <w:style w:type="paragraph" w:customStyle="1" w:styleId="Keywordspl">
    <w:name w:val="Keywords_pl"/>
    <w:basedOn w:val="Streszplkrotkie"/>
    <w:pPr>
      <w:spacing w:before="60"/>
    </w:pPr>
  </w:style>
  <w:style w:type="paragraph" w:customStyle="1" w:styleId="Literattytul">
    <w:name w:val="Literat_tytul"/>
    <w:basedOn w:val="Normalny"/>
    <w:next w:val="Normalny"/>
    <w:pPr>
      <w:keepNext/>
      <w:spacing w:before="650" w:after="446"/>
    </w:pPr>
    <w:rPr>
      <w:b/>
    </w:rPr>
  </w:style>
  <w:style w:type="paragraph" w:customStyle="1" w:styleId="Literatwykaz">
    <w:name w:val="Literat_wykaz"/>
    <w:basedOn w:val="Normalny"/>
    <w:pPr>
      <w:keepLines/>
      <w:tabs>
        <w:tab w:val="left" w:pos="567"/>
      </w:tabs>
      <w:spacing w:line="312" w:lineRule="auto"/>
      <w:ind w:left="567" w:hanging="567"/>
      <w:jc w:val="both"/>
    </w:pPr>
    <w:rPr>
      <w:spacing w:val="-3"/>
    </w:rPr>
  </w:style>
  <w:style w:type="paragraph" w:customStyle="1" w:styleId="Nazwainstyt">
    <w:name w:val="Nazwa_instyt"/>
    <w:basedOn w:val="Normalny"/>
    <w:next w:val="Tytulart"/>
    <w:pPr>
      <w:spacing w:after="68"/>
    </w:pPr>
  </w:style>
  <w:style w:type="paragraph" w:customStyle="1" w:styleId="Program">
    <w:name w:val="Program"/>
    <w:basedOn w:val="Normalny"/>
    <w:pPr>
      <w:ind w:left="357"/>
    </w:pPr>
    <w:rPr>
      <w:rFonts w:ascii="Courier New" w:hAnsi="Courier New"/>
      <w:sz w:val="18"/>
    </w:rPr>
  </w:style>
  <w:style w:type="paragraph" w:customStyle="1" w:styleId="Tekstpods">
    <w:name w:val="Tekst_pods"/>
    <w:basedOn w:val="Normalny"/>
    <w:rsid w:val="00CB333C"/>
    <w:pPr>
      <w:spacing w:after="120" w:line="312" w:lineRule="auto"/>
      <w:ind w:firstLine="363"/>
      <w:jc w:val="both"/>
    </w:pPr>
  </w:style>
  <w:style w:type="paragraph" w:customStyle="1" w:styleId="Rownanie">
    <w:name w:val="Rownanie"/>
    <w:basedOn w:val="Tekstpods"/>
    <w:next w:val="Tekstpods"/>
    <w:pPr>
      <w:tabs>
        <w:tab w:val="right" w:pos="9027"/>
      </w:tabs>
      <w:spacing w:before="60" w:after="60" w:line="240" w:lineRule="auto"/>
      <w:ind w:left="720" w:firstLine="0"/>
    </w:pPr>
  </w:style>
  <w:style w:type="paragraph" w:customStyle="1" w:styleId="Tekstpodswciety1">
    <w:name w:val="Tekst_pods_wciety1"/>
    <w:basedOn w:val="Tekstpods"/>
    <w:pPr>
      <w:ind w:left="360" w:firstLine="0"/>
    </w:pPr>
  </w:style>
  <w:style w:type="paragraph" w:customStyle="1" w:styleId="Tekstpodswciety2">
    <w:name w:val="Tekst_pods_wciety2"/>
    <w:basedOn w:val="Tekstpods"/>
    <w:pPr>
      <w:ind w:left="720" w:firstLine="0"/>
    </w:pPr>
  </w:style>
  <w:style w:type="paragraph" w:customStyle="1" w:styleId="Tytulart">
    <w:name w:val="Tytul_art"/>
    <w:basedOn w:val="Normalny"/>
    <w:next w:val="Streszplkrotkie"/>
    <w:pPr>
      <w:keepLines/>
      <w:spacing w:before="1022" w:after="727"/>
    </w:pPr>
    <w:rPr>
      <w:b/>
      <w:caps/>
      <w:sz w:val="29"/>
    </w:rPr>
  </w:style>
  <w:style w:type="paragraph" w:customStyle="1" w:styleId="Tytulartang">
    <w:name w:val="Tytul_art_ang"/>
    <w:basedOn w:val="Normalny"/>
    <w:next w:val="Streszangkrotkie"/>
    <w:pPr>
      <w:spacing w:before="706" w:after="440"/>
    </w:pPr>
    <w:rPr>
      <w:caps/>
      <w:sz w:val="29"/>
      <w:lang w:val="en-US"/>
    </w:rPr>
  </w:style>
  <w:style w:type="paragraph" w:customStyle="1" w:styleId="Wylicz1">
    <w:name w:val="Wylicz_1)"/>
    <w:basedOn w:val="Tekstpods"/>
    <w:pPr>
      <w:keepNext/>
      <w:tabs>
        <w:tab w:val="left" w:pos="360"/>
      </w:tabs>
      <w:ind w:left="360" w:hanging="360"/>
    </w:pPr>
  </w:style>
  <w:style w:type="paragraph" w:customStyle="1" w:styleId="Wylicz11">
    <w:name w:val="Wylicz_11"/>
    <w:basedOn w:val="Tekstpods"/>
    <w:pPr>
      <w:keepNext/>
      <w:tabs>
        <w:tab w:val="left" w:pos="360"/>
      </w:tabs>
      <w:ind w:left="360" w:hanging="360"/>
    </w:pPr>
  </w:style>
  <w:style w:type="paragraph" w:customStyle="1" w:styleId="Wylicza">
    <w:name w:val="Wylicz_a)"/>
    <w:basedOn w:val="Tekstpods"/>
    <w:pPr>
      <w:tabs>
        <w:tab w:val="left" w:pos="360"/>
      </w:tabs>
      <w:ind w:left="357" w:hanging="357"/>
    </w:pPr>
  </w:style>
  <w:style w:type="paragraph" w:customStyle="1" w:styleId="WyliczAA">
    <w:name w:val="Wylicz_AA"/>
    <w:basedOn w:val="Tekstpods"/>
    <w:pPr>
      <w:tabs>
        <w:tab w:val="left" w:pos="360"/>
      </w:tabs>
      <w:ind w:left="357" w:hanging="357"/>
    </w:pPr>
  </w:style>
  <w:style w:type="paragraph" w:customStyle="1" w:styleId="Wypunkt-">
    <w:name w:val="Wypunkt_-"/>
    <w:basedOn w:val="Tekstpods"/>
    <w:pPr>
      <w:tabs>
        <w:tab w:val="left" w:pos="717"/>
      </w:tabs>
      <w:ind w:left="717" w:hanging="360"/>
    </w:pPr>
  </w:style>
  <w:style w:type="paragraph" w:customStyle="1" w:styleId="Wypunkto">
    <w:name w:val="Wypunkt_o"/>
    <w:basedOn w:val="Normalny"/>
    <w:pPr>
      <w:tabs>
        <w:tab w:val="left" w:pos="360"/>
      </w:tabs>
      <w:spacing w:line="312" w:lineRule="auto"/>
      <w:ind w:left="357" w:hanging="357"/>
      <w:jc w:val="both"/>
    </w:pPr>
    <w:rPr>
      <w:lang w:val="en-GB"/>
    </w:rPr>
  </w:style>
  <w:style w:type="paragraph" w:customStyle="1" w:styleId="Tekstpodsbezwciecia">
    <w:name w:val="Tekst_pods_bez_wciecia"/>
    <w:basedOn w:val="Tekstpods"/>
    <w:next w:val="Tekstpods"/>
    <w:pPr>
      <w:ind w:firstLine="0"/>
    </w:pPr>
  </w:style>
  <w:style w:type="paragraph" w:styleId="NormalnyWeb">
    <w:name w:val="Normal (Web)"/>
    <w:basedOn w:val="Normalny"/>
    <w:uiPriority w:val="99"/>
  </w:style>
  <w:style w:type="paragraph" w:customStyle="1" w:styleId="Definicja">
    <w:name w:val="Definicja"/>
    <w:basedOn w:val="Tekstpods"/>
    <w:pPr>
      <w:spacing w:before="120"/>
    </w:pPr>
    <w:rPr>
      <w:b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05BB"/>
    <w:pPr>
      <w:numPr>
        <w:numId w:val="0"/>
      </w:numP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Spistreci1">
    <w:name w:val="toc 1"/>
    <w:basedOn w:val="Bibliografia"/>
    <w:next w:val="Normalny"/>
    <w:autoRedefine/>
    <w:uiPriority w:val="39"/>
    <w:unhideWhenUsed/>
    <w:qFormat/>
    <w:rsid w:val="00C93F01"/>
    <w:rPr>
      <w:noProof/>
      <w:lang w:val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005BB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005BB"/>
    <w:pPr>
      <w:ind w:left="4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0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005B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C473F"/>
    <w:pPr>
      <w:suppressAutoHyphens/>
      <w:overflowPunct/>
      <w:autoSpaceDE/>
      <w:autoSpaceDN/>
      <w:adjustRightInd/>
      <w:spacing w:line="360" w:lineRule="auto"/>
      <w:ind w:left="4536"/>
      <w:textAlignment w:val="auto"/>
    </w:pPr>
    <w:rPr>
      <w:szCs w:val="24"/>
      <w:lang w:eastAsia="zh-CN"/>
    </w:rPr>
  </w:style>
  <w:style w:type="character" w:customStyle="1" w:styleId="TekstpodstawowywcityZnak">
    <w:name w:val="Tekst podstawowy wcięty Znak"/>
    <w:link w:val="Tekstpodstawowywcity"/>
    <w:rsid w:val="003C473F"/>
    <w:rPr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E2051A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2051A"/>
    <w:rPr>
      <w:rFonts w:ascii="Calibri" w:hAnsi="Calibri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4628E3"/>
    <w:rPr>
      <w:color w:val="808080"/>
    </w:rPr>
  </w:style>
  <w:style w:type="paragraph" w:styleId="Bibliografia">
    <w:name w:val="Bibliography"/>
    <w:basedOn w:val="Normalny"/>
    <w:next w:val="Normalny"/>
    <w:uiPriority w:val="37"/>
    <w:unhideWhenUsed/>
    <w:rsid w:val="00D85959"/>
  </w:style>
  <w:style w:type="paragraph" w:styleId="Akapitzlist">
    <w:name w:val="List Paragraph"/>
    <w:basedOn w:val="Normalny"/>
    <w:uiPriority w:val="34"/>
    <w:qFormat/>
    <w:rsid w:val="002E7BE5"/>
    <w:pPr>
      <w:ind w:left="720"/>
      <w:contextualSpacing/>
    </w:pPr>
  </w:style>
  <w:style w:type="table" w:styleId="Tabela-Siatka">
    <w:name w:val="Table Grid"/>
    <w:basedOn w:val="Standardowy"/>
    <w:uiPriority w:val="59"/>
    <w:rsid w:val="00A7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182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Tekstpods"/>
    <w:link w:val="Nagwek1Znak"/>
    <w:uiPriority w:val="9"/>
    <w:qFormat/>
    <w:rsid w:val="001F24F6"/>
    <w:pPr>
      <w:keepNext/>
      <w:keepLines/>
      <w:numPr>
        <w:numId w:val="1"/>
      </w:numPr>
      <w:spacing w:before="1080" w:after="840"/>
      <w:outlineLvl w:val="0"/>
    </w:pPr>
    <w:rPr>
      <w:b/>
      <w:kern w:val="28"/>
      <w:sz w:val="48"/>
      <w:szCs w:val="48"/>
    </w:rPr>
  </w:style>
  <w:style w:type="paragraph" w:styleId="Nagwek2">
    <w:name w:val="heading 2"/>
    <w:basedOn w:val="Normalny"/>
    <w:next w:val="Tekstpods"/>
    <w:link w:val="Nagwek2Znak"/>
    <w:uiPriority w:val="9"/>
    <w:qFormat/>
    <w:rsid w:val="000B42E6"/>
    <w:pPr>
      <w:keepNext/>
      <w:numPr>
        <w:ilvl w:val="1"/>
        <w:numId w:val="1"/>
      </w:numPr>
      <w:spacing w:before="600" w:after="480"/>
      <w:outlineLvl w:val="1"/>
    </w:pPr>
    <w:rPr>
      <w:b/>
      <w:sz w:val="40"/>
      <w:szCs w:val="40"/>
    </w:rPr>
  </w:style>
  <w:style w:type="paragraph" w:styleId="Nagwek3">
    <w:name w:val="heading 3"/>
    <w:basedOn w:val="Normalny"/>
    <w:next w:val="Tekstpods"/>
    <w:link w:val="Nagwek3Znak"/>
    <w:uiPriority w:val="9"/>
    <w:qFormat/>
    <w:rsid w:val="00CB333C"/>
    <w:pPr>
      <w:keepNext/>
      <w:numPr>
        <w:ilvl w:val="2"/>
        <w:numId w:val="1"/>
      </w:numPr>
      <w:spacing w:before="200" w:after="172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uiPriority w:val="9"/>
    <w:pPr>
      <w:keepNext/>
      <w:numPr>
        <w:ilvl w:val="3"/>
        <w:numId w:val="1"/>
      </w:numPr>
      <w:spacing w:before="60" w:after="80"/>
      <w:outlineLvl w:val="3"/>
    </w:pPr>
    <w:rPr>
      <w:i/>
    </w:rPr>
  </w:style>
  <w:style w:type="paragraph" w:styleId="Nagwek5">
    <w:name w:val="heading 5"/>
    <w:basedOn w:val="Normalny"/>
    <w:next w:val="Normalny"/>
    <w:link w:val="Nagwek5Znak"/>
    <w:uiPriority w:val="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uiPriority w:val="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uiPriority w:val="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F24F6"/>
    <w:rPr>
      <w:b/>
      <w:kern w:val="28"/>
      <w:sz w:val="48"/>
      <w:szCs w:val="48"/>
    </w:rPr>
  </w:style>
  <w:style w:type="character" w:customStyle="1" w:styleId="Nagwek2Znak">
    <w:name w:val="Nagłówek 2 Znak"/>
    <w:link w:val="Nagwek2"/>
    <w:uiPriority w:val="9"/>
    <w:rsid w:val="000B42E6"/>
    <w:rPr>
      <w:b/>
      <w:sz w:val="40"/>
      <w:szCs w:val="40"/>
    </w:rPr>
  </w:style>
  <w:style w:type="character" w:customStyle="1" w:styleId="Nagwek3Znak">
    <w:name w:val="Nagłówek 3 Znak"/>
    <w:link w:val="Nagwek3"/>
    <w:uiPriority w:val="9"/>
    <w:rsid w:val="00CB333C"/>
    <w:rPr>
      <w:b/>
      <w:sz w:val="32"/>
    </w:rPr>
  </w:style>
  <w:style w:type="character" w:customStyle="1" w:styleId="Nagwek4Znak">
    <w:name w:val="Nagłówek 4 Znak"/>
    <w:link w:val="Nagwek4"/>
    <w:uiPriority w:val="9"/>
    <w:rPr>
      <w:i/>
      <w:sz w:val="24"/>
    </w:rPr>
  </w:style>
  <w:style w:type="character" w:customStyle="1" w:styleId="Nagwek5Znak">
    <w:name w:val="Nagłówek 5 Znak"/>
    <w:link w:val="Nagwek5"/>
    <w:uiPriority w:val="9"/>
    <w:rPr>
      <w:rFonts w:ascii="Arial" w:hAnsi="Arial"/>
      <w:sz w:val="22"/>
    </w:rPr>
  </w:style>
  <w:style w:type="character" w:customStyle="1" w:styleId="Nagwek6Znak">
    <w:name w:val="Nagłówek 6 Znak"/>
    <w:link w:val="Nagwek6"/>
    <w:uiPriority w:val="9"/>
    <w:rPr>
      <w:i/>
      <w:sz w:val="22"/>
    </w:rPr>
  </w:style>
  <w:style w:type="character" w:customStyle="1" w:styleId="Nagwek7Znak">
    <w:name w:val="Nagłówek 7 Znak"/>
    <w:link w:val="Nagwek7"/>
    <w:uiPriority w:val="9"/>
    <w:rPr>
      <w:rFonts w:ascii="Arial" w:hAnsi="Arial"/>
      <w:sz w:val="24"/>
    </w:rPr>
  </w:style>
  <w:style w:type="character" w:customStyle="1" w:styleId="Nagwek8Znak">
    <w:name w:val="Nagłówek 8 Znak"/>
    <w:link w:val="Nagwek8"/>
    <w:uiPriority w:val="9"/>
    <w:rPr>
      <w:rFonts w:ascii="Arial" w:hAnsi="Arial"/>
      <w:i/>
      <w:sz w:val="24"/>
    </w:rPr>
  </w:style>
  <w:style w:type="character" w:customStyle="1" w:styleId="Nagwek9Znak">
    <w:name w:val="Nagłówek 9 Znak"/>
    <w:link w:val="Nagwek9"/>
    <w:uiPriority w:val="9"/>
    <w:rPr>
      <w:rFonts w:ascii="Arial" w:hAnsi="Arial"/>
      <w:b/>
      <w:i/>
      <w:sz w:val="18"/>
    </w:rPr>
  </w:style>
  <w:style w:type="paragraph" w:styleId="Nagwek">
    <w:name w:val="header"/>
    <w:basedOn w:val="Normalny"/>
    <w:link w:val="NagwekZnak"/>
    <w:pPr>
      <w:pBdr>
        <w:bottom w:val="single" w:sz="6" w:space="1" w:color="auto"/>
      </w:pBdr>
      <w:tabs>
        <w:tab w:val="right" w:pos="9027"/>
      </w:tabs>
      <w:spacing w:after="20"/>
    </w:pPr>
  </w:style>
  <w:style w:type="character" w:customStyle="1" w:styleId="NagwekZnak">
    <w:name w:val="Nagłówek Znak"/>
    <w:link w:val="Nagwek"/>
    <w:rPr>
      <w:sz w:val="24"/>
    </w:rPr>
  </w:style>
  <w:style w:type="paragraph" w:styleId="Legenda">
    <w:name w:val="caption"/>
    <w:basedOn w:val="Normalny"/>
    <w:next w:val="Normalny"/>
    <w:uiPriority w:val="35"/>
    <w:qFormat/>
  </w:style>
  <w:style w:type="paragraph" w:styleId="Tekstprzypisudolnego">
    <w:name w:val="footnote text"/>
    <w:basedOn w:val="Normalny"/>
    <w:link w:val="TekstprzypisudolnegoZnak"/>
    <w:uiPriority w:val="99"/>
    <w:semiHidden/>
    <w:pPr>
      <w:ind w:firstLine="363"/>
      <w:jc w:val="both"/>
    </w:pPr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</w:style>
  <w:style w:type="paragraph" w:customStyle="1" w:styleId="Podpispodrysunkiem">
    <w:name w:val="Podpis pod rysunkiem"/>
    <w:basedOn w:val="Normalny"/>
    <w:rPr>
      <w:sz w:val="22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character" w:styleId="Numerstrony">
    <w:name w:val="page number"/>
    <w:uiPriority w:val="99"/>
    <w:semiHidden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Pr>
      <w:sz w:val="24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Adresy">
    <w:name w:val="Adresy"/>
    <w:basedOn w:val="Normalny"/>
    <w:pPr>
      <w:spacing w:after="60"/>
    </w:pPr>
  </w:style>
  <w:style w:type="paragraph" w:customStyle="1" w:styleId="Podpistabela2">
    <w:name w:val="Podpis tabela2"/>
    <w:basedOn w:val="Podpispodrysunkiem"/>
    <w:pPr>
      <w:jc w:val="center"/>
    </w:pPr>
    <w:rPr>
      <w:sz w:val="24"/>
    </w:rPr>
  </w:style>
  <w:style w:type="paragraph" w:customStyle="1" w:styleId="Podpistabela1">
    <w:name w:val="Podpis tabela1"/>
    <w:basedOn w:val="Podpispodrysunkiem"/>
    <w:pPr>
      <w:jc w:val="right"/>
    </w:pPr>
    <w:rPr>
      <w:sz w:val="24"/>
    </w:rPr>
  </w:style>
  <w:style w:type="paragraph" w:customStyle="1" w:styleId="Autor">
    <w:name w:val="Autor"/>
    <w:basedOn w:val="Normalny"/>
    <w:next w:val="Nazwainstyt"/>
  </w:style>
  <w:style w:type="paragraph" w:customStyle="1" w:styleId="Informdata">
    <w:name w:val="Inform_data"/>
    <w:basedOn w:val="Normalny"/>
    <w:next w:val="Normalny"/>
    <w:pPr>
      <w:spacing w:before="113" w:line="312" w:lineRule="auto"/>
      <w:jc w:val="both"/>
    </w:pPr>
  </w:style>
  <w:style w:type="paragraph" w:customStyle="1" w:styleId="Informrecenz">
    <w:name w:val="Inform_recenz"/>
    <w:basedOn w:val="Normalny"/>
    <w:next w:val="Informdata"/>
    <w:pPr>
      <w:keepNext/>
      <w:tabs>
        <w:tab w:val="right" w:pos="9025"/>
      </w:tabs>
      <w:spacing w:before="623" w:after="284" w:line="312" w:lineRule="auto"/>
      <w:jc w:val="both"/>
    </w:pPr>
  </w:style>
  <w:style w:type="paragraph" w:customStyle="1" w:styleId="Streszangkrotkie">
    <w:name w:val="Stresz_ang_krotkie"/>
    <w:basedOn w:val="Normalny"/>
    <w:next w:val="Keywordsang"/>
    <w:pPr>
      <w:ind w:left="720" w:firstLine="357"/>
      <w:jc w:val="both"/>
    </w:pPr>
    <w:rPr>
      <w:lang w:val="en-US"/>
    </w:rPr>
  </w:style>
  <w:style w:type="paragraph" w:customStyle="1" w:styleId="Keywordsang">
    <w:name w:val="Keywords_ang"/>
    <w:basedOn w:val="Streszangkrotkie"/>
    <w:pPr>
      <w:spacing w:before="60"/>
    </w:pPr>
  </w:style>
  <w:style w:type="paragraph" w:customStyle="1" w:styleId="Streszplkrotkie">
    <w:name w:val="Stresz_pl_krotkie"/>
    <w:basedOn w:val="Normalny"/>
    <w:next w:val="Keywordspl"/>
    <w:pPr>
      <w:ind w:left="720" w:firstLine="357"/>
      <w:jc w:val="both"/>
    </w:pPr>
  </w:style>
  <w:style w:type="paragraph" w:customStyle="1" w:styleId="Keywordspl">
    <w:name w:val="Keywords_pl"/>
    <w:basedOn w:val="Streszplkrotkie"/>
    <w:pPr>
      <w:spacing w:before="60"/>
    </w:pPr>
  </w:style>
  <w:style w:type="paragraph" w:customStyle="1" w:styleId="Literattytul">
    <w:name w:val="Literat_tytul"/>
    <w:basedOn w:val="Normalny"/>
    <w:next w:val="Normalny"/>
    <w:pPr>
      <w:keepNext/>
      <w:spacing w:before="650" w:after="446"/>
    </w:pPr>
    <w:rPr>
      <w:b/>
    </w:rPr>
  </w:style>
  <w:style w:type="paragraph" w:customStyle="1" w:styleId="Literatwykaz">
    <w:name w:val="Literat_wykaz"/>
    <w:basedOn w:val="Normalny"/>
    <w:pPr>
      <w:keepLines/>
      <w:tabs>
        <w:tab w:val="left" w:pos="567"/>
      </w:tabs>
      <w:spacing w:line="312" w:lineRule="auto"/>
      <w:ind w:left="567" w:hanging="567"/>
      <w:jc w:val="both"/>
    </w:pPr>
    <w:rPr>
      <w:spacing w:val="-3"/>
    </w:rPr>
  </w:style>
  <w:style w:type="paragraph" w:customStyle="1" w:styleId="Nazwainstyt">
    <w:name w:val="Nazwa_instyt"/>
    <w:basedOn w:val="Normalny"/>
    <w:next w:val="Tytulart"/>
    <w:pPr>
      <w:spacing w:after="68"/>
    </w:pPr>
  </w:style>
  <w:style w:type="paragraph" w:customStyle="1" w:styleId="Program">
    <w:name w:val="Program"/>
    <w:basedOn w:val="Normalny"/>
    <w:pPr>
      <w:ind w:left="357"/>
    </w:pPr>
    <w:rPr>
      <w:rFonts w:ascii="Courier New" w:hAnsi="Courier New"/>
      <w:sz w:val="18"/>
    </w:rPr>
  </w:style>
  <w:style w:type="paragraph" w:customStyle="1" w:styleId="Tekstpods">
    <w:name w:val="Tekst_pods"/>
    <w:basedOn w:val="Normalny"/>
    <w:rsid w:val="00CB333C"/>
    <w:pPr>
      <w:spacing w:after="120" w:line="312" w:lineRule="auto"/>
      <w:ind w:firstLine="363"/>
      <w:jc w:val="both"/>
    </w:pPr>
  </w:style>
  <w:style w:type="paragraph" w:customStyle="1" w:styleId="Rownanie">
    <w:name w:val="Rownanie"/>
    <w:basedOn w:val="Tekstpods"/>
    <w:next w:val="Tekstpods"/>
    <w:pPr>
      <w:tabs>
        <w:tab w:val="right" w:pos="9027"/>
      </w:tabs>
      <w:spacing w:before="60" w:after="60" w:line="240" w:lineRule="auto"/>
      <w:ind w:left="720" w:firstLine="0"/>
    </w:pPr>
  </w:style>
  <w:style w:type="paragraph" w:customStyle="1" w:styleId="Tekstpodswciety1">
    <w:name w:val="Tekst_pods_wciety1"/>
    <w:basedOn w:val="Tekstpods"/>
    <w:pPr>
      <w:ind w:left="360" w:firstLine="0"/>
    </w:pPr>
  </w:style>
  <w:style w:type="paragraph" w:customStyle="1" w:styleId="Tekstpodswciety2">
    <w:name w:val="Tekst_pods_wciety2"/>
    <w:basedOn w:val="Tekstpods"/>
    <w:pPr>
      <w:ind w:left="720" w:firstLine="0"/>
    </w:pPr>
  </w:style>
  <w:style w:type="paragraph" w:customStyle="1" w:styleId="Tytulart">
    <w:name w:val="Tytul_art"/>
    <w:basedOn w:val="Normalny"/>
    <w:next w:val="Streszplkrotkie"/>
    <w:pPr>
      <w:keepLines/>
      <w:spacing w:before="1022" w:after="727"/>
    </w:pPr>
    <w:rPr>
      <w:b/>
      <w:caps/>
      <w:sz w:val="29"/>
    </w:rPr>
  </w:style>
  <w:style w:type="paragraph" w:customStyle="1" w:styleId="Tytulartang">
    <w:name w:val="Tytul_art_ang"/>
    <w:basedOn w:val="Normalny"/>
    <w:next w:val="Streszangkrotkie"/>
    <w:pPr>
      <w:spacing w:before="706" w:after="440"/>
    </w:pPr>
    <w:rPr>
      <w:caps/>
      <w:sz w:val="29"/>
      <w:lang w:val="en-US"/>
    </w:rPr>
  </w:style>
  <w:style w:type="paragraph" w:customStyle="1" w:styleId="Wylicz1">
    <w:name w:val="Wylicz_1)"/>
    <w:basedOn w:val="Tekstpods"/>
    <w:pPr>
      <w:keepNext/>
      <w:tabs>
        <w:tab w:val="left" w:pos="360"/>
      </w:tabs>
      <w:ind w:left="360" w:hanging="360"/>
    </w:pPr>
  </w:style>
  <w:style w:type="paragraph" w:customStyle="1" w:styleId="Wylicz11">
    <w:name w:val="Wylicz_11"/>
    <w:basedOn w:val="Tekstpods"/>
    <w:pPr>
      <w:keepNext/>
      <w:tabs>
        <w:tab w:val="left" w:pos="360"/>
      </w:tabs>
      <w:ind w:left="360" w:hanging="360"/>
    </w:pPr>
  </w:style>
  <w:style w:type="paragraph" w:customStyle="1" w:styleId="Wylicza">
    <w:name w:val="Wylicz_a)"/>
    <w:basedOn w:val="Tekstpods"/>
    <w:pPr>
      <w:tabs>
        <w:tab w:val="left" w:pos="360"/>
      </w:tabs>
      <w:ind w:left="357" w:hanging="357"/>
    </w:pPr>
  </w:style>
  <w:style w:type="paragraph" w:customStyle="1" w:styleId="WyliczAA">
    <w:name w:val="Wylicz_AA"/>
    <w:basedOn w:val="Tekstpods"/>
    <w:pPr>
      <w:tabs>
        <w:tab w:val="left" w:pos="360"/>
      </w:tabs>
      <w:ind w:left="357" w:hanging="357"/>
    </w:pPr>
  </w:style>
  <w:style w:type="paragraph" w:customStyle="1" w:styleId="Wypunkt-">
    <w:name w:val="Wypunkt_-"/>
    <w:basedOn w:val="Tekstpods"/>
    <w:pPr>
      <w:tabs>
        <w:tab w:val="left" w:pos="717"/>
      </w:tabs>
      <w:ind w:left="717" w:hanging="360"/>
    </w:pPr>
  </w:style>
  <w:style w:type="paragraph" w:customStyle="1" w:styleId="Wypunkto">
    <w:name w:val="Wypunkt_o"/>
    <w:basedOn w:val="Normalny"/>
    <w:pPr>
      <w:tabs>
        <w:tab w:val="left" w:pos="360"/>
      </w:tabs>
      <w:spacing w:line="312" w:lineRule="auto"/>
      <w:ind w:left="357" w:hanging="357"/>
      <w:jc w:val="both"/>
    </w:pPr>
    <w:rPr>
      <w:lang w:val="en-GB"/>
    </w:rPr>
  </w:style>
  <w:style w:type="paragraph" w:customStyle="1" w:styleId="Tekstpodsbezwciecia">
    <w:name w:val="Tekst_pods_bez_wciecia"/>
    <w:basedOn w:val="Tekstpods"/>
    <w:next w:val="Tekstpods"/>
    <w:pPr>
      <w:ind w:firstLine="0"/>
    </w:pPr>
  </w:style>
  <w:style w:type="paragraph" w:styleId="NormalnyWeb">
    <w:name w:val="Normal (Web)"/>
    <w:basedOn w:val="Normalny"/>
    <w:uiPriority w:val="99"/>
  </w:style>
  <w:style w:type="paragraph" w:customStyle="1" w:styleId="Definicja">
    <w:name w:val="Definicja"/>
    <w:basedOn w:val="Tekstpods"/>
    <w:pPr>
      <w:spacing w:before="120"/>
    </w:pPr>
    <w:rPr>
      <w:b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05BB"/>
    <w:pPr>
      <w:numPr>
        <w:numId w:val="0"/>
      </w:numP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Spistreci1">
    <w:name w:val="toc 1"/>
    <w:basedOn w:val="Bibliografia"/>
    <w:next w:val="Normalny"/>
    <w:autoRedefine/>
    <w:uiPriority w:val="39"/>
    <w:unhideWhenUsed/>
    <w:qFormat/>
    <w:rsid w:val="00C93F01"/>
    <w:rPr>
      <w:noProof/>
      <w:lang w:val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005BB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005BB"/>
    <w:pPr>
      <w:ind w:left="4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0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005B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C473F"/>
    <w:pPr>
      <w:suppressAutoHyphens/>
      <w:overflowPunct/>
      <w:autoSpaceDE/>
      <w:autoSpaceDN/>
      <w:adjustRightInd/>
      <w:spacing w:line="360" w:lineRule="auto"/>
      <w:ind w:left="4536"/>
      <w:textAlignment w:val="auto"/>
    </w:pPr>
    <w:rPr>
      <w:szCs w:val="24"/>
      <w:lang w:eastAsia="zh-CN"/>
    </w:rPr>
  </w:style>
  <w:style w:type="character" w:customStyle="1" w:styleId="TekstpodstawowywcityZnak">
    <w:name w:val="Tekst podstawowy wcięty Znak"/>
    <w:link w:val="Tekstpodstawowywcity"/>
    <w:rsid w:val="003C473F"/>
    <w:rPr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E2051A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2051A"/>
    <w:rPr>
      <w:rFonts w:ascii="Calibri" w:hAnsi="Calibri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4628E3"/>
    <w:rPr>
      <w:color w:val="808080"/>
    </w:rPr>
  </w:style>
  <w:style w:type="paragraph" w:styleId="Bibliografia">
    <w:name w:val="Bibliography"/>
    <w:basedOn w:val="Normalny"/>
    <w:next w:val="Normalny"/>
    <w:uiPriority w:val="37"/>
    <w:unhideWhenUsed/>
    <w:rsid w:val="00D85959"/>
  </w:style>
  <w:style w:type="paragraph" w:styleId="Akapitzlist">
    <w:name w:val="List Paragraph"/>
    <w:basedOn w:val="Normalny"/>
    <w:uiPriority w:val="34"/>
    <w:qFormat/>
    <w:rsid w:val="002E7BE5"/>
    <w:pPr>
      <w:ind w:left="720"/>
      <w:contextualSpacing/>
    </w:pPr>
  </w:style>
  <w:style w:type="table" w:styleId="Tabela-Siatka">
    <w:name w:val="Table Grid"/>
    <w:basedOn w:val="Standardowy"/>
    <w:uiPriority w:val="59"/>
    <w:rsid w:val="00A7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18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21" Type="http://schemas.openxmlformats.org/officeDocument/2006/relationships/footer" Target="footer4.xml"/><Relationship Id="rId34" Type="http://schemas.openxmlformats.org/officeDocument/2006/relationships/header" Target="header17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9.xml"/><Relationship Id="rId33" Type="http://schemas.openxmlformats.org/officeDocument/2006/relationships/header" Target="header16.xm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32" Type="http://schemas.openxmlformats.org/officeDocument/2006/relationships/header" Target="header15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header" Target="header11.xml"/><Relationship Id="rId36" Type="http://schemas.openxmlformats.org/officeDocument/2006/relationships/header" Target="header19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header" Target="header1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image" Target="media/image2.png"/><Relationship Id="rId30" Type="http://schemas.openxmlformats.org/officeDocument/2006/relationships/header" Target="header13.xml"/><Relationship Id="rId35" Type="http://schemas.openxmlformats.org/officeDocument/2006/relationships/header" Target="header18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YDAWNIC.TWA\MAKIETA\Artzn8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368B7DA0BD4F58B8495F6CB4B0F8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D7C265-CCEA-49C3-B62C-2A84A1EE84A1}"/>
      </w:docPartPr>
      <w:docPartBody>
        <w:p w:rsidR="009A67B1" w:rsidRDefault="00AC714C" w:rsidP="00AC714C">
          <w:pPr>
            <w:pStyle w:val="BD368B7DA0BD4F58B8495F6CB4B0F844"/>
          </w:pPr>
          <w:r w:rsidRPr="004C4078">
            <w:rPr>
              <w:rStyle w:val="Tekstzastpczy"/>
            </w:rPr>
            <w:t>[Autor]</w:t>
          </w:r>
        </w:p>
      </w:docPartBody>
    </w:docPart>
    <w:docPart>
      <w:docPartPr>
        <w:name w:val="0639EBFC077A47D88BD8511CC92A58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34A7D0-917B-441A-B3E8-3990094BABB1}"/>
      </w:docPartPr>
      <w:docPartBody>
        <w:p w:rsidR="009A67B1" w:rsidRDefault="00AC714C" w:rsidP="00AC714C">
          <w:pPr>
            <w:pStyle w:val="0639EBFC077A47D88BD8511CC92A58F6"/>
          </w:pPr>
          <w:r w:rsidRPr="004C4078">
            <w:rPr>
              <w:rStyle w:val="Tekstzastpczy"/>
            </w:rPr>
            <w:t>[Autor]</w:t>
          </w:r>
        </w:p>
      </w:docPartBody>
    </w:docPart>
    <w:docPart>
      <w:docPartPr>
        <w:name w:val="96D1B75193DB4485BDE411BEE68B9A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7015E1-8D49-4B61-B72A-DCFDA08F53ED}"/>
      </w:docPartPr>
      <w:docPartBody>
        <w:p w:rsidR="009A67B1" w:rsidRDefault="00AC714C" w:rsidP="00AC714C">
          <w:pPr>
            <w:pStyle w:val="96D1B75193DB4485BDE411BEE68B9A35"/>
          </w:pPr>
          <w:r w:rsidRPr="004C4078">
            <w:rPr>
              <w:rStyle w:val="Tekstzastpczy"/>
            </w:rPr>
            <w:t>[Autor]</w:t>
          </w:r>
        </w:p>
      </w:docPartBody>
    </w:docPart>
    <w:docPart>
      <w:docPartPr>
        <w:name w:val="1F8F29D17AA7438D94C7E5E09DF9D5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157F73-BB55-441B-9022-1EA6F42E17D6}"/>
      </w:docPartPr>
      <w:docPartBody>
        <w:p w:rsidR="009A67B1" w:rsidRDefault="00AC714C" w:rsidP="00AC714C">
          <w:pPr>
            <w:pStyle w:val="1F8F29D17AA7438D94C7E5E09DF9D504"/>
          </w:pPr>
          <w:r w:rsidRPr="004C4078">
            <w:rPr>
              <w:rStyle w:val="Tekstzastpczy"/>
            </w:rPr>
            <w:t>[Autor]</w:t>
          </w:r>
        </w:p>
      </w:docPartBody>
    </w:docPart>
    <w:docPart>
      <w:docPartPr>
        <w:name w:val="52DF9967E471444CB5307F38B2EF2E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09FDB3-127E-4B61-946E-280A474AC0A6}"/>
      </w:docPartPr>
      <w:docPartBody>
        <w:p w:rsidR="00000000" w:rsidRDefault="00CE3A21" w:rsidP="00CE3A21">
          <w:pPr>
            <w:pStyle w:val="52DF9967E471444CB5307F38B2EF2E79"/>
          </w:pPr>
          <w:r w:rsidRPr="004C4078">
            <w:rPr>
              <w:rStyle w:val="Tekstzastpczy"/>
            </w:rPr>
            <w:t>[Autor]</w:t>
          </w:r>
        </w:p>
      </w:docPartBody>
    </w:docPart>
    <w:docPart>
      <w:docPartPr>
        <w:name w:val="83BD8330862F4BD7957B10AACC465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560A5E-EAA9-4400-B722-90765B1426DF}"/>
      </w:docPartPr>
      <w:docPartBody>
        <w:p w:rsidR="00000000" w:rsidRDefault="00CE3A21" w:rsidP="00CE3A21">
          <w:pPr>
            <w:pStyle w:val="83BD8330862F4BD7957B10AACC465ED9"/>
          </w:pPr>
          <w:r w:rsidRPr="004C4078">
            <w:rPr>
              <w:rStyle w:val="Tekstzastpczy"/>
            </w:rPr>
            <w:t>[Autor]</w:t>
          </w:r>
        </w:p>
      </w:docPartBody>
    </w:docPart>
    <w:docPart>
      <w:docPartPr>
        <w:name w:val="BC0BE20B2DFA4E88A8721A289124F3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F01437-DCFC-408F-93D6-FE0A674E7D98}"/>
      </w:docPartPr>
      <w:docPartBody>
        <w:p w:rsidR="00000000" w:rsidRDefault="00CE3A21" w:rsidP="00CE3A21">
          <w:pPr>
            <w:pStyle w:val="BC0BE20B2DFA4E88A8721A289124F307"/>
          </w:pPr>
          <w:r w:rsidRPr="004C4078"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MRoman12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C4"/>
    <w:rsid w:val="00190135"/>
    <w:rsid w:val="001E20BC"/>
    <w:rsid w:val="002062FD"/>
    <w:rsid w:val="002B0504"/>
    <w:rsid w:val="003A48C4"/>
    <w:rsid w:val="00462442"/>
    <w:rsid w:val="00492FDA"/>
    <w:rsid w:val="00570B4E"/>
    <w:rsid w:val="00627A3F"/>
    <w:rsid w:val="00632E95"/>
    <w:rsid w:val="00645545"/>
    <w:rsid w:val="006513DC"/>
    <w:rsid w:val="008D3D45"/>
    <w:rsid w:val="009A67B1"/>
    <w:rsid w:val="00A0652B"/>
    <w:rsid w:val="00AC2EB7"/>
    <w:rsid w:val="00AC714C"/>
    <w:rsid w:val="00B00EDB"/>
    <w:rsid w:val="00B25C08"/>
    <w:rsid w:val="00BC1BF4"/>
    <w:rsid w:val="00BE2049"/>
    <w:rsid w:val="00C1454A"/>
    <w:rsid w:val="00C94562"/>
    <w:rsid w:val="00CE3A21"/>
    <w:rsid w:val="00D0419D"/>
    <w:rsid w:val="00D24176"/>
    <w:rsid w:val="00EB57FB"/>
    <w:rsid w:val="00EE2629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E3A21"/>
    <w:rPr>
      <w:color w:val="808080"/>
    </w:rPr>
  </w:style>
  <w:style w:type="paragraph" w:customStyle="1" w:styleId="16D1F26333D94898B27D8C4352630962">
    <w:name w:val="16D1F26333D94898B27D8C4352630962"/>
    <w:rsid w:val="003A48C4"/>
  </w:style>
  <w:style w:type="paragraph" w:customStyle="1" w:styleId="E4D68FC227A941A9A71AA8E6A3F322D2">
    <w:name w:val="E4D68FC227A941A9A71AA8E6A3F322D2"/>
    <w:rsid w:val="003A48C4"/>
  </w:style>
  <w:style w:type="paragraph" w:customStyle="1" w:styleId="239A4E549FE14E509A6AFD3B8CA9F8D0">
    <w:name w:val="239A4E549FE14E509A6AFD3B8CA9F8D0"/>
    <w:rsid w:val="00AC714C"/>
  </w:style>
  <w:style w:type="paragraph" w:customStyle="1" w:styleId="9D205FA62EF140979BF5910ECC332AD4">
    <w:name w:val="9D205FA62EF140979BF5910ECC332AD4"/>
    <w:rsid w:val="00AC714C"/>
  </w:style>
  <w:style w:type="paragraph" w:customStyle="1" w:styleId="702AC983D0B040E78EF44082D28C7BD1">
    <w:name w:val="702AC983D0B040E78EF44082D28C7BD1"/>
    <w:rsid w:val="00AC714C"/>
  </w:style>
  <w:style w:type="paragraph" w:customStyle="1" w:styleId="5A239A2C9AB54CC3A573C44D2F013A72">
    <w:name w:val="5A239A2C9AB54CC3A573C44D2F013A72"/>
    <w:rsid w:val="00AC714C"/>
  </w:style>
  <w:style w:type="paragraph" w:customStyle="1" w:styleId="5BA8D2EC6D534D7BBF0A82E1B56FE5AF">
    <w:name w:val="5BA8D2EC6D534D7BBF0A82E1B56FE5AF"/>
    <w:rsid w:val="00AC714C"/>
  </w:style>
  <w:style w:type="paragraph" w:customStyle="1" w:styleId="FB131ECDE18C44A5B6396B8052B04D40">
    <w:name w:val="FB131ECDE18C44A5B6396B8052B04D40"/>
    <w:rsid w:val="00AC714C"/>
  </w:style>
  <w:style w:type="paragraph" w:customStyle="1" w:styleId="3BED6AE1C367434DB3C430C06546C8B4">
    <w:name w:val="3BED6AE1C367434DB3C430C06546C8B4"/>
    <w:rsid w:val="00AC714C"/>
  </w:style>
  <w:style w:type="paragraph" w:customStyle="1" w:styleId="BD368B7DA0BD4F58B8495F6CB4B0F844">
    <w:name w:val="BD368B7DA0BD4F58B8495F6CB4B0F844"/>
    <w:rsid w:val="00AC714C"/>
  </w:style>
  <w:style w:type="paragraph" w:customStyle="1" w:styleId="86E166DA3C3E43D399B7F1C80B54DC3B">
    <w:name w:val="86E166DA3C3E43D399B7F1C80B54DC3B"/>
    <w:rsid w:val="00AC714C"/>
  </w:style>
  <w:style w:type="paragraph" w:customStyle="1" w:styleId="0639EBFC077A47D88BD8511CC92A58F6">
    <w:name w:val="0639EBFC077A47D88BD8511CC92A58F6"/>
    <w:rsid w:val="00AC714C"/>
  </w:style>
  <w:style w:type="paragraph" w:customStyle="1" w:styleId="911B857EAA614138A343B432DBC2CF12">
    <w:name w:val="911B857EAA614138A343B432DBC2CF12"/>
    <w:rsid w:val="00AC714C"/>
  </w:style>
  <w:style w:type="paragraph" w:customStyle="1" w:styleId="96D1B75193DB4485BDE411BEE68B9A35">
    <w:name w:val="96D1B75193DB4485BDE411BEE68B9A35"/>
    <w:rsid w:val="00AC714C"/>
  </w:style>
  <w:style w:type="paragraph" w:customStyle="1" w:styleId="1F8F29D17AA7438D94C7E5E09DF9D504">
    <w:name w:val="1F8F29D17AA7438D94C7E5E09DF9D504"/>
    <w:rsid w:val="00AC714C"/>
  </w:style>
  <w:style w:type="paragraph" w:customStyle="1" w:styleId="FF1FF55FA70041FAB621DA7DBC305393">
    <w:name w:val="FF1FF55FA70041FAB621DA7DBC305393"/>
    <w:rsid w:val="00AC714C"/>
  </w:style>
  <w:style w:type="paragraph" w:customStyle="1" w:styleId="63993A95A907440BB643E56728946B7E">
    <w:name w:val="63993A95A907440BB643E56728946B7E"/>
    <w:rsid w:val="00AC714C"/>
  </w:style>
  <w:style w:type="paragraph" w:customStyle="1" w:styleId="5B26A17CBC804251A3A4EB23CBBE6CD4">
    <w:name w:val="5B26A17CBC804251A3A4EB23CBBE6CD4"/>
    <w:rsid w:val="00BE2049"/>
  </w:style>
  <w:style w:type="paragraph" w:customStyle="1" w:styleId="951313D8135D4ADAA696F6C1F410197A">
    <w:name w:val="951313D8135D4ADAA696F6C1F410197A"/>
    <w:rsid w:val="00FE44C0"/>
    <w:rPr>
      <w:lang w:val="en-US" w:eastAsia="en-US"/>
    </w:rPr>
  </w:style>
  <w:style w:type="paragraph" w:customStyle="1" w:styleId="52DF9967E471444CB5307F38B2EF2E79">
    <w:name w:val="52DF9967E471444CB5307F38B2EF2E79"/>
    <w:rsid w:val="00CE3A21"/>
    <w:pPr>
      <w:spacing w:after="200" w:line="276" w:lineRule="auto"/>
    </w:pPr>
  </w:style>
  <w:style w:type="paragraph" w:customStyle="1" w:styleId="83BD8330862F4BD7957B10AACC465ED9">
    <w:name w:val="83BD8330862F4BD7957B10AACC465ED9"/>
    <w:rsid w:val="00CE3A21"/>
    <w:pPr>
      <w:spacing w:after="200" w:line="276" w:lineRule="auto"/>
    </w:pPr>
  </w:style>
  <w:style w:type="paragraph" w:customStyle="1" w:styleId="BC0BE20B2DFA4E88A8721A289124F307">
    <w:name w:val="BC0BE20B2DFA4E88A8721A289124F307"/>
    <w:rsid w:val="00CE3A21"/>
    <w:pPr>
      <w:spacing w:after="200" w:line="276" w:lineRule="auto"/>
    </w:pPr>
  </w:style>
  <w:style w:type="paragraph" w:customStyle="1" w:styleId="019CF89C777A4750A76B50F3183C5DF6">
    <w:name w:val="019CF89C777A4750A76B50F3183C5DF6"/>
    <w:rsid w:val="00CE3A21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E3A21"/>
    <w:rPr>
      <w:color w:val="808080"/>
    </w:rPr>
  </w:style>
  <w:style w:type="paragraph" w:customStyle="1" w:styleId="16D1F26333D94898B27D8C4352630962">
    <w:name w:val="16D1F26333D94898B27D8C4352630962"/>
    <w:rsid w:val="003A48C4"/>
  </w:style>
  <w:style w:type="paragraph" w:customStyle="1" w:styleId="E4D68FC227A941A9A71AA8E6A3F322D2">
    <w:name w:val="E4D68FC227A941A9A71AA8E6A3F322D2"/>
    <w:rsid w:val="003A48C4"/>
  </w:style>
  <w:style w:type="paragraph" w:customStyle="1" w:styleId="239A4E549FE14E509A6AFD3B8CA9F8D0">
    <w:name w:val="239A4E549FE14E509A6AFD3B8CA9F8D0"/>
    <w:rsid w:val="00AC714C"/>
  </w:style>
  <w:style w:type="paragraph" w:customStyle="1" w:styleId="9D205FA62EF140979BF5910ECC332AD4">
    <w:name w:val="9D205FA62EF140979BF5910ECC332AD4"/>
    <w:rsid w:val="00AC714C"/>
  </w:style>
  <w:style w:type="paragraph" w:customStyle="1" w:styleId="702AC983D0B040E78EF44082D28C7BD1">
    <w:name w:val="702AC983D0B040E78EF44082D28C7BD1"/>
    <w:rsid w:val="00AC714C"/>
  </w:style>
  <w:style w:type="paragraph" w:customStyle="1" w:styleId="5A239A2C9AB54CC3A573C44D2F013A72">
    <w:name w:val="5A239A2C9AB54CC3A573C44D2F013A72"/>
    <w:rsid w:val="00AC714C"/>
  </w:style>
  <w:style w:type="paragraph" w:customStyle="1" w:styleId="5BA8D2EC6D534D7BBF0A82E1B56FE5AF">
    <w:name w:val="5BA8D2EC6D534D7BBF0A82E1B56FE5AF"/>
    <w:rsid w:val="00AC714C"/>
  </w:style>
  <w:style w:type="paragraph" w:customStyle="1" w:styleId="FB131ECDE18C44A5B6396B8052B04D40">
    <w:name w:val="FB131ECDE18C44A5B6396B8052B04D40"/>
    <w:rsid w:val="00AC714C"/>
  </w:style>
  <w:style w:type="paragraph" w:customStyle="1" w:styleId="3BED6AE1C367434DB3C430C06546C8B4">
    <w:name w:val="3BED6AE1C367434DB3C430C06546C8B4"/>
    <w:rsid w:val="00AC714C"/>
  </w:style>
  <w:style w:type="paragraph" w:customStyle="1" w:styleId="BD368B7DA0BD4F58B8495F6CB4B0F844">
    <w:name w:val="BD368B7DA0BD4F58B8495F6CB4B0F844"/>
    <w:rsid w:val="00AC714C"/>
  </w:style>
  <w:style w:type="paragraph" w:customStyle="1" w:styleId="86E166DA3C3E43D399B7F1C80B54DC3B">
    <w:name w:val="86E166DA3C3E43D399B7F1C80B54DC3B"/>
    <w:rsid w:val="00AC714C"/>
  </w:style>
  <w:style w:type="paragraph" w:customStyle="1" w:styleId="0639EBFC077A47D88BD8511CC92A58F6">
    <w:name w:val="0639EBFC077A47D88BD8511CC92A58F6"/>
    <w:rsid w:val="00AC714C"/>
  </w:style>
  <w:style w:type="paragraph" w:customStyle="1" w:styleId="911B857EAA614138A343B432DBC2CF12">
    <w:name w:val="911B857EAA614138A343B432DBC2CF12"/>
    <w:rsid w:val="00AC714C"/>
  </w:style>
  <w:style w:type="paragraph" w:customStyle="1" w:styleId="96D1B75193DB4485BDE411BEE68B9A35">
    <w:name w:val="96D1B75193DB4485BDE411BEE68B9A35"/>
    <w:rsid w:val="00AC714C"/>
  </w:style>
  <w:style w:type="paragraph" w:customStyle="1" w:styleId="1F8F29D17AA7438D94C7E5E09DF9D504">
    <w:name w:val="1F8F29D17AA7438D94C7E5E09DF9D504"/>
    <w:rsid w:val="00AC714C"/>
  </w:style>
  <w:style w:type="paragraph" w:customStyle="1" w:styleId="FF1FF55FA70041FAB621DA7DBC305393">
    <w:name w:val="FF1FF55FA70041FAB621DA7DBC305393"/>
    <w:rsid w:val="00AC714C"/>
  </w:style>
  <w:style w:type="paragraph" w:customStyle="1" w:styleId="63993A95A907440BB643E56728946B7E">
    <w:name w:val="63993A95A907440BB643E56728946B7E"/>
    <w:rsid w:val="00AC714C"/>
  </w:style>
  <w:style w:type="paragraph" w:customStyle="1" w:styleId="5B26A17CBC804251A3A4EB23CBBE6CD4">
    <w:name w:val="5B26A17CBC804251A3A4EB23CBBE6CD4"/>
    <w:rsid w:val="00BE2049"/>
  </w:style>
  <w:style w:type="paragraph" w:customStyle="1" w:styleId="951313D8135D4ADAA696F6C1F410197A">
    <w:name w:val="951313D8135D4ADAA696F6C1F410197A"/>
    <w:rsid w:val="00FE44C0"/>
    <w:rPr>
      <w:lang w:val="en-US" w:eastAsia="en-US"/>
    </w:rPr>
  </w:style>
  <w:style w:type="paragraph" w:customStyle="1" w:styleId="52DF9967E471444CB5307F38B2EF2E79">
    <w:name w:val="52DF9967E471444CB5307F38B2EF2E79"/>
    <w:rsid w:val="00CE3A21"/>
    <w:pPr>
      <w:spacing w:after="200" w:line="276" w:lineRule="auto"/>
    </w:pPr>
  </w:style>
  <w:style w:type="paragraph" w:customStyle="1" w:styleId="83BD8330862F4BD7957B10AACC465ED9">
    <w:name w:val="83BD8330862F4BD7957B10AACC465ED9"/>
    <w:rsid w:val="00CE3A21"/>
    <w:pPr>
      <w:spacing w:after="200" w:line="276" w:lineRule="auto"/>
    </w:pPr>
  </w:style>
  <w:style w:type="paragraph" w:customStyle="1" w:styleId="BC0BE20B2DFA4E88A8721A289124F307">
    <w:name w:val="BC0BE20B2DFA4E88A8721A289124F307"/>
    <w:rsid w:val="00CE3A21"/>
    <w:pPr>
      <w:spacing w:after="200" w:line="276" w:lineRule="auto"/>
    </w:pPr>
  </w:style>
  <w:style w:type="paragraph" w:customStyle="1" w:styleId="019CF89C777A4750A76B50F3183C5DF6">
    <w:name w:val="019CF89C777A4750A76B50F3183C5DF6"/>
    <w:rsid w:val="00CE3A2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545518A9E3534080532EA38D940110" ma:contentTypeVersion="5" ma:contentTypeDescription="Utwórz nowy dokument." ma:contentTypeScope="" ma:versionID="28a5acba776771257e9f8a7ba0810233">
  <xsd:schema xmlns:xsd="http://www.w3.org/2001/XMLSchema" xmlns:xs="http://www.w3.org/2001/XMLSchema" xmlns:p="http://schemas.microsoft.com/office/2006/metadata/properties" xmlns:ns2="7e8f7a81-a03c-448c-af76-54ecbe997b21" targetNamespace="http://schemas.microsoft.com/office/2006/metadata/properties" ma:root="true" ma:fieldsID="898ab9aef97a893ce54f16854a4f9fe9" ns2:_="">
    <xsd:import namespace="7e8f7a81-a03c-448c-af76-54ecbe997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f7a81-a03c-448c-af76-54ecbe997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Mal15</b:Tag>
    <b:SourceType>ConferenceProceedings</b:SourceType>
    <b:Guid>{7F94FCB2-297E-4A58-B57E-0A763D72DD55}</b:Guid>
    <b:Title>Gamification in mobile applications usability evaluation: A New Approach</b:Title>
    <b:Year>2015</b:Year>
    <b:Pages>897-899</b:Pages>
    <b:ConferenceName>Proceedings of the 17th International Conference on Human-Computer Interaction with Mobile Devices and Services Adjunct</b:ConferenceName>
    <b:Author>
      <b:Author>
        <b:NameList>
          <b:Person>
            <b:Last>Malatini</b:Last>
            <b:First>Silvia</b:First>
          </b:Person>
          <b:Person>
            <b:Last>Bogliolo</b:Last>
            <b:First>Alessandro</b:First>
          </b:Person>
        </b:NameList>
      </b:Author>
    </b:Author>
    <b:LCID>en-US</b:LCID>
    <b:RefOrder>1</b:RefOrder>
  </b:Source>
  <b:Source>
    <b:Tag>Ase14</b:Tag>
    <b:SourceType>ConferenceProceedings</b:SourceType>
    <b:Guid>{E90D48E1-F709-4EBD-9500-B5BC6828FFA4}</b:Guid>
    <b:Title>Gamification Patterns for Gamification Applications</b:Title>
    <b:Year>2014</b:Year>
    <b:Pages>83-90</b:Pages>
    <b:Author>
      <b:Author>
        <b:NameList>
          <b:Person>
            <b:Last>Ašeriškis</b:Last>
            <b:First>Darius </b:First>
          </b:Person>
          <b:Person>
            <b:Last>Damaševičius</b:Last>
            <b:First>Robertas</b:First>
          </b:Person>
        </b:NameList>
      </b:Author>
    </b:Author>
    <b:ConferenceName>Procedia Computer Science</b:ConferenceName>
    <b:Volume>39</b:Volume>
    <b:LCID>en-US</b:LCID>
    <b:RefOrder>2</b:RefOrder>
  </b:Source>
</b:Sources>
</file>

<file path=customXml/itemProps1.xml><?xml version="1.0" encoding="utf-8"?>
<ds:datastoreItem xmlns:ds="http://schemas.openxmlformats.org/officeDocument/2006/customXml" ds:itemID="{032F4643-98DE-4D87-8E1C-BBEEB71F9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30E6C-EBEF-4F5D-BEEA-A93E2FC15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f7a81-a03c-448c-af76-54ecbe997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10A9F3-BEE7-4925-83FF-5948D61611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3C9334-0878-44EB-B134-B6E16C6D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Artzn82.dot</Template>
  <TotalTime>219</TotalTime>
  <Pages>26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Title of the Final Projectrskiej</vt:lpstr>
    </vt:vector>
  </TitlesOfParts>
  <Company>zTiPSK - IInf, GLIWICE</Company>
  <LinksUpToDate>false</LinksUpToDate>
  <CharactersWithSpaces>5977</CharactersWithSpaces>
  <SharedDoc>false</SharedDoc>
  <HLinks>
    <vt:vector size="42" baseType="variant"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_Toc418066991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_Toc418066990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_Toc418066989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_Toc418066988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_Toc418066987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_Toc418066986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_Toc418066985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Final Projectrskiej</dc:title>
  <dc:creator>Name Surname</dc:creator>
  <cp:lastModifiedBy>Kasia</cp:lastModifiedBy>
  <cp:revision>21</cp:revision>
  <cp:lastPrinted>2022-03-25T07:24:00Z</cp:lastPrinted>
  <dcterms:created xsi:type="dcterms:W3CDTF">2022-03-21T11:58:00Z</dcterms:created>
  <dcterms:modified xsi:type="dcterms:W3CDTF">2022-03-25T10:37:00Z</dcterms:modified>
  <cp:contentStatus>wersion 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0x0101002E545518A9E3534080532EA38D940110</vt:lpwstr>
  </property>
</Properties>
</file>