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59" w:rsidRPr="005E07A9" w:rsidRDefault="001F1344" w:rsidP="00E202AF">
      <w:pPr>
        <w:spacing w:line="360" w:lineRule="auto"/>
        <w:jc w:val="center"/>
        <w:rPr>
          <w:rFonts w:ascii="Arial" w:hAnsi="Arial" w:cs="Arial"/>
          <w:b/>
          <w:bCs/>
          <w:smallCaps/>
          <w:sz w:val="36"/>
        </w:rPr>
      </w:pPr>
      <w:r w:rsidRPr="00002B76">
        <w:rPr>
          <w:rFonts w:asciiTheme="minorHAnsi" w:hAnsiTheme="minorHAnsi"/>
          <w:noProof/>
        </w:rPr>
        <w:drawing>
          <wp:inline distT="0" distB="0" distL="0" distR="0" wp14:anchorId="281AD559" wp14:editId="28778BA1">
            <wp:extent cx="1390650" cy="18669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88" t="48988" r="40193" b="28514"/>
                    <a:stretch/>
                  </pic:blipFill>
                  <pic:spPr bwMode="auto">
                    <a:xfrm>
                      <a:off x="0" y="0"/>
                      <a:ext cx="13906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344" w:rsidRPr="005D0064" w:rsidRDefault="001F1344" w:rsidP="005D0064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5D0064">
        <w:rPr>
          <w:rFonts w:asciiTheme="minorHAnsi" w:hAnsiTheme="minorHAnsi" w:cstheme="minorHAnsi"/>
          <w:b/>
          <w:bCs/>
          <w:sz w:val="36"/>
          <w:szCs w:val="36"/>
        </w:rPr>
        <w:t>PRACA MAGISTERSKA</w:t>
      </w:r>
    </w:p>
    <w:p w:rsidR="001F1344" w:rsidRPr="005A6DEE" w:rsidRDefault="001F1344" w:rsidP="001F1344">
      <w:pPr>
        <w:contextualSpacing/>
        <w:jc w:val="center"/>
        <w:rPr>
          <w:rFonts w:asciiTheme="minorHAnsi" w:hAnsiTheme="minorHAnsi"/>
          <w:sz w:val="22"/>
        </w:rPr>
      </w:pP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sz w:val="28"/>
        </w:rPr>
        <w:t>„Temat pracy”</w:t>
      </w: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Pr="005D0064" w:rsidRDefault="001F1344" w:rsidP="005D0064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5D0064">
        <w:rPr>
          <w:rFonts w:asciiTheme="minorHAnsi" w:hAnsiTheme="minorHAnsi" w:cstheme="minorHAnsi"/>
          <w:b/>
          <w:bCs/>
          <w:sz w:val="28"/>
          <w:szCs w:val="22"/>
        </w:rPr>
        <w:t>Jan KOWALSKI</w:t>
      </w:r>
    </w:p>
    <w:p w:rsidR="001F1344" w:rsidRPr="005D0064" w:rsidRDefault="001F1344" w:rsidP="005D0064">
      <w:pPr>
        <w:jc w:val="center"/>
        <w:rPr>
          <w:rFonts w:asciiTheme="minorHAnsi" w:hAnsiTheme="minorHAnsi" w:cstheme="minorHAnsi"/>
          <w:b/>
          <w:bCs/>
        </w:rPr>
      </w:pPr>
      <w:r w:rsidRPr="005D0064">
        <w:rPr>
          <w:rFonts w:asciiTheme="minorHAnsi" w:hAnsiTheme="minorHAnsi" w:cstheme="minorHAnsi"/>
          <w:b/>
          <w:bCs/>
        </w:rPr>
        <w:t>Nr albumu</w:t>
      </w:r>
      <w:r w:rsidR="00B069B2" w:rsidRPr="005D0064">
        <w:rPr>
          <w:rFonts w:asciiTheme="minorHAnsi" w:hAnsiTheme="minorHAnsi" w:cstheme="minorHAnsi"/>
          <w:b/>
          <w:bCs/>
        </w:rPr>
        <w:t xml:space="preserve"> &lt;wpisać właściwy&gt;</w:t>
      </w:r>
    </w:p>
    <w:p w:rsidR="001F1344" w:rsidRPr="00002B76" w:rsidRDefault="001F1344" w:rsidP="001F1344">
      <w:pPr>
        <w:rPr>
          <w:rFonts w:asciiTheme="minorHAnsi" w:hAnsiTheme="minorHAnsi"/>
        </w:rPr>
      </w:pP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 xml:space="preserve">Kierunek: </w:t>
      </w:r>
      <w:r w:rsidR="009E34BA">
        <w:rPr>
          <w:rFonts w:asciiTheme="minorHAnsi" w:hAnsiTheme="minorHAnsi"/>
          <w:sz w:val="28"/>
        </w:rPr>
        <w:t>&lt;wpisać właściwy&gt;</w:t>
      </w:r>
    </w:p>
    <w:p w:rsidR="001F1344" w:rsidRPr="00002B76" w:rsidRDefault="00C22AB2" w:rsidP="001F1344">
      <w:pPr>
        <w:contextualSpacing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b/>
          <w:bCs/>
          <w:sz w:val="28"/>
        </w:rPr>
        <w:t>S</w:t>
      </w:r>
      <w:r w:rsidR="001F1344" w:rsidRPr="00002B76">
        <w:rPr>
          <w:rFonts w:asciiTheme="minorHAnsi" w:hAnsiTheme="minorHAnsi"/>
          <w:b/>
          <w:bCs/>
          <w:sz w:val="28"/>
        </w:rPr>
        <w:t>pecjalność:</w:t>
      </w:r>
      <w:r w:rsidR="001F1344" w:rsidRPr="00002B76">
        <w:rPr>
          <w:rFonts w:asciiTheme="minorHAnsi" w:hAnsiTheme="minorHAnsi"/>
          <w:sz w:val="28"/>
        </w:rPr>
        <w:t xml:space="preserve"> </w:t>
      </w:r>
      <w:r w:rsidR="009E34BA">
        <w:rPr>
          <w:rFonts w:asciiTheme="minorHAnsi" w:hAnsiTheme="minorHAnsi"/>
          <w:sz w:val="28"/>
        </w:rPr>
        <w:t>&lt;wpisać właściwą&gt;</w:t>
      </w: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F40F71" w:rsidRDefault="00F40F71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F40F71" w:rsidRDefault="00F40F71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F40F71" w:rsidRDefault="00F40F71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F40F71" w:rsidRDefault="00F40F71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F40F71" w:rsidRPr="00002B76" w:rsidRDefault="00F40F71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PROWADZĄCY PRACĘ</w:t>
      </w:r>
    </w:p>
    <w:p w:rsidR="001F1344" w:rsidRPr="00002B76" w:rsidRDefault="00B069B2" w:rsidP="001F1344">
      <w:pPr>
        <w:contextualSpacing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&lt;</w:t>
      </w:r>
      <w:r w:rsidR="001F1344" w:rsidRPr="00002B76">
        <w:rPr>
          <w:rFonts w:asciiTheme="minorHAnsi" w:hAnsiTheme="minorHAnsi"/>
          <w:b/>
          <w:bCs/>
          <w:sz w:val="28"/>
        </w:rPr>
        <w:t>Tytuł lub stopień naukowy oraz imię i nazwisko</w:t>
      </w:r>
      <w:r>
        <w:rPr>
          <w:rFonts w:asciiTheme="minorHAnsi" w:hAnsiTheme="minorHAnsi"/>
          <w:b/>
          <w:bCs/>
          <w:sz w:val="28"/>
        </w:rPr>
        <w:t>&gt;</w:t>
      </w: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 xml:space="preserve">KATEDRA </w:t>
      </w:r>
      <w:r w:rsidR="00F40F71" w:rsidRPr="00F40F71">
        <w:rPr>
          <w:rFonts w:asciiTheme="minorHAnsi" w:hAnsiTheme="minorHAnsi"/>
          <w:b/>
          <w:bCs/>
          <w:sz w:val="28"/>
        </w:rPr>
        <w:t>&lt;wpisać właściwą&gt;</w:t>
      </w: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Wydział Automatyki, Elektroniki i Informatyki</w:t>
      </w: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b/>
          <w:bCs/>
          <w:sz w:val="28"/>
        </w:rPr>
      </w:pPr>
      <w:r w:rsidRPr="00002B76">
        <w:rPr>
          <w:rFonts w:asciiTheme="minorHAnsi" w:hAnsiTheme="minorHAnsi"/>
          <w:b/>
          <w:bCs/>
          <w:sz w:val="28"/>
        </w:rPr>
        <w:t>OPIEKUN, PROMOTOR POMOCNICZY (jeśli został powołany)</w:t>
      </w:r>
    </w:p>
    <w:p w:rsidR="001F1344" w:rsidRPr="00002B76" w:rsidRDefault="00B069B2" w:rsidP="001F1344">
      <w:pPr>
        <w:contextualSpacing/>
        <w:jc w:val="center"/>
        <w:rPr>
          <w:rFonts w:asciiTheme="minorHAnsi" w:hAnsiTheme="minorHAnsi"/>
          <w:b/>
          <w:bCs/>
          <w:sz w:val="28"/>
        </w:rPr>
      </w:pPr>
      <w:r>
        <w:rPr>
          <w:rFonts w:asciiTheme="minorHAnsi" w:hAnsiTheme="minorHAnsi"/>
          <w:b/>
          <w:bCs/>
          <w:sz w:val="28"/>
        </w:rPr>
        <w:t>&lt;</w:t>
      </w:r>
      <w:r w:rsidR="001F1344" w:rsidRPr="00002B76">
        <w:rPr>
          <w:rFonts w:asciiTheme="minorHAnsi" w:hAnsiTheme="minorHAnsi"/>
          <w:b/>
          <w:bCs/>
          <w:sz w:val="28"/>
        </w:rPr>
        <w:t>stopień naukowy oraz imię i nazwisko</w:t>
      </w:r>
      <w:r>
        <w:rPr>
          <w:rFonts w:asciiTheme="minorHAnsi" w:hAnsiTheme="minorHAnsi"/>
          <w:b/>
          <w:bCs/>
          <w:sz w:val="28"/>
        </w:rPr>
        <w:t>&gt;</w:t>
      </w:r>
    </w:p>
    <w:p w:rsidR="001F1344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Pr="00002B76" w:rsidRDefault="001F1344" w:rsidP="001F1344">
      <w:pPr>
        <w:contextualSpacing/>
        <w:jc w:val="center"/>
        <w:rPr>
          <w:rFonts w:asciiTheme="minorHAnsi" w:hAnsiTheme="minorHAnsi"/>
          <w:sz w:val="28"/>
        </w:rPr>
      </w:pPr>
    </w:p>
    <w:p w:rsidR="001F1344" w:rsidRPr="005A6DEE" w:rsidRDefault="001F1344" w:rsidP="001F1344">
      <w:pPr>
        <w:contextualSpacing/>
        <w:jc w:val="center"/>
        <w:rPr>
          <w:rFonts w:asciiTheme="minorHAnsi" w:hAnsiTheme="minorHAnsi"/>
          <w:sz w:val="16"/>
        </w:rPr>
      </w:pPr>
    </w:p>
    <w:p w:rsidR="001F1344" w:rsidRPr="005D0064" w:rsidRDefault="001F1344" w:rsidP="005D0064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5D0064">
        <w:rPr>
          <w:rFonts w:asciiTheme="minorHAnsi" w:hAnsiTheme="minorHAnsi" w:cstheme="minorHAnsi"/>
          <w:b/>
          <w:bCs/>
          <w:sz w:val="28"/>
          <w:szCs w:val="22"/>
        </w:rPr>
        <w:t>GLIWICE Rok</w:t>
      </w:r>
    </w:p>
    <w:p w:rsidR="009B266C" w:rsidRDefault="009B266C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646D08">
        <w:rPr>
          <w:rFonts w:ascii="Arial" w:hAnsi="Arial" w:cs="Arial"/>
        </w:rPr>
        <w:br w:type="page"/>
      </w:r>
    </w:p>
    <w:p w:rsidR="00C35E6A" w:rsidRDefault="00C35E6A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p w:rsidR="00C35E6A" w:rsidRDefault="00C35E6A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805BD" w:rsidRPr="00506C42" w:rsidRDefault="00A805BD" w:rsidP="00A805BD">
      <w:pPr>
        <w:spacing w:line="360" w:lineRule="auto"/>
        <w:rPr>
          <w:rFonts w:asciiTheme="minorHAnsi" w:hAnsiTheme="minorHAnsi"/>
          <w:szCs w:val="24"/>
        </w:rPr>
      </w:pPr>
      <w:r w:rsidRPr="00002B76">
        <w:rPr>
          <w:rFonts w:asciiTheme="minorHAnsi" w:hAnsiTheme="minorHAnsi"/>
          <w:b/>
          <w:szCs w:val="24"/>
        </w:rPr>
        <w:lastRenderedPageBreak/>
        <w:t>Tytuł pracy:</w:t>
      </w:r>
    </w:p>
    <w:p w:rsidR="00A805BD" w:rsidRPr="00002B76" w:rsidRDefault="00A805BD" w:rsidP="00A805BD">
      <w:p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(Tytuł pracy dyplomowej inżynierskiej)</w:t>
      </w:r>
    </w:p>
    <w:p w:rsidR="00A805BD" w:rsidRPr="00002B76" w:rsidRDefault="00A805BD" w:rsidP="00A805BD">
      <w:pPr>
        <w:spacing w:line="360" w:lineRule="auto"/>
        <w:rPr>
          <w:rFonts w:asciiTheme="minorHAnsi" w:hAnsiTheme="minorHAnsi"/>
          <w:szCs w:val="24"/>
        </w:rPr>
      </w:pPr>
    </w:p>
    <w:p w:rsidR="00A805BD" w:rsidRPr="00002B76" w:rsidRDefault="00A805BD" w:rsidP="00A805BD">
      <w:pPr>
        <w:spacing w:line="360" w:lineRule="auto"/>
        <w:rPr>
          <w:rFonts w:asciiTheme="minorHAnsi" w:hAnsiTheme="minorHAnsi"/>
          <w:b/>
          <w:szCs w:val="24"/>
        </w:rPr>
      </w:pPr>
      <w:r w:rsidRPr="00002B76">
        <w:rPr>
          <w:rFonts w:asciiTheme="minorHAnsi" w:hAnsiTheme="minorHAnsi"/>
          <w:b/>
          <w:szCs w:val="24"/>
        </w:rPr>
        <w:t>Streszczenie:</w:t>
      </w:r>
    </w:p>
    <w:p w:rsidR="00A805BD" w:rsidRPr="00687513" w:rsidRDefault="00A805BD" w:rsidP="00A805BD">
      <w:pPr>
        <w:rPr>
          <w:rFonts w:asciiTheme="minorHAnsi" w:hAnsiTheme="minorHAnsi"/>
          <w:szCs w:val="24"/>
        </w:rPr>
      </w:pPr>
      <w:r w:rsidRPr="00687513">
        <w:rPr>
          <w:rFonts w:asciiTheme="minorHAnsi" w:hAnsiTheme="minorHAnsi"/>
          <w:szCs w:val="24"/>
        </w:rPr>
        <w:t>(Streszczenie pracy –odpowiednie pole w systemie APD powinno zawierać kopię tego streszczenia. Streszcze</w:t>
      </w:r>
      <w:r>
        <w:rPr>
          <w:rFonts w:asciiTheme="minorHAnsi" w:hAnsiTheme="minorHAnsi"/>
          <w:szCs w:val="24"/>
        </w:rPr>
        <w:t>nie, wraz ze słowami kluczowymi</w:t>
      </w:r>
      <w:r w:rsidRPr="00687513">
        <w:rPr>
          <w:rFonts w:asciiTheme="minorHAnsi" w:hAnsiTheme="minorHAnsi"/>
          <w:szCs w:val="24"/>
        </w:rPr>
        <w:t>.)</w:t>
      </w:r>
    </w:p>
    <w:p w:rsidR="00A805BD" w:rsidRPr="00002B76" w:rsidRDefault="00A805BD" w:rsidP="00A805BD">
      <w:pPr>
        <w:spacing w:line="360" w:lineRule="auto"/>
        <w:rPr>
          <w:rFonts w:asciiTheme="minorHAnsi" w:hAnsiTheme="minorHAnsi"/>
          <w:szCs w:val="24"/>
        </w:rPr>
      </w:pPr>
    </w:p>
    <w:p w:rsidR="00A805BD" w:rsidRPr="0052773D" w:rsidRDefault="00A805BD" w:rsidP="00A805BD">
      <w:pPr>
        <w:spacing w:line="360" w:lineRule="auto"/>
        <w:rPr>
          <w:rFonts w:asciiTheme="minorHAnsi" w:hAnsiTheme="minorHAnsi"/>
          <w:b/>
          <w:szCs w:val="24"/>
        </w:rPr>
      </w:pPr>
      <w:r w:rsidRPr="0052773D">
        <w:rPr>
          <w:rFonts w:asciiTheme="minorHAnsi" w:hAnsiTheme="minorHAnsi"/>
          <w:b/>
          <w:szCs w:val="24"/>
        </w:rPr>
        <w:t>Słowa kluczowe:</w:t>
      </w:r>
    </w:p>
    <w:p w:rsidR="00A805BD" w:rsidRPr="0052773D" w:rsidRDefault="00A805BD" w:rsidP="00A805BD">
      <w:pPr>
        <w:spacing w:line="360" w:lineRule="auto"/>
        <w:rPr>
          <w:rFonts w:asciiTheme="minorHAnsi" w:hAnsiTheme="minorHAnsi"/>
          <w:szCs w:val="24"/>
        </w:rPr>
      </w:pPr>
      <w:r w:rsidRPr="0052773D">
        <w:rPr>
          <w:rFonts w:asciiTheme="minorHAnsi" w:hAnsiTheme="minorHAnsi"/>
          <w:szCs w:val="24"/>
        </w:rPr>
        <w:t xml:space="preserve">(2-5 słów (fraz) </w:t>
      </w:r>
      <w:r>
        <w:rPr>
          <w:rFonts w:asciiTheme="minorHAnsi" w:hAnsiTheme="minorHAnsi"/>
          <w:szCs w:val="24"/>
        </w:rPr>
        <w:t>kluczowych, oddzielonych przecinkami)</w:t>
      </w:r>
    </w:p>
    <w:p w:rsidR="00A805BD" w:rsidRPr="0052773D" w:rsidRDefault="00A805BD" w:rsidP="00A805BD">
      <w:pPr>
        <w:spacing w:line="360" w:lineRule="auto"/>
        <w:rPr>
          <w:rFonts w:asciiTheme="minorHAnsi" w:hAnsiTheme="minorHAnsi"/>
          <w:szCs w:val="24"/>
        </w:rPr>
      </w:pPr>
    </w:p>
    <w:p w:rsidR="00A805BD" w:rsidRPr="007B6179" w:rsidRDefault="00A805BD" w:rsidP="00A805BD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Thesis title:</w:t>
      </w:r>
    </w:p>
    <w:p w:rsidR="00A805BD" w:rsidRPr="007B6179" w:rsidRDefault="00A805BD" w:rsidP="00A805BD">
      <w:pPr>
        <w:spacing w:line="360" w:lineRule="auto"/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(Thesis title in English)</w:t>
      </w:r>
    </w:p>
    <w:p w:rsidR="00A805BD" w:rsidRPr="007B6179" w:rsidRDefault="00A805BD" w:rsidP="00A805BD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A805BD" w:rsidRPr="007B6179" w:rsidRDefault="00A805BD" w:rsidP="00A805BD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Abstract:</w:t>
      </w:r>
    </w:p>
    <w:p w:rsidR="00A805BD" w:rsidRPr="007B6179" w:rsidRDefault="00A805BD" w:rsidP="00A805BD">
      <w:pPr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>(</w:t>
      </w:r>
      <w:r w:rsidRPr="00687513">
        <w:rPr>
          <w:rFonts w:asciiTheme="minorHAnsi" w:hAnsiTheme="minorHAnsi"/>
          <w:szCs w:val="24"/>
          <w:lang w:val="en-US"/>
        </w:rPr>
        <w:t>Thesis abstract – to be copied into an appropriate fie</w:t>
      </w:r>
      <w:r>
        <w:rPr>
          <w:rFonts w:asciiTheme="minorHAnsi" w:hAnsiTheme="minorHAnsi"/>
          <w:szCs w:val="24"/>
          <w:lang w:val="en-US"/>
        </w:rPr>
        <w:t>ld during electronic submission, in English</w:t>
      </w:r>
      <w:r w:rsidRPr="00687513">
        <w:rPr>
          <w:rFonts w:asciiTheme="minorHAnsi" w:hAnsiTheme="minorHAnsi"/>
          <w:szCs w:val="24"/>
          <w:lang w:val="en-US"/>
        </w:rPr>
        <w:t>.</w:t>
      </w:r>
      <w:r>
        <w:rPr>
          <w:rFonts w:asciiTheme="minorHAnsi" w:hAnsiTheme="minorHAnsi"/>
          <w:szCs w:val="24"/>
          <w:lang w:val="en-US"/>
        </w:rPr>
        <w:t>)</w:t>
      </w:r>
    </w:p>
    <w:p w:rsidR="00A805BD" w:rsidRPr="007B6179" w:rsidRDefault="00A805BD" w:rsidP="00A805BD">
      <w:pPr>
        <w:spacing w:line="360" w:lineRule="auto"/>
        <w:rPr>
          <w:rFonts w:asciiTheme="minorHAnsi" w:hAnsiTheme="minorHAnsi"/>
          <w:szCs w:val="24"/>
          <w:lang w:val="en-US"/>
        </w:rPr>
      </w:pPr>
    </w:p>
    <w:p w:rsidR="00A805BD" w:rsidRPr="007B6179" w:rsidRDefault="00A805BD" w:rsidP="00A805BD">
      <w:pPr>
        <w:spacing w:line="360" w:lineRule="auto"/>
        <w:rPr>
          <w:rFonts w:asciiTheme="minorHAnsi" w:hAnsiTheme="minorHAnsi"/>
          <w:b/>
          <w:szCs w:val="24"/>
          <w:lang w:val="en-US"/>
        </w:rPr>
      </w:pPr>
      <w:r w:rsidRPr="007B6179">
        <w:rPr>
          <w:rFonts w:asciiTheme="minorHAnsi" w:hAnsiTheme="minorHAnsi"/>
          <w:b/>
          <w:szCs w:val="24"/>
          <w:lang w:val="en-US"/>
        </w:rPr>
        <w:t>Keywords:</w:t>
      </w:r>
    </w:p>
    <w:p w:rsidR="00A805BD" w:rsidRPr="0052773D" w:rsidRDefault="00A805BD" w:rsidP="00A805BD">
      <w:pPr>
        <w:overflowPunct/>
        <w:autoSpaceDE/>
        <w:autoSpaceDN/>
        <w:adjustRightInd/>
        <w:textAlignment w:val="auto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>(</w:t>
      </w:r>
      <w:r w:rsidRPr="0052773D">
        <w:rPr>
          <w:rFonts w:asciiTheme="minorHAnsi" w:hAnsiTheme="minorHAnsi" w:cs="Arial"/>
          <w:lang w:val="en-US"/>
        </w:rPr>
        <w:t>2-5 keywords, separated with commas</w:t>
      </w:r>
      <w:r>
        <w:rPr>
          <w:rFonts w:asciiTheme="minorHAnsi" w:hAnsiTheme="minorHAnsi" w:cs="Arial"/>
          <w:lang w:val="en-US"/>
        </w:rPr>
        <w:t xml:space="preserve">, </w:t>
      </w:r>
      <w:r>
        <w:rPr>
          <w:rFonts w:asciiTheme="minorHAnsi" w:hAnsiTheme="minorHAnsi"/>
          <w:szCs w:val="24"/>
          <w:lang w:val="en-US"/>
        </w:rPr>
        <w:t>in English.)</w:t>
      </w:r>
    </w:p>
    <w:p w:rsidR="00A805BD" w:rsidRPr="00687513" w:rsidRDefault="00A805BD" w:rsidP="00A805BD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</w:p>
    <w:p w:rsidR="00C35E6A" w:rsidRPr="00687513" w:rsidRDefault="00C35E6A">
      <w:pPr>
        <w:overflowPunct/>
        <w:autoSpaceDE/>
        <w:autoSpaceDN/>
        <w:adjustRightInd/>
        <w:textAlignment w:val="auto"/>
        <w:rPr>
          <w:rFonts w:ascii="Arial" w:hAnsi="Arial" w:cs="Arial"/>
          <w:lang w:val="en-US"/>
        </w:rPr>
      </w:pPr>
    </w:p>
    <w:p w:rsidR="001A791D" w:rsidRPr="00687513" w:rsidRDefault="001D381A" w:rsidP="009B266C">
      <w:pPr>
        <w:overflowPunct/>
        <w:autoSpaceDE/>
        <w:autoSpaceDN/>
        <w:adjustRightInd/>
        <w:textAlignment w:val="auto"/>
        <w:rPr>
          <w:lang w:val="en-US"/>
        </w:rPr>
      </w:pPr>
      <w:r w:rsidRPr="00687513">
        <w:rPr>
          <w:rFonts w:ascii="Arial" w:hAnsi="Arial" w:cs="Arial"/>
          <w:lang w:val="en-US"/>
        </w:rPr>
        <w:br w:type="page"/>
      </w:r>
    </w:p>
    <w:p w:rsidR="00855FF5" w:rsidRPr="00687513" w:rsidRDefault="00855FF5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bCs/>
          <w:color w:val="000000" w:themeColor="text1"/>
          <w:sz w:val="48"/>
          <w:szCs w:val="48"/>
          <w:lang w:val="en-US"/>
        </w:rPr>
      </w:pPr>
      <w:r w:rsidRPr="00687513">
        <w:rPr>
          <w:rFonts w:asciiTheme="minorHAnsi" w:hAnsiTheme="minorHAnsi"/>
          <w:color w:val="000000" w:themeColor="text1"/>
          <w:sz w:val="48"/>
          <w:szCs w:val="48"/>
          <w:lang w:val="en-US"/>
        </w:rPr>
        <w:lastRenderedPageBreak/>
        <w:br w:type="page"/>
      </w:r>
    </w:p>
    <w:p w:rsidR="001D381A" w:rsidRPr="00C22AB2" w:rsidRDefault="001D381A" w:rsidP="001F24F6">
      <w:pPr>
        <w:pStyle w:val="Nagwekspisutreci"/>
        <w:spacing w:before="1080" w:after="840"/>
        <w:rPr>
          <w:rFonts w:ascii="Times New Roman" w:hAnsi="Times New Roman"/>
          <w:color w:val="000000" w:themeColor="text1"/>
          <w:sz w:val="48"/>
          <w:szCs w:val="48"/>
          <w:lang w:val="en-US"/>
        </w:rPr>
      </w:pPr>
      <w:proofErr w:type="spellStart"/>
      <w:r w:rsidRPr="00C22AB2">
        <w:rPr>
          <w:rFonts w:ascii="Times New Roman" w:hAnsi="Times New Roman"/>
          <w:color w:val="000000" w:themeColor="text1"/>
          <w:sz w:val="48"/>
          <w:szCs w:val="48"/>
          <w:lang w:val="en-US"/>
        </w:rPr>
        <w:lastRenderedPageBreak/>
        <w:t>S</w:t>
      </w:r>
      <w:r w:rsidR="00FB07F8" w:rsidRPr="00C22AB2">
        <w:rPr>
          <w:rFonts w:ascii="Times New Roman" w:hAnsi="Times New Roman"/>
          <w:color w:val="000000" w:themeColor="text1"/>
          <w:sz w:val="48"/>
          <w:szCs w:val="48"/>
          <w:lang w:val="en-US"/>
        </w:rPr>
        <w:t>pis</w:t>
      </w:r>
      <w:proofErr w:type="spellEnd"/>
      <w:r w:rsidR="00FB07F8" w:rsidRPr="00C22AB2">
        <w:rPr>
          <w:rFonts w:ascii="Times New Roman" w:hAnsi="Times New Roman"/>
          <w:color w:val="000000" w:themeColor="text1"/>
          <w:sz w:val="48"/>
          <w:szCs w:val="48"/>
          <w:lang w:val="en-US"/>
        </w:rPr>
        <w:t xml:space="preserve"> </w:t>
      </w:r>
      <w:proofErr w:type="spellStart"/>
      <w:r w:rsidR="00FB07F8" w:rsidRPr="00C22AB2">
        <w:rPr>
          <w:rFonts w:ascii="Times New Roman" w:hAnsi="Times New Roman"/>
          <w:color w:val="000000" w:themeColor="text1"/>
          <w:sz w:val="48"/>
          <w:szCs w:val="48"/>
          <w:lang w:val="en-US"/>
        </w:rPr>
        <w:t>treści</w:t>
      </w:r>
      <w:proofErr w:type="spellEnd"/>
    </w:p>
    <w:p w:rsidR="001F24F6" w:rsidRPr="00C22AB2" w:rsidRDefault="001F24F6" w:rsidP="001F24F6">
      <w:pPr>
        <w:rPr>
          <w:lang w:val="en-US"/>
        </w:rPr>
      </w:pPr>
    </w:p>
    <w:p w:rsidR="00291B4F" w:rsidRDefault="001D381A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r w:rsidRPr="00855FF5">
        <w:rPr>
          <w:lang w:val="pl-PL"/>
        </w:rPr>
        <w:fldChar w:fldCharType="begin"/>
      </w:r>
      <w:r w:rsidRPr="00855FF5">
        <w:rPr>
          <w:lang w:val="pl-PL"/>
        </w:rPr>
        <w:instrText xml:space="preserve"> TOC \o "1-3" \h \z \u </w:instrText>
      </w:r>
      <w:r w:rsidRPr="00855FF5">
        <w:rPr>
          <w:lang w:val="pl-PL"/>
        </w:rPr>
        <w:fldChar w:fldCharType="separate"/>
      </w:r>
      <w:hyperlink w:anchor="_Toc98746528" w:history="1">
        <w:r w:rsidR="00291B4F" w:rsidRPr="00E50864">
          <w:rPr>
            <w:rStyle w:val="Hipercze"/>
          </w:rPr>
          <w:t>1.</w:t>
        </w:r>
        <w:r w:rsidR="00291B4F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291B4F" w:rsidRPr="00E50864">
          <w:rPr>
            <w:rStyle w:val="Hipercze"/>
          </w:rPr>
          <w:t>Wstęp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_Toc98746528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1</w:t>
        </w:r>
        <w:r w:rsidR="00291B4F">
          <w:rPr>
            <w:webHidden/>
          </w:rPr>
          <w:fldChar w:fldCharType="end"/>
        </w:r>
      </w:hyperlink>
    </w:p>
    <w:p w:rsidR="00291B4F" w:rsidRDefault="00860440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6529" w:history="1">
        <w:r w:rsidR="00291B4F" w:rsidRPr="00E50864">
          <w:rPr>
            <w:rStyle w:val="Hipercze"/>
          </w:rPr>
          <w:t>2.</w:t>
        </w:r>
        <w:r w:rsidR="00291B4F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291B4F" w:rsidRPr="00E50864">
          <w:rPr>
            <w:rStyle w:val="Hipercze"/>
          </w:rPr>
          <w:t>[Tytuł rozdziału]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_Toc98746529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5</w:t>
        </w:r>
        <w:r w:rsidR="00291B4F">
          <w:rPr>
            <w:webHidden/>
          </w:rPr>
          <w:fldChar w:fldCharType="end"/>
        </w:r>
      </w:hyperlink>
    </w:p>
    <w:p w:rsidR="00291B4F" w:rsidRDefault="00860440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6530" w:history="1">
        <w:r w:rsidR="00291B4F" w:rsidRPr="00E50864">
          <w:rPr>
            <w:rStyle w:val="Hipercze"/>
          </w:rPr>
          <w:t>3.</w:t>
        </w:r>
        <w:r w:rsidR="00291B4F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291B4F" w:rsidRPr="00E50864">
          <w:rPr>
            <w:rStyle w:val="Hipercze"/>
          </w:rPr>
          <w:t>[Tytuł rozdziału]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_Toc98746530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9</w:t>
        </w:r>
        <w:r w:rsidR="00291B4F">
          <w:rPr>
            <w:webHidden/>
          </w:rPr>
          <w:fldChar w:fldCharType="end"/>
        </w:r>
      </w:hyperlink>
    </w:p>
    <w:p w:rsidR="00291B4F" w:rsidRDefault="00860440">
      <w:pPr>
        <w:pStyle w:val="Spistreci2"/>
        <w:tabs>
          <w:tab w:val="left" w:pos="88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746531" w:history="1">
        <w:r w:rsidR="00291B4F" w:rsidRPr="00E50864">
          <w:rPr>
            <w:rStyle w:val="Hipercze"/>
            <w:noProof/>
          </w:rPr>
          <w:t>3.1.</w:t>
        </w:r>
        <w:r w:rsidR="00291B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1B4F" w:rsidRPr="00E50864">
          <w:rPr>
            <w:rStyle w:val="Hipercze"/>
            <w:noProof/>
          </w:rPr>
          <w:t>[Tytuł podrozdziału]</w:t>
        </w:r>
        <w:r w:rsidR="00291B4F">
          <w:rPr>
            <w:noProof/>
            <w:webHidden/>
          </w:rPr>
          <w:tab/>
        </w:r>
        <w:r w:rsidR="00291B4F">
          <w:rPr>
            <w:noProof/>
            <w:webHidden/>
          </w:rPr>
          <w:fldChar w:fldCharType="begin"/>
        </w:r>
        <w:r w:rsidR="00291B4F">
          <w:rPr>
            <w:noProof/>
            <w:webHidden/>
          </w:rPr>
          <w:instrText xml:space="preserve"> PAGEREF _Toc98746531 \h </w:instrText>
        </w:r>
        <w:r w:rsidR="00291B4F">
          <w:rPr>
            <w:noProof/>
            <w:webHidden/>
          </w:rPr>
        </w:r>
        <w:r w:rsidR="00291B4F">
          <w:rPr>
            <w:noProof/>
            <w:webHidden/>
          </w:rPr>
          <w:fldChar w:fldCharType="separate"/>
        </w:r>
        <w:r w:rsidR="00CA4EA1">
          <w:rPr>
            <w:noProof/>
            <w:webHidden/>
          </w:rPr>
          <w:t>9</w:t>
        </w:r>
        <w:r w:rsidR="00291B4F">
          <w:rPr>
            <w:noProof/>
            <w:webHidden/>
          </w:rPr>
          <w:fldChar w:fldCharType="end"/>
        </w:r>
      </w:hyperlink>
    </w:p>
    <w:p w:rsidR="00291B4F" w:rsidRDefault="00860440">
      <w:pPr>
        <w:pStyle w:val="Spistreci2"/>
        <w:tabs>
          <w:tab w:val="left" w:pos="88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746532" w:history="1">
        <w:r w:rsidR="00291B4F" w:rsidRPr="00E50864">
          <w:rPr>
            <w:rStyle w:val="Hipercze"/>
            <w:noProof/>
          </w:rPr>
          <w:t>3.2.</w:t>
        </w:r>
        <w:r w:rsidR="00291B4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91B4F" w:rsidRPr="00E50864">
          <w:rPr>
            <w:rStyle w:val="Hipercze"/>
            <w:noProof/>
          </w:rPr>
          <w:t>[Tytuł podrozdziału]</w:t>
        </w:r>
        <w:r w:rsidR="00291B4F">
          <w:rPr>
            <w:noProof/>
            <w:webHidden/>
          </w:rPr>
          <w:tab/>
        </w:r>
        <w:r w:rsidR="00291B4F">
          <w:rPr>
            <w:noProof/>
            <w:webHidden/>
          </w:rPr>
          <w:fldChar w:fldCharType="begin"/>
        </w:r>
        <w:r w:rsidR="00291B4F">
          <w:rPr>
            <w:noProof/>
            <w:webHidden/>
          </w:rPr>
          <w:instrText xml:space="preserve"> PAGEREF _Toc98746532 \h </w:instrText>
        </w:r>
        <w:r w:rsidR="00291B4F">
          <w:rPr>
            <w:noProof/>
            <w:webHidden/>
          </w:rPr>
        </w:r>
        <w:r w:rsidR="00291B4F">
          <w:rPr>
            <w:noProof/>
            <w:webHidden/>
          </w:rPr>
          <w:fldChar w:fldCharType="separate"/>
        </w:r>
        <w:r w:rsidR="00CA4EA1">
          <w:rPr>
            <w:noProof/>
            <w:webHidden/>
          </w:rPr>
          <w:t>9</w:t>
        </w:r>
        <w:r w:rsidR="00291B4F">
          <w:rPr>
            <w:noProof/>
            <w:webHidden/>
          </w:rPr>
          <w:fldChar w:fldCharType="end"/>
        </w:r>
      </w:hyperlink>
    </w:p>
    <w:p w:rsidR="00291B4F" w:rsidRDefault="00860440">
      <w:pPr>
        <w:pStyle w:val="Spistreci1"/>
        <w:tabs>
          <w:tab w:val="left" w:pos="480"/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6533" w:history="1">
        <w:r w:rsidR="00291B4F" w:rsidRPr="00E50864">
          <w:rPr>
            <w:rStyle w:val="Hipercze"/>
          </w:rPr>
          <w:t>4.</w:t>
        </w:r>
        <w:r w:rsidR="00291B4F">
          <w:rPr>
            <w:rFonts w:asciiTheme="minorHAnsi" w:eastAsiaTheme="minorEastAsia" w:hAnsiTheme="minorHAnsi" w:cstheme="minorBidi"/>
            <w:sz w:val="22"/>
            <w:szCs w:val="22"/>
            <w:lang w:val="pl-PL"/>
          </w:rPr>
          <w:tab/>
        </w:r>
        <w:r w:rsidR="00291B4F" w:rsidRPr="00E50864">
          <w:rPr>
            <w:rStyle w:val="Hipercze"/>
          </w:rPr>
          <w:t>Podsumowanie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_Toc98746533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12</w:t>
        </w:r>
        <w:r w:rsidR="00291B4F">
          <w:rPr>
            <w:webHidden/>
          </w:rPr>
          <w:fldChar w:fldCharType="end"/>
        </w:r>
      </w:hyperlink>
    </w:p>
    <w:p w:rsidR="00291B4F" w:rsidRDefault="00860440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6534" w:history="1">
        <w:r w:rsidR="00291B4F" w:rsidRPr="00E50864">
          <w:rPr>
            <w:rStyle w:val="Hipercze"/>
          </w:rPr>
          <w:t>Bibliografia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_Toc98746534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15</w:t>
        </w:r>
        <w:r w:rsidR="00291B4F">
          <w:rPr>
            <w:webHidden/>
          </w:rPr>
          <w:fldChar w:fldCharType="end"/>
        </w:r>
      </w:hyperlink>
    </w:p>
    <w:p w:rsidR="00291B4F" w:rsidRDefault="00860440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6535" w:history="1">
        <w:r w:rsidR="00291B4F" w:rsidRPr="00E50864">
          <w:rPr>
            <w:rStyle w:val="Hipercze"/>
          </w:rPr>
          <w:t>Dokumentacja techniczna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_Toc98746535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17</w:t>
        </w:r>
        <w:r w:rsidR="00291B4F">
          <w:rPr>
            <w:webHidden/>
          </w:rPr>
          <w:fldChar w:fldCharType="end"/>
        </w:r>
      </w:hyperlink>
    </w:p>
    <w:p w:rsidR="00291B4F" w:rsidRDefault="00860440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6536" w:history="1">
        <w:r w:rsidR="00291B4F" w:rsidRPr="00E50864">
          <w:rPr>
            <w:rStyle w:val="Hipercze"/>
          </w:rPr>
          <w:t>Spis skrótów i symboli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_Toc98746536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18</w:t>
        </w:r>
        <w:r w:rsidR="00291B4F">
          <w:rPr>
            <w:webHidden/>
          </w:rPr>
          <w:fldChar w:fldCharType="end"/>
        </w:r>
      </w:hyperlink>
    </w:p>
    <w:p w:rsidR="00291B4F" w:rsidRDefault="00860440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6537" w:history="1">
        <w:r w:rsidR="00291B4F" w:rsidRPr="00E50864">
          <w:rPr>
            <w:rStyle w:val="Hipercze"/>
          </w:rPr>
          <w:t>Lista dodatkowych plików, uzupełniających tekst pracy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_Toc98746537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19</w:t>
        </w:r>
        <w:r w:rsidR="00291B4F">
          <w:rPr>
            <w:webHidden/>
          </w:rPr>
          <w:fldChar w:fldCharType="end"/>
        </w:r>
      </w:hyperlink>
    </w:p>
    <w:p w:rsidR="00291B4F" w:rsidRDefault="00860440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6538" w:history="1">
        <w:r w:rsidR="00291B4F" w:rsidRPr="00E50864">
          <w:rPr>
            <w:rStyle w:val="Hipercze"/>
          </w:rPr>
          <w:t>Spis rysunków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_Toc98746538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20</w:t>
        </w:r>
        <w:r w:rsidR="00291B4F">
          <w:rPr>
            <w:webHidden/>
          </w:rPr>
          <w:fldChar w:fldCharType="end"/>
        </w:r>
      </w:hyperlink>
    </w:p>
    <w:p w:rsidR="00291B4F" w:rsidRDefault="00860440">
      <w:pPr>
        <w:pStyle w:val="Spistreci1"/>
        <w:tabs>
          <w:tab w:val="right" w:leader="dot" w:pos="8778"/>
        </w:tabs>
        <w:rPr>
          <w:rFonts w:asciiTheme="minorHAnsi" w:eastAsiaTheme="minorEastAsia" w:hAnsiTheme="minorHAnsi" w:cstheme="minorBidi"/>
          <w:sz w:val="22"/>
          <w:szCs w:val="22"/>
          <w:lang w:val="pl-PL"/>
        </w:rPr>
      </w:pPr>
      <w:hyperlink w:anchor="_Toc98746539" w:history="1">
        <w:r w:rsidR="00291B4F" w:rsidRPr="00E50864">
          <w:rPr>
            <w:rStyle w:val="Hipercze"/>
          </w:rPr>
          <w:t>Spis tabel</w:t>
        </w:r>
        <w:r w:rsidR="00291B4F">
          <w:rPr>
            <w:webHidden/>
          </w:rPr>
          <w:tab/>
        </w:r>
        <w:r w:rsidR="00291B4F">
          <w:rPr>
            <w:webHidden/>
          </w:rPr>
          <w:fldChar w:fldCharType="begin"/>
        </w:r>
        <w:r w:rsidR="00291B4F">
          <w:rPr>
            <w:webHidden/>
          </w:rPr>
          <w:instrText xml:space="preserve"> PAGEREF _Toc98746539 \h </w:instrText>
        </w:r>
        <w:r w:rsidR="00291B4F">
          <w:rPr>
            <w:webHidden/>
          </w:rPr>
        </w:r>
        <w:r w:rsidR="00291B4F">
          <w:rPr>
            <w:webHidden/>
          </w:rPr>
          <w:fldChar w:fldCharType="separate"/>
        </w:r>
        <w:r w:rsidR="00CA4EA1">
          <w:rPr>
            <w:webHidden/>
          </w:rPr>
          <w:t>21</w:t>
        </w:r>
        <w:r w:rsidR="00291B4F">
          <w:rPr>
            <w:webHidden/>
          </w:rPr>
          <w:fldChar w:fldCharType="end"/>
        </w:r>
      </w:hyperlink>
    </w:p>
    <w:p w:rsidR="001D381A" w:rsidRPr="00855FF5" w:rsidRDefault="001D381A" w:rsidP="001D381A">
      <w:pPr>
        <w:rPr>
          <w:b/>
          <w:bCs/>
        </w:rPr>
      </w:pPr>
      <w:r w:rsidRPr="00855FF5">
        <w:rPr>
          <w:b/>
          <w:bCs/>
        </w:rPr>
        <w:fldChar w:fldCharType="end"/>
      </w:r>
    </w:p>
    <w:p w:rsidR="001D381A" w:rsidRPr="005E07A9" w:rsidRDefault="001D381A" w:rsidP="001D381A">
      <w:r w:rsidRPr="005E07A9">
        <w:rPr>
          <w:b/>
          <w:bCs/>
        </w:rPr>
        <w:br w:type="page"/>
      </w:r>
      <w:bookmarkStart w:id="0" w:name="_GoBack"/>
      <w:bookmarkEnd w:id="0"/>
    </w:p>
    <w:p w:rsidR="00B24E03" w:rsidRPr="005E07A9" w:rsidRDefault="00B24E03">
      <w:pPr>
        <w:overflowPunct/>
        <w:autoSpaceDE/>
        <w:autoSpaceDN/>
        <w:adjustRightInd/>
        <w:textAlignment w:val="auto"/>
      </w:pPr>
    </w:p>
    <w:p w:rsidR="000330A9" w:rsidRPr="005E07A9" w:rsidRDefault="00B24E03">
      <w:pPr>
        <w:overflowPunct/>
        <w:autoSpaceDE/>
        <w:autoSpaceDN/>
        <w:adjustRightInd/>
        <w:textAlignment w:val="auto"/>
        <w:sectPr w:rsidR="000330A9" w:rsidRPr="005E07A9" w:rsidSect="00F40F71">
          <w:headerReference w:type="even" r:id="rId13"/>
          <w:headerReference w:type="default" r:id="rId14"/>
          <w:footerReference w:type="even" r:id="rId15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fmt="lowerRoman" w:start="1"/>
          <w:cols w:space="708"/>
          <w:docGrid w:linePitch="326"/>
        </w:sectPr>
      </w:pPr>
      <w:r w:rsidRPr="005E07A9">
        <w:br w:type="page"/>
      </w:r>
    </w:p>
    <w:p w:rsidR="00E45A30" w:rsidRDefault="008A6306" w:rsidP="009B266C">
      <w:pPr>
        <w:pStyle w:val="Nagwek1"/>
        <w:pageBreakBefore/>
      </w:pPr>
      <w:bookmarkStart w:id="1" w:name="_Toc376900764"/>
      <w:bookmarkStart w:id="2" w:name="_Toc98746528"/>
      <w:r w:rsidRPr="00134CD9">
        <w:lastRenderedPageBreak/>
        <w:t>Wstęp</w:t>
      </w:r>
      <w:bookmarkEnd w:id="1"/>
      <w:bookmarkEnd w:id="2"/>
      <w:r w:rsidR="00E45A30" w:rsidRPr="00134CD9">
        <w:t xml:space="preserve"> </w:t>
      </w:r>
    </w:p>
    <w:p w:rsidR="0073128A" w:rsidRPr="00134CD9" w:rsidRDefault="0083043B" w:rsidP="0073128A">
      <w:pPr>
        <w:pStyle w:val="Tekstpods"/>
      </w:pPr>
      <w:r>
        <w:t xml:space="preserve">Pierwsza linia akapitu z wcięciem. </w:t>
      </w:r>
      <w:proofErr w:type="spellStart"/>
      <w:r w:rsidRPr="00646D08">
        <w:rPr>
          <w:lang w:val="en-US"/>
        </w:rPr>
        <w:t>Czcionka</w:t>
      </w:r>
      <w:proofErr w:type="spellEnd"/>
      <w:r w:rsidRPr="00646D08">
        <w:rPr>
          <w:lang w:val="en-US"/>
        </w:rPr>
        <w:t xml:space="preserve"> Times New Roman </w:t>
      </w:r>
      <w:proofErr w:type="spellStart"/>
      <w:r w:rsidRPr="00646D08">
        <w:rPr>
          <w:lang w:val="en-US"/>
        </w:rPr>
        <w:t>lub</w:t>
      </w:r>
      <w:proofErr w:type="spellEnd"/>
      <w:r w:rsidRPr="00646D08">
        <w:rPr>
          <w:lang w:val="en-US"/>
        </w:rPr>
        <w:t xml:space="preserve"> </w:t>
      </w:r>
      <w:proofErr w:type="spellStart"/>
      <w:r w:rsidRPr="00646D08">
        <w:rPr>
          <w:lang w:val="en-US"/>
        </w:rPr>
        <w:t>Callibri</w:t>
      </w:r>
      <w:proofErr w:type="spellEnd"/>
      <w:r w:rsidRPr="00646D08">
        <w:rPr>
          <w:lang w:val="en-US"/>
        </w:rPr>
        <w:t xml:space="preserve"> 12pt. </w:t>
      </w:r>
      <w:r>
        <w:t>Obustronne wyrównanie. Interlinia 1.3</w:t>
      </w:r>
    </w:p>
    <w:p w:rsidR="00D65389" w:rsidRDefault="00D65389" w:rsidP="00E45A30">
      <w:pPr>
        <w:pStyle w:val="Tekstpods"/>
        <w:sectPr w:rsidR="00D65389" w:rsidSect="00054A8F">
          <w:headerReference w:type="even" r:id="rId16"/>
          <w:headerReference w:type="default" r:id="rId17"/>
          <w:footerReference w:type="default" r:id="rId18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pgNumType w:start="1"/>
          <w:cols w:space="708"/>
          <w:docGrid w:linePitch="326"/>
        </w:sectPr>
      </w:pPr>
    </w:p>
    <w:p w:rsidR="00756AB7" w:rsidRPr="005E07A9" w:rsidRDefault="00756AB7" w:rsidP="00E45A30">
      <w:pPr>
        <w:pStyle w:val="Tekstpods"/>
      </w:pPr>
    </w:p>
    <w:p w:rsidR="00756AB7" w:rsidRPr="005E07A9" w:rsidRDefault="00756AB7" w:rsidP="00E45A30">
      <w:pPr>
        <w:pStyle w:val="Tekstpods"/>
      </w:pPr>
    </w:p>
    <w:p w:rsidR="0073128A" w:rsidRDefault="00756AB7">
      <w:pPr>
        <w:overflowPunct/>
        <w:autoSpaceDE/>
        <w:autoSpaceDN/>
        <w:adjustRightInd/>
        <w:textAlignment w:val="auto"/>
        <w:rPr>
          <w:b/>
          <w:kern w:val="28"/>
          <w:sz w:val="29"/>
        </w:rPr>
      </w:pPr>
      <w:r w:rsidRPr="005E07A9">
        <w:rPr>
          <w:b/>
          <w:kern w:val="28"/>
          <w:sz w:val="29"/>
        </w:rPr>
        <w:br w:type="page"/>
      </w:r>
      <w:r w:rsidR="0073128A">
        <w:rPr>
          <w:b/>
          <w:kern w:val="28"/>
          <w:sz w:val="29"/>
        </w:rPr>
        <w:lastRenderedPageBreak/>
        <w:br w:type="page"/>
      </w:r>
    </w:p>
    <w:p w:rsidR="00AF5495" w:rsidRDefault="00AF5495">
      <w:pPr>
        <w:overflowPunct/>
        <w:autoSpaceDE/>
        <w:autoSpaceDN/>
        <w:adjustRightInd/>
        <w:textAlignment w:val="auto"/>
        <w:rPr>
          <w:b/>
          <w:kern w:val="28"/>
          <w:sz w:val="29"/>
        </w:rPr>
      </w:pPr>
    </w:p>
    <w:p w:rsidR="0004418F" w:rsidRDefault="00AF5495">
      <w:pPr>
        <w:overflowPunct/>
        <w:autoSpaceDE/>
        <w:autoSpaceDN/>
        <w:adjustRightInd/>
        <w:textAlignment w:val="auto"/>
        <w:rPr>
          <w:b/>
          <w:kern w:val="28"/>
          <w:sz w:val="29"/>
        </w:rPr>
        <w:sectPr w:rsidR="0004418F" w:rsidSect="00054A8F">
          <w:headerReference w:type="default" r:id="rId19"/>
          <w:footerReference w:type="even" r:id="rId20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rPr>
          <w:b/>
          <w:kern w:val="28"/>
          <w:sz w:val="29"/>
        </w:rPr>
        <w:br w:type="page"/>
      </w:r>
    </w:p>
    <w:p w:rsidR="008A6306" w:rsidRDefault="0007457B" w:rsidP="001F24F6">
      <w:pPr>
        <w:pStyle w:val="Nagwek1"/>
      </w:pPr>
      <w:r>
        <w:lastRenderedPageBreak/>
        <w:t xml:space="preserve"> </w:t>
      </w:r>
      <w:bookmarkStart w:id="3" w:name="_Toc98746529"/>
      <w:r w:rsidR="00134CD9">
        <w:t>[</w:t>
      </w:r>
      <w:r w:rsidR="00C11B24">
        <w:t>Tytuł rozdziału</w:t>
      </w:r>
      <w:r w:rsidR="00134CD9">
        <w:t>]</w:t>
      </w:r>
      <w:bookmarkEnd w:id="3"/>
    </w:p>
    <w:p w:rsidR="00134CD9" w:rsidRPr="00134CD9" w:rsidRDefault="00C11B24" w:rsidP="00134CD9">
      <w:pPr>
        <w:pStyle w:val="Tekstpods"/>
      </w:pPr>
      <w:r>
        <w:t>&lt;Treść rozdziału&gt;</w:t>
      </w:r>
    </w:p>
    <w:p w:rsidR="0027530F" w:rsidRDefault="00C11B24" w:rsidP="00C11B24">
      <w:pPr>
        <w:pStyle w:val="Tekstpods"/>
        <w:ind w:left="352" w:firstLine="0"/>
      </w:pPr>
      <w:r>
        <w:t>Odwołania do literatury</w:t>
      </w:r>
      <w:r w:rsidR="008A4152">
        <w:t xml:space="preserve">: książek </w:t>
      </w:r>
      <w:r w:rsidR="00134CD9">
        <w:t>[1</w:t>
      </w:r>
      <w:r w:rsidR="008A4152">
        <w:t>]</w:t>
      </w:r>
      <w:r w:rsidR="00134CD9">
        <w:t xml:space="preserve">, </w:t>
      </w:r>
      <w:r w:rsidR="008A4152">
        <w:t>artykułów w czasopismach [</w:t>
      </w:r>
      <w:r w:rsidR="00134CD9">
        <w:t>2</w:t>
      </w:r>
      <w:r w:rsidR="008A4152">
        <w:t>]</w:t>
      </w:r>
      <w:r w:rsidR="0083043B">
        <w:t>,</w:t>
      </w:r>
      <w:r w:rsidR="008A4152">
        <w:t xml:space="preserve"> materiał</w:t>
      </w:r>
      <w:r w:rsidR="00413179">
        <w:t>ów</w:t>
      </w:r>
      <w:r w:rsidR="008A4152">
        <w:t xml:space="preserve"> konferencyjnych</w:t>
      </w:r>
      <w:r w:rsidR="00134CD9">
        <w:t xml:space="preserve"> </w:t>
      </w:r>
      <w:r w:rsidR="008A4152">
        <w:t>[</w:t>
      </w:r>
      <w:r w:rsidR="00134CD9">
        <w:t>3]</w:t>
      </w:r>
      <w:r w:rsidR="0083043B">
        <w:t xml:space="preserve"> i stron www [4]</w:t>
      </w:r>
      <w:r w:rsidR="00134CD9">
        <w:t>.</w:t>
      </w:r>
    </w:p>
    <w:p w:rsidR="001706F4" w:rsidRDefault="0083043B" w:rsidP="0027530F">
      <w:pPr>
        <w:pStyle w:val="Tekstpods"/>
      </w:pPr>
      <w:r>
        <w:t>Równania powinny być numerowane</w:t>
      </w:r>
    </w:p>
    <w:p w:rsidR="0083043B" w:rsidRDefault="0083043B" w:rsidP="0083043B">
      <w:pPr>
        <w:pStyle w:val="Tekstpods"/>
        <w:tabs>
          <w:tab w:val="center" w:pos="4395"/>
          <w:tab w:val="right" w:pos="8789"/>
        </w:tabs>
        <w:ind w:firstLine="0"/>
      </w:pPr>
      <w:r>
        <w:tab/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>
        <w:tab/>
        <w:t>(1)</w:t>
      </w:r>
    </w:p>
    <w:p w:rsidR="001706F4" w:rsidRDefault="001706F4" w:rsidP="0027530F">
      <w:pPr>
        <w:pStyle w:val="Tekstpods"/>
      </w:pPr>
    </w:p>
    <w:p w:rsidR="0004418F" w:rsidRDefault="001706F4">
      <w:pPr>
        <w:overflowPunct/>
        <w:autoSpaceDE/>
        <w:autoSpaceDN/>
        <w:adjustRightInd/>
        <w:textAlignment w:val="auto"/>
        <w:sectPr w:rsidR="0004418F" w:rsidSect="00054A8F">
          <w:headerReference w:type="default" r:id="rId21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br w:type="page"/>
      </w:r>
    </w:p>
    <w:p w:rsidR="001706F4" w:rsidRDefault="001706F4">
      <w:pPr>
        <w:overflowPunct/>
        <w:autoSpaceDE/>
        <w:autoSpaceDN/>
        <w:adjustRightInd/>
        <w:textAlignment w:val="auto"/>
      </w:pPr>
    </w:p>
    <w:p w:rsidR="000D443D" w:rsidRDefault="0073128A">
      <w:pPr>
        <w:overflowPunct/>
        <w:autoSpaceDE/>
        <w:autoSpaceDN/>
        <w:adjustRightInd/>
        <w:textAlignment w:val="auto"/>
      </w:pPr>
      <w:r>
        <w:br w:type="page"/>
      </w:r>
      <w:r w:rsidR="000D443D">
        <w:lastRenderedPageBreak/>
        <w:br w:type="page"/>
      </w:r>
    </w:p>
    <w:p w:rsidR="0004418F" w:rsidRDefault="000D443D">
      <w:pPr>
        <w:overflowPunct/>
        <w:autoSpaceDE/>
        <w:autoSpaceDN/>
        <w:adjustRightInd/>
        <w:textAlignment w:val="auto"/>
        <w:sectPr w:rsidR="0004418F" w:rsidSect="00054A8F">
          <w:headerReference w:type="even" r:id="rId22"/>
          <w:headerReference w:type="default" r:id="rId23"/>
          <w:footerReference w:type="default" r:id="rId24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lastRenderedPageBreak/>
        <w:br w:type="page"/>
      </w:r>
    </w:p>
    <w:p w:rsidR="003D0CDB" w:rsidRPr="00DD1A70" w:rsidRDefault="00413179" w:rsidP="001F24F6">
      <w:pPr>
        <w:pStyle w:val="Nagwek1"/>
      </w:pPr>
      <w:bookmarkStart w:id="4" w:name="_Toc98746530"/>
      <w:r>
        <w:lastRenderedPageBreak/>
        <w:t>[Tytuł rozdziału]</w:t>
      </w:r>
      <w:bookmarkEnd w:id="4"/>
    </w:p>
    <w:p w:rsidR="00413179" w:rsidRDefault="0083043B" w:rsidP="00413179">
      <w:pPr>
        <w:pStyle w:val="Tekstpods"/>
        <w:ind w:firstLine="426"/>
      </w:pPr>
      <w:r>
        <w:t>Tekst</w:t>
      </w:r>
    </w:p>
    <w:p w:rsidR="00E40D7B" w:rsidRDefault="00E40D7B" w:rsidP="00413179">
      <w:pPr>
        <w:pStyle w:val="Tekstpods"/>
        <w:ind w:firstLine="0"/>
        <w:sectPr w:rsidR="00E40D7B" w:rsidSect="00F07730">
          <w:headerReference w:type="even" r:id="rId25"/>
          <w:headerReference w:type="default" r:id="rId26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FB07F8" w:rsidRPr="000B42E6" w:rsidRDefault="00413179" w:rsidP="000B42E6">
      <w:pPr>
        <w:pStyle w:val="Nagwek2"/>
      </w:pPr>
      <w:bookmarkStart w:id="5" w:name="_Toc98746531"/>
      <w:r>
        <w:lastRenderedPageBreak/>
        <w:t>[Tytuł podrozdziału]</w:t>
      </w:r>
      <w:bookmarkEnd w:id="5"/>
    </w:p>
    <w:p w:rsidR="000B42E6" w:rsidRDefault="00413179" w:rsidP="000B42E6">
      <w:pPr>
        <w:pStyle w:val="Tekstpods"/>
      </w:pPr>
      <w:r>
        <w:t>&lt;Treść podrozdziału&gt;</w:t>
      </w:r>
      <w:r w:rsidR="000B42E6">
        <w:t xml:space="preserve"> </w:t>
      </w:r>
    </w:p>
    <w:p w:rsidR="00A70EA3" w:rsidRDefault="00413179" w:rsidP="00A70EA3">
      <w:pPr>
        <w:pStyle w:val="Nagwek2"/>
      </w:pPr>
      <w:r>
        <w:t xml:space="preserve"> </w:t>
      </w:r>
      <w:bookmarkStart w:id="6" w:name="_Toc98746532"/>
      <w:r>
        <w:t>[Tytuł podrozdziału]</w:t>
      </w:r>
      <w:bookmarkEnd w:id="6"/>
    </w:p>
    <w:p w:rsidR="00A70EA3" w:rsidRDefault="00CB333C" w:rsidP="00964566">
      <w:pPr>
        <w:pStyle w:val="Tekstpods"/>
      </w:pPr>
      <w:r>
        <w:t>W całym</w:t>
      </w:r>
      <w:r w:rsidR="00A70EA3">
        <w:t xml:space="preserve"> dokumencie powinny znajdować się odniesienia do zawartych w nim ilustracji (Rys. 4.1)</w:t>
      </w:r>
      <w:r>
        <w:t>.</w:t>
      </w:r>
      <w:r w:rsidR="00A70EA3"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02"/>
      </w:tblGrid>
      <w:tr w:rsidR="00A70EA3" w:rsidTr="0083043B">
        <w:trPr>
          <w:jc w:val="center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Default="000D443D" w:rsidP="00A70EA3">
            <w:pPr>
              <w:pStyle w:val="Tekstpods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BBB2BD2" wp14:editId="268CDE66">
                  <wp:extent cx="2800350" cy="22574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EA3" w:rsidTr="0083043B">
        <w:trPr>
          <w:jc w:val="center"/>
        </w:trPr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A70EA3" w:rsidRPr="00916256" w:rsidRDefault="00A70EA3" w:rsidP="000D443D">
            <w:pPr>
              <w:pStyle w:val="Tekstpods"/>
              <w:ind w:firstLine="0"/>
              <w:jc w:val="center"/>
              <w:rPr>
                <w:noProof/>
                <w:szCs w:val="24"/>
              </w:rPr>
            </w:pPr>
            <w:r w:rsidRPr="00916256">
              <w:rPr>
                <w:noProof/>
                <w:szCs w:val="24"/>
              </w:rPr>
              <w:t xml:space="preserve">Rys.4.1. </w:t>
            </w:r>
            <w:r w:rsidR="000D443D" w:rsidRPr="00916256">
              <w:rPr>
                <w:i/>
                <w:noProof/>
                <w:szCs w:val="24"/>
              </w:rPr>
              <w:t>Wykres przebiegu funkcji</w:t>
            </w:r>
          </w:p>
        </w:tc>
      </w:tr>
    </w:tbl>
    <w:p w:rsidR="00DD1A70" w:rsidRDefault="00CB333C" w:rsidP="00CB333C">
      <w:pPr>
        <w:pStyle w:val="Tekstpods"/>
      </w:pPr>
      <w:r>
        <w:t>Tekst dokumentu powinien również zawierać odniesienia do tabel (Tabela 4.1).</w:t>
      </w:r>
    </w:p>
    <w:p w:rsidR="005A501F" w:rsidRDefault="005A501F" w:rsidP="00CB333C">
      <w:pPr>
        <w:pStyle w:val="Tekstpods"/>
      </w:pPr>
    </w:p>
    <w:p w:rsidR="005A501F" w:rsidRDefault="005A501F" w:rsidP="00CB333C">
      <w:pPr>
        <w:pStyle w:val="Tekstpods"/>
      </w:pPr>
    </w:p>
    <w:p w:rsidR="00810BB0" w:rsidRDefault="00810BB0" w:rsidP="00CB333C">
      <w:pPr>
        <w:pStyle w:val="Tekstpods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58"/>
        <w:gridCol w:w="2953"/>
      </w:tblGrid>
      <w:tr w:rsidR="003E068B" w:rsidTr="005A501F">
        <w:trPr>
          <w:cantSplit/>
          <w:jc w:val="center"/>
        </w:trPr>
        <w:tc>
          <w:tcPr>
            <w:tcW w:w="5811" w:type="dxa"/>
            <w:gridSpan w:val="2"/>
            <w:tcBorders>
              <w:top w:val="nil"/>
              <w:left w:val="nil"/>
              <w:right w:val="nil"/>
            </w:tcBorders>
          </w:tcPr>
          <w:p w:rsidR="003E068B" w:rsidRDefault="003E068B" w:rsidP="005A501F">
            <w:pPr>
              <w:pStyle w:val="Tekstpods"/>
              <w:keepNext/>
              <w:spacing w:after="0" w:line="240" w:lineRule="auto"/>
              <w:ind w:firstLine="0"/>
            </w:pPr>
            <w:r>
              <w:lastRenderedPageBreak/>
              <w:t xml:space="preserve">Tabela 4.1. </w:t>
            </w:r>
            <w:r w:rsidRPr="00916256">
              <w:rPr>
                <w:i/>
              </w:rPr>
              <w:t>Rozmiar czcionek w tytułach rozdziałów</w:t>
            </w:r>
            <w:r>
              <w:t xml:space="preserve"> </w:t>
            </w:r>
          </w:p>
        </w:tc>
      </w:tr>
      <w:tr w:rsidR="003E068B" w:rsidTr="005A501F">
        <w:trPr>
          <w:cantSplit/>
          <w:jc w:val="center"/>
        </w:trPr>
        <w:tc>
          <w:tcPr>
            <w:tcW w:w="2858" w:type="dxa"/>
          </w:tcPr>
          <w:p w:rsidR="003E068B" w:rsidRDefault="003E068B" w:rsidP="003E068B">
            <w:pPr>
              <w:pStyle w:val="Tekstpods"/>
              <w:spacing w:after="0" w:line="240" w:lineRule="auto"/>
              <w:ind w:firstLine="0"/>
              <w:jc w:val="center"/>
            </w:pPr>
            <w:r>
              <w:t>Poziom 1</w:t>
            </w:r>
          </w:p>
        </w:tc>
        <w:tc>
          <w:tcPr>
            <w:tcW w:w="2953" w:type="dxa"/>
          </w:tcPr>
          <w:p w:rsidR="003E068B" w:rsidRDefault="003E068B" w:rsidP="003E068B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24 </w:t>
            </w:r>
            <w:proofErr w:type="spellStart"/>
            <w:r>
              <w:t>pt</w:t>
            </w:r>
            <w:proofErr w:type="spellEnd"/>
          </w:p>
        </w:tc>
      </w:tr>
      <w:tr w:rsidR="003E068B" w:rsidTr="005A501F">
        <w:trPr>
          <w:cantSplit/>
          <w:jc w:val="center"/>
        </w:trPr>
        <w:tc>
          <w:tcPr>
            <w:tcW w:w="2858" w:type="dxa"/>
          </w:tcPr>
          <w:p w:rsidR="003E068B" w:rsidRDefault="003E068B" w:rsidP="003E068B">
            <w:pPr>
              <w:pStyle w:val="Tekstpods"/>
              <w:spacing w:after="0" w:line="240" w:lineRule="auto"/>
              <w:ind w:firstLine="0"/>
              <w:jc w:val="center"/>
            </w:pPr>
            <w:r>
              <w:t>Poziom 2</w:t>
            </w:r>
          </w:p>
        </w:tc>
        <w:tc>
          <w:tcPr>
            <w:tcW w:w="2953" w:type="dxa"/>
          </w:tcPr>
          <w:p w:rsidR="003E068B" w:rsidRDefault="003E068B" w:rsidP="003E068B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20 </w:t>
            </w:r>
            <w:proofErr w:type="spellStart"/>
            <w:r>
              <w:t>pt</w:t>
            </w:r>
            <w:proofErr w:type="spellEnd"/>
          </w:p>
        </w:tc>
      </w:tr>
      <w:tr w:rsidR="003E068B" w:rsidTr="005A501F">
        <w:trPr>
          <w:cantSplit/>
          <w:jc w:val="center"/>
        </w:trPr>
        <w:tc>
          <w:tcPr>
            <w:tcW w:w="2858" w:type="dxa"/>
            <w:tcBorders>
              <w:bottom w:val="single" w:sz="4" w:space="0" w:color="auto"/>
            </w:tcBorders>
          </w:tcPr>
          <w:p w:rsidR="003E068B" w:rsidRDefault="003E068B" w:rsidP="003E068B">
            <w:pPr>
              <w:pStyle w:val="Tekstpods"/>
              <w:spacing w:after="0" w:line="240" w:lineRule="auto"/>
              <w:ind w:firstLine="0"/>
              <w:jc w:val="center"/>
            </w:pPr>
            <w:r>
              <w:t>Poziom 3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3E068B" w:rsidRDefault="003E068B" w:rsidP="003E068B">
            <w:pPr>
              <w:pStyle w:val="Tekstpods"/>
              <w:spacing w:after="0" w:line="240" w:lineRule="auto"/>
              <w:ind w:firstLine="0"/>
              <w:jc w:val="center"/>
            </w:pPr>
            <w:r>
              <w:t xml:space="preserve">16 </w:t>
            </w:r>
            <w:proofErr w:type="spellStart"/>
            <w:r>
              <w:t>pt</w:t>
            </w:r>
            <w:proofErr w:type="spellEnd"/>
          </w:p>
        </w:tc>
      </w:tr>
      <w:tr w:rsidR="003E068B" w:rsidTr="005A501F">
        <w:trPr>
          <w:cantSplit/>
          <w:trHeight w:hRule="exact" w:val="227"/>
          <w:jc w:val="center"/>
        </w:trPr>
        <w:tc>
          <w:tcPr>
            <w:tcW w:w="5811" w:type="dxa"/>
            <w:gridSpan w:val="2"/>
            <w:tcBorders>
              <w:left w:val="nil"/>
              <w:bottom w:val="nil"/>
              <w:right w:val="nil"/>
            </w:tcBorders>
          </w:tcPr>
          <w:p w:rsidR="003E068B" w:rsidRDefault="003E068B" w:rsidP="003E068B">
            <w:pPr>
              <w:pStyle w:val="Tekstpods"/>
              <w:spacing w:after="0"/>
              <w:ind w:firstLine="0"/>
            </w:pPr>
          </w:p>
        </w:tc>
      </w:tr>
    </w:tbl>
    <w:p w:rsidR="00CB64C4" w:rsidRPr="005E07A9" w:rsidRDefault="00CB64C4" w:rsidP="00A70EA3">
      <w:pPr>
        <w:pStyle w:val="Tekstpods"/>
        <w:ind w:firstLine="0"/>
      </w:pPr>
    </w:p>
    <w:p w:rsidR="00A61F08" w:rsidRDefault="00A61F08">
      <w:pPr>
        <w:overflowPunct/>
        <w:autoSpaceDE/>
        <w:autoSpaceDN/>
        <w:adjustRightInd/>
        <w:textAlignment w:val="auto"/>
      </w:pPr>
      <w:r>
        <w:br w:type="page"/>
      </w:r>
    </w:p>
    <w:p w:rsidR="009D1D76" w:rsidRPr="005E07A9" w:rsidRDefault="009D1D76" w:rsidP="009D1D76">
      <w:pPr>
        <w:pStyle w:val="Tekstpods"/>
      </w:pPr>
    </w:p>
    <w:p w:rsidR="00A61F08" w:rsidRDefault="00A61F08" w:rsidP="00A61F08">
      <w:pPr>
        <w:overflowPunct/>
        <w:autoSpaceDE/>
        <w:autoSpaceDN/>
        <w:adjustRightInd/>
        <w:textAlignment w:val="auto"/>
        <w:sectPr w:rsidR="00A61F08" w:rsidSect="00195083">
          <w:headerReference w:type="even" r:id="rId28"/>
          <w:headerReference w:type="default" r:id="rId29"/>
          <w:footnotePr>
            <w:numRestart w:val="eachPage"/>
          </w:footnotePr>
          <w:type w:val="continuous"/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br w:type="page"/>
      </w:r>
    </w:p>
    <w:p w:rsidR="00E45A30" w:rsidRPr="00701D68" w:rsidRDefault="001B2DDA" w:rsidP="001F24F6">
      <w:pPr>
        <w:pStyle w:val="Nagwek1"/>
      </w:pPr>
      <w:bookmarkStart w:id="7" w:name="_Toc98746533"/>
      <w:r w:rsidRPr="00701D68">
        <w:lastRenderedPageBreak/>
        <w:t>Podsumowanie</w:t>
      </w:r>
      <w:bookmarkEnd w:id="7"/>
    </w:p>
    <w:p w:rsidR="00B82384" w:rsidRDefault="00B82384" w:rsidP="00B82384">
      <w:pPr>
        <w:pStyle w:val="Tekstpods"/>
      </w:pPr>
      <w:r w:rsidRPr="005E07A9">
        <w:t xml:space="preserve">Rozdział ten </w:t>
      </w:r>
      <w:r>
        <w:t xml:space="preserve">zawiera: </w:t>
      </w:r>
    </w:p>
    <w:p w:rsidR="00C868F9" w:rsidRDefault="00C868F9" w:rsidP="00B82384">
      <w:pPr>
        <w:pStyle w:val="Tekstpods"/>
        <w:numPr>
          <w:ilvl w:val="0"/>
          <w:numId w:val="34"/>
        </w:numPr>
        <w:ind w:left="709" w:hanging="357"/>
      </w:pPr>
      <w:r>
        <w:t>syntetyczny opis wykonanych prac,</w:t>
      </w:r>
    </w:p>
    <w:p w:rsidR="00B82384" w:rsidRDefault="00B82384" w:rsidP="00B82384">
      <w:pPr>
        <w:pStyle w:val="Tekstpods"/>
        <w:numPr>
          <w:ilvl w:val="0"/>
          <w:numId w:val="34"/>
        </w:numPr>
        <w:ind w:left="709" w:hanging="357"/>
      </w:pPr>
      <w:r>
        <w:t>wnioski,</w:t>
      </w:r>
    </w:p>
    <w:p w:rsidR="00C868F9" w:rsidRDefault="00B82384" w:rsidP="00B82384">
      <w:pPr>
        <w:pStyle w:val="Tekstpods"/>
        <w:numPr>
          <w:ilvl w:val="0"/>
          <w:numId w:val="34"/>
        </w:numPr>
        <w:ind w:left="709" w:hanging="357"/>
      </w:pPr>
      <w:r>
        <w:t>opis możliwości rozwoju, kontynuacji prac, potencjalne nowe kierunki</w:t>
      </w:r>
      <w:r w:rsidR="00C868F9">
        <w:t>,</w:t>
      </w:r>
    </w:p>
    <w:p w:rsidR="00B82384" w:rsidRDefault="00C868F9" w:rsidP="00C868F9">
      <w:pPr>
        <w:pStyle w:val="Tekstpods"/>
        <w:numPr>
          <w:ilvl w:val="0"/>
          <w:numId w:val="34"/>
        </w:numPr>
        <w:ind w:left="709" w:hanging="357"/>
      </w:pPr>
      <w:r>
        <w:t>informację, czy cel pracy zrealizowany.</w:t>
      </w:r>
    </w:p>
    <w:p w:rsidR="00A61F08" w:rsidRDefault="00A61F08">
      <w:pPr>
        <w:overflowPunct/>
        <w:autoSpaceDE/>
        <w:autoSpaceDN/>
        <w:adjustRightInd/>
        <w:textAlignment w:val="auto"/>
        <w:sectPr w:rsidR="00A61F08" w:rsidSect="00F07730">
          <w:headerReference w:type="default" r:id="rId30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br w:type="page"/>
      </w:r>
    </w:p>
    <w:p w:rsidR="00A61F08" w:rsidRDefault="00A61F08">
      <w:pPr>
        <w:overflowPunct/>
        <w:autoSpaceDE/>
        <w:autoSpaceDN/>
        <w:adjustRightInd/>
        <w:textAlignment w:val="auto"/>
      </w:pPr>
    </w:p>
    <w:p w:rsidR="00E40D7B" w:rsidRDefault="0027530F">
      <w:pPr>
        <w:overflowPunct/>
        <w:autoSpaceDE/>
        <w:autoSpaceDN/>
        <w:adjustRightInd/>
        <w:textAlignment w:val="auto"/>
        <w:sectPr w:rsidR="00E40D7B" w:rsidSect="00195083">
          <w:headerReference w:type="even" r:id="rId31"/>
          <w:headerReference w:type="default" r:id="rId32"/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r>
        <w:br w:type="page"/>
      </w:r>
      <w:r w:rsidR="00A61F08">
        <w:lastRenderedPageBreak/>
        <w:br w:type="page"/>
      </w:r>
    </w:p>
    <w:p w:rsidR="00C228EF" w:rsidRPr="008F36EE" w:rsidRDefault="00E45A30" w:rsidP="0007457B">
      <w:pPr>
        <w:pStyle w:val="Nagwek1"/>
        <w:numPr>
          <w:ilvl w:val="0"/>
          <w:numId w:val="0"/>
        </w:numPr>
        <w:ind w:left="363"/>
      </w:pPr>
      <w:bookmarkStart w:id="8" w:name="_Toc98746534"/>
      <w:r w:rsidRPr="008F36EE">
        <w:lastRenderedPageBreak/>
        <w:t>B</w:t>
      </w:r>
      <w:r w:rsidR="005E07A9" w:rsidRPr="008F36EE">
        <w:t>ibliografia</w:t>
      </w:r>
      <w:bookmarkEnd w:id="8"/>
    </w:p>
    <w:p w:rsidR="000522E3" w:rsidRDefault="000522E3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</w:pPr>
      <w:r w:rsidRPr="00DF76E0">
        <w:t xml:space="preserve">Imię Nazwisko, Imię Nazwisko. </w:t>
      </w:r>
      <w:r w:rsidRPr="00DF76E0">
        <w:rPr>
          <w:i/>
        </w:rPr>
        <w:t>Tytuł książki</w:t>
      </w:r>
      <w:r w:rsidRPr="00DF76E0">
        <w:t>. Wydawnictwo, Warszawa,</w:t>
      </w:r>
      <w:r>
        <w:t xml:space="preserve"> 2017.</w:t>
      </w:r>
    </w:p>
    <w:p w:rsidR="000522E3" w:rsidRDefault="000522E3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</w:pPr>
      <w:r w:rsidRPr="00DF76E0">
        <w:t xml:space="preserve">Imię Nazwisko, Imię Nazwisko. Tytuł artykułu w czasopiśmie. </w:t>
      </w:r>
      <w:r w:rsidRPr="00DF76E0">
        <w:rPr>
          <w:i/>
        </w:rPr>
        <w:t>Tytuł</w:t>
      </w:r>
      <w:r>
        <w:rPr>
          <w:i/>
        </w:rPr>
        <w:t xml:space="preserve"> </w:t>
      </w:r>
      <w:r w:rsidRPr="00DF76E0">
        <w:rPr>
          <w:i/>
        </w:rPr>
        <w:t>czasopism</w:t>
      </w:r>
      <w:r>
        <w:rPr>
          <w:i/>
        </w:rPr>
        <w:t>a</w:t>
      </w:r>
      <w:r>
        <w:t>, 157(8):1092–1113, 2016.</w:t>
      </w:r>
    </w:p>
    <w:p w:rsidR="000522E3" w:rsidRDefault="000522E3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</w:pPr>
      <w:r w:rsidRPr="00DF76E0">
        <w:t>Imię Nazwisko, Imię Nazwisko, I</w:t>
      </w:r>
      <w:r>
        <w:t xml:space="preserve">mię Nazwisko. Tytuł artykułu </w:t>
      </w:r>
      <w:r w:rsidRPr="00DF76E0">
        <w:t xml:space="preserve">konferencyjnego. </w:t>
      </w:r>
      <w:r w:rsidRPr="00DF76E0">
        <w:rPr>
          <w:i/>
        </w:rPr>
        <w:t>Nazwa konferencji</w:t>
      </w:r>
      <w:r>
        <w:t xml:space="preserve">, str. 5346–5349, 2006. </w:t>
      </w:r>
    </w:p>
    <w:p w:rsidR="000522E3" w:rsidRDefault="00860440" w:rsidP="000522E3">
      <w:pPr>
        <w:pStyle w:val="Literatwykaz"/>
        <w:numPr>
          <w:ilvl w:val="0"/>
          <w:numId w:val="45"/>
        </w:numPr>
        <w:tabs>
          <w:tab w:val="clear" w:pos="567"/>
        </w:tabs>
        <w:spacing w:after="120"/>
        <w:jc w:val="left"/>
      </w:pPr>
      <w:hyperlink r:id="rId33" w:history="1">
        <w:r w:rsidR="000522E3" w:rsidRPr="00F549A5">
          <w:rPr>
            <w:rStyle w:val="Hipercze"/>
          </w:rPr>
          <w:t>www.adres.strony</w:t>
        </w:r>
      </w:hyperlink>
      <w:r w:rsidR="000522E3">
        <w:t xml:space="preserve"> (dostęp:</w:t>
      </w:r>
      <w:r w:rsidR="00ED2EA5">
        <w:t xml:space="preserve"> </w:t>
      </w:r>
      <w:proofErr w:type="spellStart"/>
      <w:r w:rsidR="0083043B">
        <w:t>dzień.miesiąc.rok</w:t>
      </w:r>
      <w:proofErr w:type="spellEnd"/>
      <w:r w:rsidR="0083043B">
        <w:t>)</w:t>
      </w:r>
    </w:p>
    <w:p w:rsidR="007907B7" w:rsidRDefault="007907B7" w:rsidP="00DF76E0">
      <w:pPr>
        <w:overflowPunct/>
        <w:autoSpaceDE/>
        <w:autoSpaceDN/>
        <w:adjustRightInd/>
        <w:textAlignment w:val="auto"/>
      </w:pPr>
    </w:p>
    <w:p w:rsidR="00291B4F" w:rsidRDefault="00240636">
      <w:pPr>
        <w:overflowPunct/>
        <w:autoSpaceDE/>
        <w:autoSpaceDN/>
        <w:adjustRightInd/>
        <w:textAlignment w:val="auto"/>
      </w:pPr>
      <w:r w:rsidRPr="00174E3D">
        <w:br w:type="page"/>
      </w:r>
      <w:r w:rsidR="00291B4F">
        <w:lastRenderedPageBreak/>
        <w:br w:type="page"/>
      </w:r>
    </w:p>
    <w:p w:rsidR="00291B4F" w:rsidRDefault="00291B4F" w:rsidP="00DF76E0">
      <w:pPr>
        <w:overflowPunct/>
        <w:autoSpaceDE/>
        <w:autoSpaceDN/>
        <w:adjustRightInd/>
        <w:textAlignment w:val="auto"/>
        <w:sectPr w:rsidR="00291B4F" w:rsidSect="00291B4F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</w:p>
    <w:p w:rsidR="00E84E97" w:rsidRDefault="00E84E97" w:rsidP="00E84E97">
      <w:pPr>
        <w:pStyle w:val="Nagwek1"/>
        <w:numPr>
          <w:ilvl w:val="0"/>
          <w:numId w:val="0"/>
        </w:numPr>
        <w:ind w:left="363"/>
      </w:pPr>
      <w:bookmarkStart w:id="9" w:name="_Toc98746535"/>
      <w:r>
        <w:lastRenderedPageBreak/>
        <w:t>Dokumentacja techniczna</w:t>
      </w:r>
      <w:bookmarkEnd w:id="9"/>
      <w:r>
        <w:t xml:space="preserve"> </w:t>
      </w:r>
    </w:p>
    <w:p w:rsidR="00E84E97" w:rsidRDefault="00E84E97" w:rsidP="00E84E97">
      <w:pPr>
        <w:pStyle w:val="Tekstpods"/>
      </w:pPr>
    </w:p>
    <w:p w:rsidR="00E84E97" w:rsidRDefault="00E84E97">
      <w:pPr>
        <w:overflowPunct/>
        <w:autoSpaceDE/>
        <w:autoSpaceDN/>
        <w:adjustRightInd/>
        <w:textAlignment w:val="auto"/>
      </w:pPr>
      <w:r>
        <w:br w:type="page"/>
      </w:r>
    </w:p>
    <w:p w:rsidR="00CF2BC2" w:rsidRDefault="00CF2BC2" w:rsidP="00E84E97">
      <w:pPr>
        <w:pStyle w:val="Nagwek1"/>
        <w:numPr>
          <w:ilvl w:val="0"/>
          <w:numId w:val="0"/>
        </w:numPr>
        <w:sectPr w:rsidR="00CF2BC2" w:rsidSect="00291B4F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bookmarkStart w:id="10" w:name="_Toc98746536"/>
    </w:p>
    <w:p w:rsidR="007907B7" w:rsidRPr="008F36EE" w:rsidRDefault="007907B7" w:rsidP="00E84E97">
      <w:pPr>
        <w:pStyle w:val="Nagwek1"/>
        <w:numPr>
          <w:ilvl w:val="0"/>
          <w:numId w:val="0"/>
        </w:numPr>
      </w:pPr>
      <w:r w:rsidRPr="008F36EE">
        <w:lastRenderedPageBreak/>
        <w:t xml:space="preserve">Spis </w:t>
      </w:r>
      <w:r>
        <w:t>skrótów i symboli</w:t>
      </w:r>
      <w:bookmarkEnd w:id="10"/>
    </w:p>
    <w:p w:rsidR="008D21A5" w:rsidRDefault="008D21A5" w:rsidP="008D21A5">
      <w:pPr>
        <w:pStyle w:val="Literatwykaz"/>
        <w:tabs>
          <w:tab w:val="clear" w:pos="567"/>
          <w:tab w:val="left" w:pos="1134"/>
        </w:tabs>
        <w:spacing w:after="120"/>
        <w:ind w:left="0" w:firstLine="0"/>
        <w:jc w:val="left"/>
      </w:pPr>
      <w:r w:rsidRPr="00C1384C">
        <w:rPr>
          <w:i/>
        </w:rPr>
        <w:t>DNA</w:t>
      </w:r>
      <w:r>
        <w:rPr>
          <w:i/>
        </w:rPr>
        <w:tab/>
        <w:t xml:space="preserve"> </w:t>
      </w:r>
      <w:r w:rsidRPr="00C1384C">
        <w:t xml:space="preserve">kwas deoksyrybonukleinowy (ang. </w:t>
      </w:r>
      <w:proofErr w:type="spellStart"/>
      <w:r w:rsidRPr="00C1384C">
        <w:rPr>
          <w:i/>
        </w:rPr>
        <w:t>deoxyribonucleic</w:t>
      </w:r>
      <w:proofErr w:type="spellEnd"/>
      <w:r w:rsidRPr="00C1384C">
        <w:rPr>
          <w:i/>
        </w:rPr>
        <w:t xml:space="preserve"> </w:t>
      </w:r>
      <w:proofErr w:type="spellStart"/>
      <w:r w:rsidRPr="00C1384C">
        <w:rPr>
          <w:i/>
        </w:rPr>
        <w:t>acid</w:t>
      </w:r>
      <w:proofErr w:type="spellEnd"/>
      <w:r w:rsidRPr="00C1384C">
        <w:t>)</w:t>
      </w:r>
    </w:p>
    <w:p w:rsidR="008D21A5" w:rsidRPr="00C1384C" w:rsidRDefault="008D21A5" w:rsidP="008D21A5">
      <w:pPr>
        <w:pStyle w:val="Literatwykaz"/>
        <w:tabs>
          <w:tab w:val="clear" w:pos="567"/>
          <w:tab w:val="left" w:pos="1134"/>
        </w:tabs>
        <w:spacing w:after="120"/>
        <w:ind w:left="0" w:firstLine="0"/>
        <w:jc w:val="left"/>
        <w:rPr>
          <w:lang w:val="en-US"/>
        </w:rPr>
      </w:pPr>
      <w:r w:rsidRPr="00646D08">
        <w:rPr>
          <w:i/>
          <w:lang w:val="en-US"/>
        </w:rPr>
        <w:t xml:space="preserve">MVC </w:t>
      </w:r>
      <w:r w:rsidRPr="00646D08">
        <w:rPr>
          <w:i/>
          <w:lang w:val="en-US"/>
        </w:rPr>
        <w:tab/>
      </w:r>
      <w:r w:rsidRPr="00C1384C">
        <w:rPr>
          <w:lang w:val="en-US"/>
        </w:rPr>
        <w:t xml:space="preserve">model – </w:t>
      </w:r>
      <w:proofErr w:type="spellStart"/>
      <w:r w:rsidRPr="00C1384C">
        <w:rPr>
          <w:lang w:val="en-US"/>
        </w:rPr>
        <w:t>widok</w:t>
      </w:r>
      <w:proofErr w:type="spellEnd"/>
      <w:r w:rsidRPr="00C1384C">
        <w:rPr>
          <w:lang w:val="en-US"/>
        </w:rPr>
        <w:t xml:space="preserve"> – </w:t>
      </w:r>
      <w:proofErr w:type="spellStart"/>
      <w:r w:rsidRPr="00C1384C">
        <w:rPr>
          <w:lang w:val="en-US"/>
        </w:rPr>
        <w:t>kontroler</w:t>
      </w:r>
      <w:proofErr w:type="spellEnd"/>
      <w:r w:rsidRPr="00C1384C">
        <w:rPr>
          <w:lang w:val="en-US"/>
        </w:rPr>
        <w:t xml:space="preserve"> (</w:t>
      </w:r>
      <w:proofErr w:type="spellStart"/>
      <w:r w:rsidRPr="00C1384C">
        <w:rPr>
          <w:lang w:val="en-US"/>
        </w:rPr>
        <w:t>ang.</w:t>
      </w:r>
      <w:proofErr w:type="spellEnd"/>
      <w:r w:rsidRPr="00C1384C">
        <w:rPr>
          <w:lang w:val="en-US"/>
        </w:rPr>
        <w:t xml:space="preserve"> </w:t>
      </w:r>
      <w:r w:rsidRPr="00C1384C">
        <w:rPr>
          <w:i/>
          <w:lang w:val="en-US"/>
        </w:rPr>
        <w:t>model–view–controller</w:t>
      </w:r>
      <w:r w:rsidRPr="00C1384C">
        <w:rPr>
          <w:lang w:val="en-US"/>
        </w:rPr>
        <w:t>)</w:t>
      </w:r>
    </w:p>
    <w:p w:rsidR="008D21A5" w:rsidRDefault="008D21A5" w:rsidP="008D21A5">
      <w:pPr>
        <w:pStyle w:val="Literatwykaz"/>
        <w:tabs>
          <w:tab w:val="clear" w:pos="567"/>
          <w:tab w:val="left" w:pos="1134"/>
        </w:tabs>
        <w:spacing w:after="120"/>
        <w:ind w:left="0" w:firstLine="0"/>
        <w:jc w:val="left"/>
      </w:pPr>
      <w:r w:rsidRPr="00C1384C">
        <w:rPr>
          <w:i/>
        </w:rPr>
        <w:t>N</w:t>
      </w:r>
      <w:r>
        <w:rPr>
          <w:i/>
        </w:rPr>
        <w:t xml:space="preserve"> </w:t>
      </w:r>
      <w:r>
        <w:rPr>
          <w:i/>
        </w:rPr>
        <w:tab/>
      </w:r>
      <w:r>
        <w:t>Liczebność zbioru danych</w:t>
      </w:r>
    </w:p>
    <w:p w:rsidR="008D21A5" w:rsidRDefault="008D21A5" w:rsidP="006075E8">
      <w:pPr>
        <w:overflowPunct/>
        <w:autoSpaceDE/>
        <w:autoSpaceDN/>
        <w:adjustRightInd/>
        <w:textAlignment w:val="auto"/>
      </w:pPr>
    </w:p>
    <w:p w:rsidR="007907B7" w:rsidRDefault="007907B7">
      <w:pPr>
        <w:overflowPunct/>
        <w:autoSpaceDE/>
        <w:autoSpaceDN/>
        <w:adjustRightInd/>
        <w:textAlignment w:val="auto"/>
      </w:pPr>
      <w:r>
        <w:br w:type="page"/>
      </w:r>
    </w:p>
    <w:p w:rsidR="00CF2BC2" w:rsidRDefault="00CF2BC2" w:rsidP="008D21A5">
      <w:pPr>
        <w:pStyle w:val="Nagwek1"/>
        <w:numPr>
          <w:ilvl w:val="0"/>
          <w:numId w:val="0"/>
        </w:numPr>
        <w:ind w:left="363"/>
        <w:sectPr w:rsidR="00CF2BC2" w:rsidSect="00291B4F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bookmarkStart w:id="11" w:name="_Toc98746537"/>
    </w:p>
    <w:p w:rsidR="00B97622" w:rsidRPr="005E07A9" w:rsidRDefault="00E84E97" w:rsidP="008D21A5">
      <w:pPr>
        <w:pStyle w:val="Nagwek1"/>
        <w:numPr>
          <w:ilvl w:val="0"/>
          <w:numId w:val="0"/>
        </w:numPr>
        <w:ind w:left="363"/>
      </w:pPr>
      <w:r>
        <w:lastRenderedPageBreak/>
        <w:t>Lista dodatkowych plików, uzupełniających tekst pracy</w:t>
      </w:r>
      <w:bookmarkEnd w:id="11"/>
    </w:p>
    <w:p w:rsidR="00B97622" w:rsidRDefault="00E84E97" w:rsidP="00E84E97">
      <w:pPr>
        <w:pStyle w:val="Tekstpods"/>
      </w:pPr>
      <w:r>
        <w:t>W systemie do pracy dołączono dodatkowe pliki zawierające</w:t>
      </w:r>
      <w:r w:rsidR="00B97622" w:rsidRPr="005E07A9">
        <w:t>:</w:t>
      </w:r>
    </w:p>
    <w:p w:rsidR="00B97622" w:rsidRDefault="00B97622" w:rsidP="00B97622">
      <w:pPr>
        <w:pStyle w:val="Tekstpods"/>
        <w:numPr>
          <w:ilvl w:val="0"/>
          <w:numId w:val="34"/>
        </w:numPr>
        <w:ind w:left="709" w:hanging="357"/>
      </w:pPr>
      <w:r>
        <w:t>źródła programu,</w:t>
      </w:r>
    </w:p>
    <w:p w:rsidR="00B97622" w:rsidRDefault="00B97622" w:rsidP="00B97622">
      <w:pPr>
        <w:pStyle w:val="Tekstpods"/>
        <w:numPr>
          <w:ilvl w:val="0"/>
          <w:numId w:val="34"/>
        </w:numPr>
        <w:ind w:left="709" w:hanging="357"/>
      </w:pPr>
      <w:r>
        <w:t>zbior</w:t>
      </w:r>
      <w:r w:rsidR="000304D7">
        <w:t>y danych użyte w eksperymentach,</w:t>
      </w:r>
    </w:p>
    <w:p w:rsidR="000304D7" w:rsidRDefault="000304D7" w:rsidP="00B97622">
      <w:pPr>
        <w:pStyle w:val="Tekstpods"/>
        <w:numPr>
          <w:ilvl w:val="0"/>
          <w:numId w:val="34"/>
        </w:numPr>
        <w:ind w:left="709" w:hanging="357"/>
      </w:pPr>
      <w:r>
        <w:t>film pokazujący działanie opracowanego oprogramowania lub zaprojektowanego i wykonanego urządzenia,</w:t>
      </w:r>
    </w:p>
    <w:p w:rsidR="000304D7" w:rsidRDefault="000304D7" w:rsidP="00B97622">
      <w:pPr>
        <w:pStyle w:val="Tekstpods"/>
        <w:numPr>
          <w:ilvl w:val="0"/>
          <w:numId w:val="34"/>
        </w:numPr>
        <w:ind w:left="709" w:hanging="357"/>
      </w:pPr>
      <w:r>
        <w:t xml:space="preserve">itp. </w:t>
      </w:r>
    </w:p>
    <w:p w:rsidR="004148FD" w:rsidRPr="00CF2BC2" w:rsidRDefault="00B97622" w:rsidP="00CF2BC2">
      <w:pPr>
        <w:overflowPunct/>
        <w:autoSpaceDE/>
        <w:autoSpaceDN/>
        <w:adjustRightInd/>
        <w:textAlignment w:val="auto"/>
        <w:rPr>
          <w:spacing w:val="-3"/>
        </w:rPr>
      </w:pPr>
      <w:r w:rsidRPr="005E07A9">
        <w:br w:type="page"/>
      </w:r>
    </w:p>
    <w:p w:rsidR="00CF2BC2" w:rsidRDefault="00CF2BC2" w:rsidP="001F24F6">
      <w:pPr>
        <w:pStyle w:val="Nagwek1"/>
        <w:numPr>
          <w:ilvl w:val="0"/>
          <w:numId w:val="0"/>
        </w:numPr>
        <w:ind w:left="363"/>
        <w:sectPr w:rsidR="00CF2BC2" w:rsidSect="00291B4F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bookmarkStart w:id="12" w:name="_Toc98746538"/>
    </w:p>
    <w:p w:rsidR="00721100" w:rsidRPr="008F36EE" w:rsidRDefault="00721100" w:rsidP="001F24F6">
      <w:pPr>
        <w:pStyle w:val="Nagwek1"/>
        <w:numPr>
          <w:ilvl w:val="0"/>
          <w:numId w:val="0"/>
        </w:numPr>
        <w:ind w:left="363"/>
      </w:pPr>
      <w:r w:rsidRPr="008F36EE">
        <w:lastRenderedPageBreak/>
        <w:t>Spis rysunków</w:t>
      </w:r>
      <w:bookmarkEnd w:id="12"/>
    </w:p>
    <w:p w:rsidR="004148FD" w:rsidRPr="005E07A9" w:rsidRDefault="004148FD" w:rsidP="00CF2BC2">
      <w:pPr>
        <w:overflowPunct/>
        <w:autoSpaceDE/>
        <w:autoSpaceDN/>
        <w:adjustRightInd/>
        <w:textAlignment w:val="auto"/>
      </w:pPr>
      <w:r>
        <w:br w:type="page"/>
      </w:r>
    </w:p>
    <w:p w:rsidR="00CF2BC2" w:rsidRDefault="00CF2BC2" w:rsidP="001F24F6">
      <w:pPr>
        <w:pStyle w:val="Nagwek1"/>
        <w:numPr>
          <w:ilvl w:val="0"/>
          <w:numId w:val="0"/>
        </w:numPr>
        <w:ind w:left="363"/>
        <w:sectPr w:rsidR="00CF2BC2" w:rsidSect="00291B4F">
          <w:footnotePr>
            <w:numRestart w:val="eachPage"/>
          </w:footnotePr>
          <w:pgSz w:w="11907" w:h="16840" w:code="9"/>
          <w:pgMar w:top="1418" w:right="1418" w:bottom="1418" w:left="1701" w:header="709" w:footer="765" w:gutter="0"/>
          <w:cols w:space="708"/>
          <w:docGrid w:linePitch="326"/>
        </w:sectPr>
      </w:pPr>
      <w:bookmarkStart w:id="13" w:name="_Toc98746539"/>
    </w:p>
    <w:p w:rsidR="00721100" w:rsidRPr="008F36EE" w:rsidRDefault="00721100" w:rsidP="001F24F6">
      <w:pPr>
        <w:pStyle w:val="Nagwek1"/>
        <w:numPr>
          <w:ilvl w:val="0"/>
          <w:numId w:val="0"/>
        </w:numPr>
        <w:ind w:left="363"/>
      </w:pPr>
      <w:r w:rsidRPr="008F36EE">
        <w:lastRenderedPageBreak/>
        <w:t>Spis tabel</w:t>
      </w:r>
      <w:bookmarkEnd w:id="13"/>
    </w:p>
    <w:p w:rsidR="004148FD" w:rsidRPr="004148FD" w:rsidRDefault="004148FD" w:rsidP="004148FD">
      <w:pPr>
        <w:pStyle w:val="Tekstpods"/>
      </w:pPr>
    </w:p>
    <w:sectPr w:rsidR="004148FD" w:rsidRPr="004148FD" w:rsidSect="00291B4F">
      <w:footnotePr>
        <w:numRestart w:val="eachPage"/>
      </w:footnotePr>
      <w:pgSz w:w="11907" w:h="16840" w:code="9"/>
      <w:pgMar w:top="1418" w:right="1418" w:bottom="1418" w:left="1701" w:header="709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40" w:rsidRDefault="00860440">
      <w:r>
        <w:separator/>
      </w:r>
    </w:p>
    <w:p w:rsidR="00860440" w:rsidRDefault="00860440"/>
  </w:endnote>
  <w:endnote w:type="continuationSeparator" w:id="0">
    <w:p w:rsidR="00860440" w:rsidRDefault="00860440">
      <w:r>
        <w:continuationSeparator/>
      </w:r>
    </w:p>
    <w:p w:rsidR="00860440" w:rsidRDefault="008604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30" w:rsidRDefault="00F07730" w:rsidP="00F07730">
    <w:pPr>
      <w:pStyle w:val="Stopka"/>
      <w:jc w:val="center"/>
    </w:pPr>
  </w:p>
  <w:p w:rsidR="00F07730" w:rsidRDefault="00F077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47975"/>
      <w:docPartObj>
        <w:docPartGallery w:val="Page Numbers (Bottom of Page)"/>
        <w:docPartUnique/>
      </w:docPartObj>
    </w:sdtPr>
    <w:sdtContent>
      <w:p w:rsidR="00F07730" w:rsidRDefault="00F077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EA1">
          <w:rPr>
            <w:noProof/>
          </w:rPr>
          <w:t>5</w:t>
        </w:r>
        <w:r>
          <w:fldChar w:fldCharType="end"/>
        </w:r>
      </w:p>
    </w:sdtContent>
  </w:sdt>
  <w:p w:rsidR="00F07730" w:rsidRDefault="00F077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500482"/>
      <w:docPartObj>
        <w:docPartGallery w:val="Page Numbers (Bottom of Page)"/>
        <w:docPartUnique/>
      </w:docPartObj>
    </w:sdtPr>
    <w:sdtContent>
      <w:p w:rsidR="00F07730" w:rsidRDefault="00F077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EA1">
          <w:rPr>
            <w:noProof/>
          </w:rPr>
          <w:t>20</w:t>
        </w:r>
        <w:r>
          <w:fldChar w:fldCharType="end"/>
        </w:r>
      </w:p>
    </w:sdtContent>
  </w:sdt>
  <w:p w:rsidR="00F07730" w:rsidRDefault="00F0773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127619"/>
      <w:docPartObj>
        <w:docPartGallery w:val="Page Numbers (Bottom of Page)"/>
        <w:docPartUnique/>
      </w:docPartObj>
    </w:sdtPr>
    <w:sdtContent>
      <w:p w:rsidR="00F07730" w:rsidRDefault="00F077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EA1">
          <w:rPr>
            <w:noProof/>
          </w:rPr>
          <w:t>19</w:t>
        </w:r>
        <w:r>
          <w:fldChar w:fldCharType="end"/>
        </w:r>
      </w:p>
    </w:sdtContent>
  </w:sdt>
  <w:p w:rsidR="0004418F" w:rsidRDefault="000441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40" w:rsidRDefault="00860440">
      <w:r>
        <w:separator/>
      </w:r>
    </w:p>
    <w:p w:rsidR="00860440" w:rsidRDefault="00860440"/>
  </w:footnote>
  <w:footnote w:type="continuationSeparator" w:id="0">
    <w:p w:rsidR="00860440" w:rsidRDefault="00860440">
      <w:r>
        <w:continuationSeparator/>
      </w:r>
    </w:p>
    <w:p w:rsidR="00860440" w:rsidRDefault="008604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23" w:rsidRPr="001D381A" w:rsidRDefault="008F2D23" w:rsidP="00E76F8C">
    <w:pPr>
      <w:pStyle w:val="Nagwek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08" w:rsidRDefault="00860440" w:rsidP="00F07730">
    <w:pPr>
      <w:pStyle w:val="Nagwek"/>
    </w:pPr>
    <w:sdt>
      <w:sdtPr>
        <w:rPr>
          <w:rStyle w:val="Numerstrony"/>
        </w:rPr>
        <w:alias w:val="Autor"/>
        <w:tag w:val=""/>
        <w:id w:val="-1863516787"/>
        <w:placeholder>
          <w:docPart w:val="0639EBFC077A47D88BD8511CC92A58F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A61F08">
          <w:rPr>
            <w:rStyle w:val="Numerstrony"/>
          </w:rPr>
          <w:t>Imię i Nazwisko Autora</w:t>
        </w:r>
      </w:sdtContent>
    </w:sdt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DA0" w:rsidRDefault="00F07730" w:rsidP="00195083">
    <w:pPr>
      <w:pStyle w:val="Nagwek"/>
      <w:tabs>
        <w:tab w:val="clear" w:pos="9027"/>
        <w:tab w:val="left" w:pos="3075"/>
        <w:tab w:val="left" w:pos="5340"/>
        <w:tab w:val="right" w:pos="8789"/>
      </w:tabs>
      <w:jc w:val="right"/>
    </w:pPr>
    <w:r>
      <w:t>[Tytuł rozdziału]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7B" w:rsidRDefault="00860440" w:rsidP="00F07730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-954705526"/>
        <w:placeholder>
          <w:docPart w:val="1F8F29D17AA7438D94C7E5E09DF9D50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E40D7B">
          <w:rPr>
            <w:rStyle w:val="Numerstrony"/>
          </w:rPr>
          <w:t>Imię i Nazwisko Autora</w:t>
        </w:r>
      </w:sdtContent>
    </w:sdt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08" w:rsidRPr="00007369" w:rsidRDefault="00A61F08" w:rsidP="00007369">
    <w:pPr>
      <w:pStyle w:val="Nagwek"/>
      <w:pBdr>
        <w:bottom w:val="none" w:sz="0" w:space="0" w:color="auto"/>
      </w:pBd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7B" w:rsidRDefault="00E40D7B" w:rsidP="00291B4F">
    <w:pPr>
      <w:pStyle w:val="Nagwek"/>
      <w:tabs>
        <w:tab w:val="clear" w:pos="9027"/>
        <w:tab w:val="left" w:pos="3075"/>
        <w:tab w:val="left" w:pos="5393"/>
        <w:tab w:val="right" w:pos="8789"/>
      </w:tabs>
      <w:jc w:val="cent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369" w:rsidRDefault="00860440" w:rsidP="00F07730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2046328351"/>
        <w:placeholder>
          <w:docPart w:val="96D1B75193DB4485BDE411BEE68B9A3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007369">
          <w:rPr>
            <w:rStyle w:val="Numerstrony"/>
          </w:rPr>
          <w:t>Imię i Nazwisko Autora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F8C" w:rsidRPr="008F2D23" w:rsidRDefault="00E76F8C" w:rsidP="008F2D23">
    <w:pPr>
      <w:pStyle w:val="Nagwek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81A" w:rsidRDefault="00F02830" w:rsidP="00054A8F">
    <w:pPr>
      <w:pStyle w:val="Nagwek"/>
      <w:tabs>
        <w:tab w:val="clear" w:pos="9027"/>
        <w:tab w:val="center" w:pos="3686"/>
        <w:tab w:val="center" w:pos="4253"/>
        <w:tab w:val="center" w:pos="4536"/>
        <w:tab w:val="right" w:pos="8789"/>
      </w:tabs>
      <w:jc w:val="right"/>
    </w:pPr>
    <w:r>
      <w:t>Wstęp</w:t>
    </w:r>
  </w:p>
  <w:p w:rsidR="00CE7E65" w:rsidRDefault="00CE7E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30" w:rsidRDefault="00F07730" w:rsidP="00F07730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-1673333154"/>
        <w:placeholder>
          <w:docPart w:val="9AC00D9CD1F742F0AB6AD6E0EEE91C5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</w:rPr>
          <w:t>Imię i Nazwisko Autora</w:t>
        </w:r>
      </w:sdtContent>
    </w:sdt>
  </w:p>
  <w:p w:rsidR="00CE7E65" w:rsidRDefault="00CE7E6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89" w:rsidRDefault="00860440" w:rsidP="00F07730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-963416420"/>
        <w:placeholder>
          <w:docPart w:val="E1E4C043BB9844D183B0BF4C8685A88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7B08B1">
          <w:rPr>
            <w:rStyle w:val="Numerstrony"/>
          </w:rPr>
          <w:t>Imię i Nazwisko Autora</w:t>
        </w:r>
      </w:sdtContent>
    </w:sdt>
  </w:p>
  <w:p w:rsidR="00D65389" w:rsidRDefault="00D6538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30" w:rsidRDefault="00F07730" w:rsidP="00F07730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2048943715"/>
        <w:placeholder>
          <w:docPart w:val="0372F2E62C614279A5A13934D2E1B28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Style w:val="Numerstrony"/>
          </w:rPr>
          <w:t>Imię i Nazwisko Autora</w:t>
        </w:r>
      </w:sdtContent>
    </w:sdt>
  </w:p>
  <w:p w:rsidR="0004418F" w:rsidRDefault="0004418F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F" w:rsidRDefault="00F07730" w:rsidP="00195083">
    <w:pPr>
      <w:pStyle w:val="Nagwek"/>
      <w:tabs>
        <w:tab w:val="clear" w:pos="9027"/>
        <w:tab w:val="right" w:pos="4253"/>
        <w:tab w:val="right" w:pos="8789"/>
      </w:tabs>
      <w:jc w:val="right"/>
    </w:pPr>
    <w:r>
      <w:t xml:space="preserve"> </w:t>
    </w:r>
    <w:r w:rsidR="0004418F">
      <w:t>[</w:t>
    </w:r>
    <w:r w:rsidR="00C11B24">
      <w:t>Tytuł rozdziału</w:t>
    </w:r>
    <w:r w:rsidR="0004418F">
      <w:t>]</w:t>
    </w:r>
  </w:p>
  <w:p w:rsidR="0004418F" w:rsidRDefault="0004418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8F" w:rsidRDefault="00860440" w:rsidP="00F07730">
    <w:pPr>
      <w:pStyle w:val="Nagwek"/>
      <w:tabs>
        <w:tab w:val="clear" w:pos="9027"/>
        <w:tab w:val="right" w:pos="4253"/>
        <w:tab w:val="right" w:pos="8789"/>
      </w:tabs>
    </w:pPr>
    <w:sdt>
      <w:sdtPr>
        <w:rPr>
          <w:rStyle w:val="Numerstrony"/>
        </w:rPr>
        <w:alias w:val="Autor"/>
        <w:tag w:val=""/>
        <w:id w:val="42644995"/>
        <w:placeholder>
          <w:docPart w:val="5A239A2C9AB54CC3A573C44D2F013A7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Style w:val="Numerstrony"/>
        </w:rPr>
      </w:sdtEndPr>
      <w:sdtContent>
        <w:r w:rsidR="0004418F">
          <w:rPr>
            <w:rStyle w:val="Numerstrony"/>
          </w:rPr>
          <w:t>Imię i Nazwisko Autora</w:t>
        </w:r>
      </w:sdtContent>
    </w:sdt>
  </w:p>
  <w:p w:rsidR="0004418F" w:rsidRDefault="0004418F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08" w:rsidRDefault="00A61F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DC27B46"/>
    <w:lvl w:ilvl="0">
      <w:start w:val="1"/>
      <w:numFmt w:val="decimal"/>
      <w:pStyle w:val="Nagwek1"/>
      <w:lvlText w:val="%1."/>
      <w:legacy w:legacy="1" w:legacySpace="113" w:legacyIndent="0"/>
      <w:lvlJc w:val="left"/>
      <w:rPr>
        <w:rFonts w:cs="Times New Roman"/>
      </w:rPr>
    </w:lvl>
    <w:lvl w:ilvl="1">
      <w:start w:val="1"/>
      <w:numFmt w:val="decimal"/>
      <w:pStyle w:val="Nagwek2"/>
      <w:lvlText w:val="%1.%2."/>
      <w:legacy w:legacy="1" w:legacySpace="113" w:legacyIndent="0"/>
      <w:lvlJc w:val="left"/>
      <w:rPr>
        <w:rFonts w:cs="Times New Roman"/>
      </w:rPr>
    </w:lvl>
    <w:lvl w:ilvl="2">
      <w:start w:val="1"/>
      <w:numFmt w:val="decimal"/>
      <w:pStyle w:val="Nagwek3"/>
      <w:lvlText w:val="%1.%2.%3."/>
      <w:legacy w:legacy="1" w:legacySpace="113" w:legacyIndent="0"/>
      <w:lvlJc w:val="left"/>
      <w:rPr>
        <w:rFonts w:cs="Times New Roman"/>
      </w:rPr>
    </w:lvl>
    <w:lvl w:ilvl="3">
      <w:start w:val="1"/>
      <w:numFmt w:val="decimal"/>
      <w:pStyle w:val="Nagwek4"/>
      <w:lvlText w:val="%1.%2.%3.%4."/>
      <w:legacy w:legacy="1" w:legacySpace="113" w:legacyIndent="0"/>
      <w:lvlJc w:val="left"/>
      <w:rPr>
        <w:rFonts w:cs="Times New Roman"/>
      </w:rPr>
    </w:lvl>
    <w:lvl w:ilvl="4">
      <w:start w:val="1"/>
      <w:numFmt w:val="decimal"/>
      <w:pStyle w:val="Nagwek5"/>
      <w:lvlText w:val="%1.%2.%3.%4.%5."/>
      <w:legacy w:legacy="1" w:legacySpace="113" w:legacyIndent="0"/>
      <w:lvlJc w:val="left"/>
      <w:rPr>
        <w:rFonts w:cs="Times New Roman"/>
      </w:rPr>
    </w:lvl>
    <w:lvl w:ilvl="5">
      <w:start w:val="1"/>
      <w:numFmt w:val="decimal"/>
      <w:pStyle w:val="Nagwek6"/>
      <w:lvlText w:val="%1.%2.%3.%4.%5.%6."/>
      <w:legacy w:legacy="1" w:legacySpace="113" w:legacyIndent="0"/>
      <w:lvlJc w:val="left"/>
      <w:rPr>
        <w:rFonts w:cs="Times New Roman"/>
      </w:rPr>
    </w:lvl>
    <w:lvl w:ilvl="6">
      <w:start w:val="1"/>
      <w:numFmt w:val="decimal"/>
      <w:pStyle w:val="Nagwek7"/>
      <w:lvlText w:val="%1.%2.%3.%4.%5.%6.%7."/>
      <w:legacy w:legacy="1" w:legacySpace="113" w:legacyIndent="0"/>
      <w:lvlJc w:val="left"/>
      <w:rPr>
        <w:rFonts w:cs="Times New Roman"/>
      </w:rPr>
    </w:lvl>
    <w:lvl w:ilvl="7">
      <w:start w:val="1"/>
      <w:numFmt w:val="decimal"/>
      <w:pStyle w:val="Nagwek8"/>
      <w:lvlText w:val="%1.%2.%3.%4.%5.%6.%7.%8."/>
      <w:legacy w:legacy="1" w:legacySpace="113" w:legacyIndent="0"/>
      <w:lvlJc w:val="left"/>
      <w:rPr>
        <w:rFonts w:cs="Times New Roman"/>
      </w:rPr>
    </w:lvl>
    <w:lvl w:ilvl="8">
      <w:start w:val="1"/>
      <w:numFmt w:val="decimal"/>
      <w:pStyle w:val="Nagwek9"/>
      <w:lvlText w:val="%1.%2.%3.%4.%5.%6.%7.%8.%9."/>
      <w:legacy w:legacy="1" w:legacySpace="113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0CCEA1B4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B4296B"/>
    <w:multiLevelType w:val="hybridMultilevel"/>
    <w:tmpl w:val="5FC68E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F2397C"/>
    <w:multiLevelType w:val="hybridMultilevel"/>
    <w:tmpl w:val="2454F1AA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A0EF5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18B45C9B"/>
    <w:multiLevelType w:val="hybridMultilevel"/>
    <w:tmpl w:val="FFF039F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22607B1B"/>
    <w:multiLevelType w:val="hybridMultilevel"/>
    <w:tmpl w:val="1760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4BD"/>
    <w:multiLevelType w:val="hybridMultilevel"/>
    <w:tmpl w:val="4DB228DC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9">
    <w:nsid w:val="361D4197"/>
    <w:multiLevelType w:val="singleLevel"/>
    <w:tmpl w:val="09E292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3899171B"/>
    <w:multiLevelType w:val="hybridMultilevel"/>
    <w:tmpl w:val="2ABE0C62"/>
    <w:lvl w:ilvl="0" w:tplc="ED0C9E9A">
      <w:numFmt w:val="bullet"/>
      <w:lvlText w:val="•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3C901087"/>
    <w:multiLevelType w:val="hybridMultilevel"/>
    <w:tmpl w:val="75DCFA68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2">
    <w:nsid w:val="3E614DE6"/>
    <w:multiLevelType w:val="hybridMultilevel"/>
    <w:tmpl w:val="77D0D774"/>
    <w:lvl w:ilvl="0" w:tplc="04150015">
      <w:start w:val="1"/>
      <w:numFmt w:val="upp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3FBF4D99"/>
    <w:multiLevelType w:val="hybridMultilevel"/>
    <w:tmpl w:val="E5FEFE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9F61F1"/>
    <w:multiLevelType w:val="hybridMultilevel"/>
    <w:tmpl w:val="1CA8E142"/>
    <w:lvl w:ilvl="0" w:tplc="418C23E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8C23E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997DAC"/>
    <w:multiLevelType w:val="hybridMultilevel"/>
    <w:tmpl w:val="FD846886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>
    <w:nsid w:val="53F76E64"/>
    <w:multiLevelType w:val="hybridMultilevel"/>
    <w:tmpl w:val="6FC2FBB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>
    <w:nsid w:val="5553219C"/>
    <w:multiLevelType w:val="hybridMultilevel"/>
    <w:tmpl w:val="38F0B8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E2438E"/>
    <w:multiLevelType w:val="hybridMultilevel"/>
    <w:tmpl w:val="B0FE9972"/>
    <w:lvl w:ilvl="0" w:tplc="ED0C9E9A">
      <w:numFmt w:val="bullet"/>
      <w:lvlText w:val="•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2C51E7"/>
    <w:multiLevelType w:val="hybridMultilevel"/>
    <w:tmpl w:val="ACC479C2"/>
    <w:lvl w:ilvl="0" w:tplc="EA348DD6">
      <w:start w:val="1"/>
      <w:numFmt w:val="upperLetter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>
    <w:nsid w:val="68B403EC"/>
    <w:multiLevelType w:val="hybridMultilevel"/>
    <w:tmpl w:val="2014E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E1879"/>
    <w:multiLevelType w:val="hybridMultilevel"/>
    <w:tmpl w:val="234C9C22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>
    <w:nsid w:val="75440920"/>
    <w:multiLevelType w:val="hybridMultilevel"/>
    <w:tmpl w:val="953EEB84"/>
    <w:lvl w:ilvl="0" w:tplc="0415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>
    <w:nsid w:val="77BB0B4F"/>
    <w:multiLevelType w:val="singleLevel"/>
    <w:tmpl w:val="11C079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4">
    <w:nsid w:val="7E0D7FA9"/>
    <w:multiLevelType w:val="hybridMultilevel"/>
    <w:tmpl w:val="9022D5F4"/>
    <w:lvl w:ilvl="0" w:tplc="C8969D7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3"/>
  </w:num>
  <w:num w:numId="4">
    <w:abstractNumId w:val="1"/>
    <w:lvlOverride w:ilvl="0">
      <w:lvl w:ilvl="0">
        <w:start w:val="1"/>
        <w:numFmt w:val="bullet"/>
        <w:lvlText w:val="_"/>
        <w:legacy w:legacy="1" w:legacySpace="120" w:legacyIndent="360"/>
        <w:lvlJc w:val="left"/>
        <w:pPr>
          <w:ind w:left="717" w:hanging="360"/>
        </w:pPr>
      </w:lvl>
    </w:lvlOverride>
  </w:num>
  <w:num w:numId="5">
    <w:abstractNumId w:val="9"/>
  </w:num>
  <w:num w:numId="6">
    <w:abstractNumId w:val="17"/>
  </w:num>
  <w:num w:numId="7">
    <w:abstractNumId w:val="2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9"/>
  </w:num>
  <w:num w:numId="20">
    <w:abstractNumId w:val="0"/>
  </w:num>
  <w:num w:numId="21">
    <w:abstractNumId w:val="11"/>
  </w:num>
  <w:num w:numId="22">
    <w:abstractNumId w:val="0"/>
  </w:num>
  <w:num w:numId="23">
    <w:abstractNumId w:val="12"/>
  </w:num>
  <w:num w:numId="24">
    <w:abstractNumId w:val="5"/>
  </w:num>
  <w:num w:numId="25">
    <w:abstractNumId w:val="0"/>
  </w:num>
  <w:num w:numId="26">
    <w:abstractNumId w:val="0"/>
  </w:num>
  <w:num w:numId="27">
    <w:abstractNumId w:val="16"/>
  </w:num>
  <w:num w:numId="28">
    <w:abstractNumId w:val="14"/>
  </w:num>
  <w:num w:numId="29">
    <w:abstractNumId w:val="7"/>
  </w:num>
  <w:num w:numId="30">
    <w:abstractNumId w:val="4"/>
  </w:num>
  <w:num w:numId="31">
    <w:abstractNumId w:val="6"/>
  </w:num>
  <w:num w:numId="32">
    <w:abstractNumId w:val="15"/>
  </w:num>
  <w:num w:numId="33">
    <w:abstractNumId w:val="10"/>
  </w:num>
  <w:num w:numId="34">
    <w:abstractNumId w:val="22"/>
  </w:num>
  <w:num w:numId="35">
    <w:abstractNumId w:val="21"/>
  </w:num>
  <w:num w:numId="36">
    <w:abstractNumId w:val="8"/>
  </w:num>
  <w:num w:numId="37">
    <w:abstractNumId w:val="18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20"/>
  </w:num>
  <w:num w:numId="43">
    <w:abstractNumId w:val="0"/>
  </w:num>
  <w:num w:numId="44">
    <w:abstractNumId w:val="0"/>
  </w:num>
  <w:num w:numId="45">
    <w:abstractNumId w:val="24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/>
  <w:attachedTemplate r:id="rId1"/>
  <w:defaultTabStop w:val="35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EC"/>
    <w:rsid w:val="000005BB"/>
    <w:rsid w:val="00000F65"/>
    <w:rsid w:val="00005794"/>
    <w:rsid w:val="00007369"/>
    <w:rsid w:val="00007DFF"/>
    <w:rsid w:val="00022399"/>
    <w:rsid w:val="000304D7"/>
    <w:rsid w:val="000330A9"/>
    <w:rsid w:val="0004418F"/>
    <w:rsid w:val="000445E3"/>
    <w:rsid w:val="000522E3"/>
    <w:rsid w:val="00054A8F"/>
    <w:rsid w:val="00061726"/>
    <w:rsid w:val="0007457B"/>
    <w:rsid w:val="000A6BCB"/>
    <w:rsid w:val="000B42E6"/>
    <w:rsid w:val="000B5E7F"/>
    <w:rsid w:val="000B746B"/>
    <w:rsid w:val="000C4AC0"/>
    <w:rsid w:val="000D015A"/>
    <w:rsid w:val="000D3519"/>
    <w:rsid w:val="000D443D"/>
    <w:rsid w:val="000E701A"/>
    <w:rsid w:val="000E70D9"/>
    <w:rsid w:val="000F445A"/>
    <w:rsid w:val="000F5D99"/>
    <w:rsid w:val="00120BA6"/>
    <w:rsid w:val="00134CD9"/>
    <w:rsid w:val="00136D9E"/>
    <w:rsid w:val="00165DA0"/>
    <w:rsid w:val="00167395"/>
    <w:rsid w:val="001706F4"/>
    <w:rsid w:val="00174E3D"/>
    <w:rsid w:val="00184033"/>
    <w:rsid w:val="00195083"/>
    <w:rsid w:val="001A55FB"/>
    <w:rsid w:val="001A791D"/>
    <w:rsid w:val="001B2688"/>
    <w:rsid w:val="001B2DDA"/>
    <w:rsid w:val="001C7D45"/>
    <w:rsid w:val="001D0BC8"/>
    <w:rsid w:val="001D381A"/>
    <w:rsid w:val="001E2842"/>
    <w:rsid w:val="001E541C"/>
    <w:rsid w:val="001F1344"/>
    <w:rsid w:val="001F24F6"/>
    <w:rsid w:val="001F39AE"/>
    <w:rsid w:val="001F7EF9"/>
    <w:rsid w:val="0021065D"/>
    <w:rsid w:val="00240636"/>
    <w:rsid w:val="0027530F"/>
    <w:rsid w:val="00281DE8"/>
    <w:rsid w:val="00291B4F"/>
    <w:rsid w:val="002965CB"/>
    <w:rsid w:val="002C2558"/>
    <w:rsid w:val="002D4E1B"/>
    <w:rsid w:val="002E7BE5"/>
    <w:rsid w:val="00306682"/>
    <w:rsid w:val="0030795F"/>
    <w:rsid w:val="00320CC2"/>
    <w:rsid w:val="003401CC"/>
    <w:rsid w:val="003454B4"/>
    <w:rsid w:val="00386B5E"/>
    <w:rsid w:val="00390834"/>
    <w:rsid w:val="00394A69"/>
    <w:rsid w:val="003A2DDC"/>
    <w:rsid w:val="003C473F"/>
    <w:rsid w:val="003D0CDB"/>
    <w:rsid w:val="003E068B"/>
    <w:rsid w:val="003E0A13"/>
    <w:rsid w:val="003E69A8"/>
    <w:rsid w:val="003F5DCC"/>
    <w:rsid w:val="00410F5D"/>
    <w:rsid w:val="00412D54"/>
    <w:rsid w:val="00413179"/>
    <w:rsid w:val="004148FD"/>
    <w:rsid w:val="00416587"/>
    <w:rsid w:val="0043387F"/>
    <w:rsid w:val="004375D0"/>
    <w:rsid w:val="004441D5"/>
    <w:rsid w:val="00452B64"/>
    <w:rsid w:val="004628E3"/>
    <w:rsid w:val="00464795"/>
    <w:rsid w:val="004701A4"/>
    <w:rsid w:val="00484934"/>
    <w:rsid w:val="004C32B2"/>
    <w:rsid w:val="00523611"/>
    <w:rsid w:val="005458F4"/>
    <w:rsid w:val="00551EF2"/>
    <w:rsid w:val="00563199"/>
    <w:rsid w:val="005675DC"/>
    <w:rsid w:val="005702C4"/>
    <w:rsid w:val="0057368E"/>
    <w:rsid w:val="005831FE"/>
    <w:rsid w:val="005A01C9"/>
    <w:rsid w:val="005A501F"/>
    <w:rsid w:val="005A77F5"/>
    <w:rsid w:val="005A7B4C"/>
    <w:rsid w:val="005B10D3"/>
    <w:rsid w:val="005B6E5D"/>
    <w:rsid w:val="005D0064"/>
    <w:rsid w:val="005E07A9"/>
    <w:rsid w:val="005E3BBC"/>
    <w:rsid w:val="00612C18"/>
    <w:rsid w:val="00614F62"/>
    <w:rsid w:val="00622C41"/>
    <w:rsid w:val="006344B1"/>
    <w:rsid w:val="00646D08"/>
    <w:rsid w:val="00651688"/>
    <w:rsid w:val="00660ABE"/>
    <w:rsid w:val="00663561"/>
    <w:rsid w:val="00673450"/>
    <w:rsid w:val="0068164F"/>
    <w:rsid w:val="006818F4"/>
    <w:rsid w:val="00687513"/>
    <w:rsid w:val="00690286"/>
    <w:rsid w:val="006A41EA"/>
    <w:rsid w:val="006F2CA8"/>
    <w:rsid w:val="00701D68"/>
    <w:rsid w:val="007125BF"/>
    <w:rsid w:val="007138F0"/>
    <w:rsid w:val="00721100"/>
    <w:rsid w:val="007255DF"/>
    <w:rsid w:val="0073128A"/>
    <w:rsid w:val="00740F18"/>
    <w:rsid w:val="00756AB7"/>
    <w:rsid w:val="00757BFB"/>
    <w:rsid w:val="00765CAC"/>
    <w:rsid w:val="00767540"/>
    <w:rsid w:val="00771981"/>
    <w:rsid w:val="00776BE9"/>
    <w:rsid w:val="00777AEC"/>
    <w:rsid w:val="00784EEF"/>
    <w:rsid w:val="007907B7"/>
    <w:rsid w:val="007B026C"/>
    <w:rsid w:val="007B08B1"/>
    <w:rsid w:val="00810BB0"/>
    <w:rsid w:val="00816AF9"/>
    <w:rsid w:val="0083043B"/>
    <w:rsid w:val="00831E51"/>
    <w:rsid w:val="00843794"/>
    <w:rsid w:val="0084491A"/>
    <w:rsid w:val="00850646"/>
    <w:rsid w:val="00850EB5"/>
    <w:rsid w:val="00855FF5"/>
    <w:rsid w:val="00857AC9"/>
    <w:rsid w:val="00860440"/>
    <w:rsid w:val="00867954"/>
    <w:rsid w:val="00883768"/>
    <w:rsid w:val="00885BED"/>
    <w:rsid w:val="0089065D"/>
    <w:rsid w:val="008957FA"/>
    <w:rsid w:val="00895F81"/>
    <w:rsid w:val="00897538"/>
    <w:rsid w:val="008A12C2"/>
    <w:rsid w:val="008A4152"/>
    <w:rsid w:val="008A6306"/>
    <w:rsid w:val="008B1592"/>
    <w:rsid w:val="008C6824"/>
    <w:rsid w:val="008D21A5"/>
    <w:rsid w:val="008E0082"/>
    <w:rsid w:val="008E35C5"/>
    <w:rsid w:val="008F2D23"/>
    <w:rsid w:val="008F36EE"/>
    <w:rsid w:val="00900058"/>
    <w:rsid w:val="00911122"/>
    <w:rsid w:val="00915BB1"/>
    <w:rsid w:val="00916256"/>
    <w:rsid w:val="00925A51"/>
    <w:rsid w:val="0092627D"/>
    <w:rsid w:val="0094207D"/>
    <w:rsid w:val="00942C8B"/>
    <w:rsid w:val="009510EA"/>
    <w:rsid w:val="00964566"/>
    <w:rsid w:val="00965955"/>
    <w:rsid w:val="00985857"/>
    <w:rsid w:val="009B266C"/>
    <w:rsid w:val="009D1D76"/>
    <w:rsid w:val="009E34BA"/>
    <w:rsid w:val="009F5619"/>
    <w:rsid w:val="00A1422F"/>
    <w:rsid w:val="00A31A99"/>
    <w:rsid w:val="00A44F6A"/>
    <w:rsid w:val="00A450DA"/>
    <w:rsid w:val="00A55F18"/>
    <w:rsid w:val="00A57457"/>
    <w:rsid w:val="00A61F08"/>
    <w:rsid w:val="00A70EA3"/>
    <w:rsid w:val="00A805BD"/>
    <w:rsid w:val="00A94BA4"/>
    <w:rsid w:val="00AA487D"/>
    <w:rsid w:val="00AB20D1"/>
    <w:rsid w:val="00AF5495"/>
    <w:rsid w:val="00B069B2"/>
    <w:rsid w:val="00B2284A"/>
    <w:rsid w:val="00B24E03"/>
    <w:rsid w:val="00B530E3"/>
    <w:rsid w:val="00B82384"/>
    <w:rsid w:val="00B860E0"/>
    <w:rsid w:val="00B86B94"/>
    <w:rsid w:val="00B97622"/>
    <w:rsid w:val="00BB6C72"/>
    <w:rsid w:val="00BC15C9"/>
    <w:rsid w:val="00BF2F14"/>
    <w:rsid w:val="00BF3581"/>
    <w:rsid w:val="00C04028"/>
    <w:rsid w:val="00C11B24"/>
    <w:rsid w:val="00C1384C"/>
    <w:rsid w:val="00C145CF"/>
    <w:rsid w:val="00C228EF"/>
    <w:rsid w:val="00C22AB2"/>
    <w:rsid w:val="00C3324F"/>
    <w:rsid w:val="00C35E6A"/>
    <w:rsid w:val="00C3719A"/>
    <w:rsid w:val="00C55252"/>
    <w:rsid w:val="00C60B2E"/>
    <w:rsid w:val="00C72154"/>
    <w:rsid w:val="00C82D59"/>
    <w:rsid w:val="00C8654E"/>
    <w:rsid w:val="00C868F9"/>
    <w:rsid w:val="00C93F01"/>
    <w:rsid w:val="00CA19C5"/>
    <w:rsid w:val="00CA4EA1"/>
    <w:rsid w:val="00CB23B7"/>
    <w:rsid w:val="00CB333C"/>
    <w:rsid w:val="00CB64C4"/>
    <w:rsid w:val="00CC39B2"/>
    <w:rsid w:val="00CC545E"/>
    <w:rsid w:val="00CE4BC9"/>
    <w:rsid w:val="00CE7E65"/>
    <w:rsid w:val="00CF2BC2"/>
    <w:rsid w:val="00CF5375"/>
    <w:rsid w:val="00D03A8F"/>
    <w:rsid w:val="00D1716A"/>
    <w:rsid w:val="00D233FE"/>
    <w:rsid w:val="00D62C67"/>
    <w:rsid w:val="00D65389"/>
    <w:rsid w:val="00D70150"/>
    <w:rsid w:val="00D718A4"/>
    <w:rsid w:val="00D85959"/>
    <w:rsid w:val="00DA5832"/>
    <w:rsid w:val="00DA68ED"/>
    <w:rsid w:val="00DC031B"/>
    <w:rsid w:val="00DD1A70"/>
    <w:rsid w:val="00DF76E0"/>
    <w:rsid w:val="00E130EC"/>
    <w:rsid w:val="00E16624"/>
    <w:rsid w:val="00E16A0C"/>
    <w:rsid w:val="00E202AF"/>
    <w:rsid w:val="00E2051A"/>
    <w:rsid w:val="00E40D7B"/>
    <w:rsid w:val="00E45A30"/>
    <w:rsid w:val="00E65327"/>
    <w:rsid w:val="00E76F8C"/>
    <w:rsid w:val="00E81152"/>
    <w:rsid w:val="00E817A7"/>
    <w:rsid w:val="00E84E97"/>
    <w:rsid w:val="00EC2030"/>
    <w:rsid w:val="00EC6302"/>
    <w:rsid w:val="00ED2E4D"/>
    <w:rsid w:val="00ED2EA5"/>
    <w:rsid w:val="00EE59B6"/>
    <w:rsid w:val="00EF09F2"/>
    <w:rsid w:val="00F02830"/>
    <w:rsid w:val="00F07730"/>
    <w:rsid w:val="00F26D33"/>
    <w:rsid w:val="00F40F71"/>
    <w:rsid w:val="00F4532C"/>
    <w:rsid w:val="00F56B92"/>
    <w:rsid w:val="00F7068F"/>
    <w:rsid w:val="00F77B2A"/>
    <w:rsid w:val="00F8246E"/>
    <w:rsid w:val="00FB07F8"/>
    <w:rsid w:val="00FB75B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ind w:left="828" w:hanging="465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ind w:left="1043" w:hanging="680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ind w:left="1214" w:hanging="851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/>
    <w:lsdException w:name="heading 5" w:semiHidden="0" w:uiPriority="0" w:unhideWhenUsed="0"/>
    <w:lsdException w:name="heading 6" w:semiHidden="0" w:uiPriority="0" w:unhideWhenUsed="0"/>
    <w:lsdException w:name="heading 7" w:semiHidden="0" w:uiPriority="0" w:unhideWhenUsed="0"/>
    <w:lsdException w:name="heading 8" w:semiHidden="0" w:uiPriority="0" w:unhideWhenUsed="0"/>
    <w:lsdException w:name="heading 9" w:semiHidden="0" w:uiPriority="0" w:unhideWhenUsed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Tekstpods"/>
    <w:link w:val="Nagwek1Znak"/>
    <w:uiPriority w:val="9"/>
    <w:qFormat/>
    <w:rsid w:val="001F24F6"/>
    <w:pPr>
      <w:keepNext/>
      <w:keepLines/>
      <w:numPr>
        <w:numId w:val="1"/>
      </w:numPr>
      <w:spacing w:before="1080" w:after="840"/>
      <w:outlineLvl w:val="0"/>
    </w:pPr>
    <w:rPr>
      <w:b/>
      <w:kern w:val="28"/>
      <w:sz w:val="48"/>
      <w:szCs w:val="48"/>
    </w:rPr>
  </w:style>
  <w:style w:type="paragraph" w:styleId="Nagwek2">
    <w:name w:val="heading 2"/>
    <w:basedOn w:val="Normalny"/>
    <w:next w:val="Tekstpods"/>
    <w:link w:val="Nagwek2Znak"/>
    <w:uiPriority w:val="9"/>
    <w:qFormat/>
    <w:rsid w:val="000B42E6"/>
    <w:pPr>
      <w:keepNext/>
      <w:numPr>
        <w:ilvl w:val="1"/>
        <w:numId w:val="1"/>
      </w:numPr>
      <w:spacing w:before="600" w:after="480"/>
      <w:ind w:left="828" w:hanging="465"/>
      <w:outlineLvl w:val="1"/>
    </w:pPr>
    <w:rPr>
      <w:b/>
      <w:sz w:val="40"/>
      <w:szCs w:val="40"/>
    </w:rPr>
  </w:style>
  <w:style w:type="paragraph" w:styleId="Nagwek3">
    <w:name w:val="heading 3"/>
    <w:basedOn w:val="Normalny"/>
    <w:next w:val="Tekstpods"/>
    <w:link w:val="Nagwek3Znak"/>
    <w:uiPriority w:val="9"/>
    <w:qFormat/>
    <w:rsid w:val="00CB333C"/>
    <w:pPr>
      <w:keepNext/>
      <w:numPr>
        <w:ilvl w:val="2"/>
        <w:numId w:val="1"/>
      </w:numPr>
      <w:spacing w:before="200" w:after="172"/>
      <w:ind w:left="1043" w:hanging="680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"/>
    <w:pPr>
      <w:keepNext/>
      <w:numPr>
        <w:ilvl w:val="3"/>
        <w:numId w:val="1"/>
      </w:numPr>
      <w:spacing w:before="60" w:after="80"/>
      <w:ind w:left="1214" w:hanging="851"/>
      <w:outlineLvl w:val="3"/>
    </w:pPr>
    <w:rPr>
      <w:i/>
    </w:rPr>
  </w:style>
  <w:style w:type="paragraph" w:styleId="Nagwek5">
    <w:name w:val="heading 5"/>
    <w:basedOn w:val="Normalny"/>
    <w:next w:val="Normalny"/>
    <w:link w:val="Nagwek5Znak"/>
    <w:uiPriority w:val="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uiPriority w:val="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uiPriority w:val="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24F6"/>
    <w:rPr>
      <w:b/>
      <w:kern w:val="28"/>
      <w:sz w:val="48"/>
      <w:szCs w:val="48"/>
    </w:rPr>
  </w:style>
  <w:style w:type="character" w:customStyle="1" w:styleId="Nagwek2Znak">
    <w:name w:val="Nagłówek 2 Znak"/>
    <w:link w:val="Nagwek2"/>
    <w:uiPriority w:val="9"/>
    <w:rsid w:val="000B42E6"/>
    <w:rPr>
      <w:b/>
      <w:sz w:val="40"/>
      <w:szCs w:val="40"/>
    </w:rPr>
  </w:style>
  <w:style w:type="character" w:customStyle="1" w:styleId="Nagwek3Znak">
    <w:name w:val="Nagłówek 3 Znak"/>
    <w:link w:val="Nagwek3"/>
    <w:uiPriority w:val="9"/>
    <w:rsid w:val="00CB333C"/>
    <w:rPr>
      <w:b/>
      <w:sz w:val="32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Nagwek">
    <w:name w:val="header"/>
    <w:basedOn w:val="Normalny"/>
    <w:link w:val="NagwekZnak"/>
    <w:pPr>
      <w:pBdr>
        <w:bottom w:val="single" w:sz="6" w:space="1" w:color="auto"/>
      </w:pBdr>
      <w:tabs>
        <w:tab w:val="right" w:pos="9027"/>
      </w:tabs>
      <w:spacing w:after="20"/>
    </w:pPr>
  </w:style>
  <w:style w:type="character" w:customStyle="1" w:styleId="NagwekZnak">
    <w:name w:val="Nagłówek Znak"/>
    <w:link w:val="Nagwek"/>
    <w:rPr>
      <w:sz w:val="24"/>
    </w:rPr>
  </w:style>
  <w:style w:type="paragraph" w:styleId="Legenda">
    <w:name w:val="caption"/>
    <w:basedOn w:val="Normalny"/>
    <w:next w:val="Normalny"/>
    <w:uiPriority w:val="35"/>
    <w:qFormat/>
  </w:style>
  <w:style w:type="paragraph" w:styleId="Tekstprzypisudolnego">
    <w:name w:val="footnote text"/>
    <w:basedOn w:val="Normalny"/>
    <w:link w:val="TekstprzypisudolnegoZnak"/>
    <w:uiPriority w:val="99"/>
    <w:semiHidden/>
    <w:pPr>
      <w:ind w:firstLine="363"/>
      <w:jc w:val="both"/>
    </w:pPr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</w:style>
  <w:style w:type="paragraph" w:customStyle="1" w:styleId="Podpispodrysunkiem">
    <w:name w:val="Podpis pod rysunkiem"/>
    <w:basedOn w:val="Normalny"/>
    <w:rPr>
      <w:sz w:val="22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Pr>
      <w:sz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Adresy">
    <w:name w:val="Adresy"/>
    <w:basedOn w:val="Normalny"/>
    <w:pPr>
      <w:spacing w:after="60"/>
    </w:pPr>
  </w:style>
  <w:style w:type="paragraph" w:customStyle="1" w:styleId="Podpistabela2">
    <w:name w:val="Podpis tabela2"/>
    <w:basedOn w:val="Podpispodrysunkiem"/>
    <w:pPr>
      <w:jc w:val="center"/>
    </w:pPr>
    <w:rPr>
      <w:sz w:val="24"/>
    </w:rPr>
  </w:style>
  <w:style w:type="paragraph" w:customStyle="1" w:styleId="Podpistabela1">
    <w:name w:val="Podpis tabela1"/>
    <w:basedOn w:val="Podpispodrysunkiem"/>
    <w:pPr>
      <w:jc w:val="right"/>
    </w:pPr>
    <w:rPr>
      <w:sz w:val="24"/>
    </w:rPr>
  </w:style>
  <w:style w:type="paragraph" w:customStyle="1" w:styleId="Autor">
    <w:name w:val="Autor"/>
    <w:basedOn w:val="Normalny"/>
    <w:next w:val="Nazwainstyt"/>
  </w:style>
  <w:style w:type="paragraph" w:customStyle="1" w:styleId="Informdata">
    <w:name w:val="Inform_data"/>
    <w:basedOn w:val="Normalny"/>
    <w:next w:val="Normalny"/>
    <w:pPr>
      <w:spacing w:before="113" w:line="312" w:lineRule="auto"/>
      <w:jc w:val="both"/>
    </w:pPr>
  </w:style>
  <w:style w:type="paragraph" w:customStyle="1" w:styleId="Informrecenz">
    <w:name w:val="Inform_recenz"/>
    <w:basedOn w:val="Normalny"/>
    <w:next w:val="Informdata"/>
    <w:pPr>
      <w:keepNext/>
      <w:tabs>
        <w:tab w:val="right" w:pos="9025"/>
      </w:tabs>
      <w:spacing w:before="623" w:after="284" w:line="312" w:lineRule="auto"/>
      <w:jc w:val="both"/>
    </w:pPr>
  </w:style>
  <w:style w:type="paragraph" w:customStyle="1" w:styleId="Streszangkrotkie">
    <w:name w:val="Stresz_ang_krotkie"/>
    <w:basedOn w:val="Normalny"/>
    <w:next w:val="Keywordsang"/>
    <w:pPr>
      <w:ind w:left="720" w:firstLine="357"/>
      <w:jc w:val="both"/>
    </w:pPr>
    <w:rPr>
      <w:lang w:val="en-US"/>
    </w:rPr>
  </w:style>
  <w:style w:type="paragraph" w:customStyle="1" w:styleId="Keywordsang">
    <w:name w:val="Keywords_ang"/>
    <w:basedOn w:val="Streszangkrotkie"/>
    <w:pPr>
      <w:spacing w:before="60"/>
    </w:pPr>
  </w:style>
  <w:style w:type="paragraph" w:customStyle="1" w:styleId="Streszplkrotkie">
    <w:name w:val="Stresz_pl_krotkie"/>
    <w:basedOn w:val="Normalny"/>
    <w:next w:val="Keywordspl"/>
    <w:pPr>
      <w:ind w:left="720" w:firstLine="357"/>
      <w:jc w:val="both"/>
    </w:pPr>
  </w:style>
  <w:style w:type="paragraph" w:customStyle="1" w:styleId="Keywordspl">
    <w:name w:val="Keywords_pl"/>
    <w:basedOn w:val="Streszplkrotkie"/>
    <w:pPr>
      <w:spacing w:before="60"/>
    </w:pPr>
  </w:style>
  <w:style w:type="paragraph" w:customStyle="1" w:styleId="Literattytul">
    <w:name w:val="Literat_tytul"/>
    <w:basedOn w:val="Normalny"/>
    <w:next w:val="Normalny"/>
    <w:pPr>
      <w:keepNext/>
      <w:spacing w:before="650" w:after="446"/>
    </w:pPr>
    <w:rPr>
      <w:b/>
    </w:rPr>
  </w:style>
  <w:style w:type="paragraph" w:customStyle="1" w:styleId="Literatwykaz">
    <w:name w:val="Literat_wykaz"/>
    <w:basedOn w:val="Normalny"/>
    <w:pPr>
      <w:keepLines/>
      <w:tabs>
        <w:tab w:val="left" w:pos="567"/>
      </w:tabs>
      <w:spacing w:line="312" w:lineRule="auto"/>
      <w:ind w:left="567" w:hanging="567"/>
      <w:jc w:val="both"/>
    </w:pPr>
    <w:rPr>
      <w:spacing w:val="-3"/>
    </w:rPr>
  </w:style>
  <w:style w:type="paragraph" w:customStyle="1" w:styleId="Nazwainstyt">
    <w:name w:val="Nazwa_instyt"/>
    <w:basedOn w:val="Normalny"/>
    <w:next w:val="Tytulart"/>
    <w:pPr>
      <w:spacing w:after="68"/>
    </w:pPr>
  </w:style>
  <w:style w:type="paragraph" w:customStyle="1" w:styleId="Program">
    <w:name w:val="Program"/>
    <w:basedOn w:val="Normalny"/>
    <w:pPr>
      <w:ind w:left="357"/>
    </w:pPr>
    <w:rPr>
      <w:rFonts w:ascii="Courier New" w:hAnsi="Courier New"/>
      <w:sz w:val="18"/>
    </w:rPr>
  </w:style>
  <w:style w:type="paragraph" w:customStyle="1" w:styleId="Tekstpods">
    <w:name w:val="Tekst_pods"/>
    <w:basedOn w:val="Normalny"/>
    <w:rsid w:val="00CB333C"/>
    <w:pPr>
      <w:spacing w:after="120" w:line="312" w:lineRule="auto"/>
      <w:ind w:firstLine="363"/>
      <w:jc w:val="both"/>
    </w:pPr>
  </w:style>
  <w:style w:type="paragraph" w:customStyle="1" w:styleId="Rownanie">
    <w:name w:val="Rownanie"/>
    <w:basedOn w:val="Tekstpods"/>
    <w:next w:val="Tekstpods"/>
    <w:pPr>
      <w:tabs>
        <w:tab w:val="right" w:pos="9027"/>
      </w:tabs>
      <w:spacing w:before="60" w:after="60" w:line="240" w:lineRule="auto"/>
      <w:ind w:left="720" w:firstLine="0"/>
    </w:pPr>
  </w:style>
  <w:style w:type="paragraph" w:customStyle="1" w:styleId="Tekstpodswciety1">
    <w:name w:val="Tekst_pods_wciety1"/>
    <w:basedOn w:val="Tekstpods"/>
    <w:pPr>
      <w:ind w:left="360" w:firstLine="0"/>
    </w:pPr>
  </w:style>
  <w:style w:type="paragraph" w:customStyle="1" w:styleId="Tekstpodswciety2">
    <w:name w:val="Tekst_pods_wciety2"/>
    <w:basedOn w:val="Tekstpods"/>
    <w:pPr>
      <w:ind w:left="720" w:firstLine="0"/>
    </w:pPr>
  </w:style>
  <w:style w:type="paragraph" w:customStyle="1" w:styleId="Tytulart">
    <w:name w:val="Tytul_art"/>
    <w:basedOn w:val="Normalny"/>
    <w:next w:val="Streszplkrotkie"/>
    <w:pPr>
      <w:keepLines/>
      <w:spacing w:before="1022" w:after="727"/>
    </w:pPr>
    <w:rPr>
      <w:b/>
      <w:caps/>
      <w:sz w:val="29"/>
    </w:rPr>
  </w:style>
  <w:style w:type="paragraph" w:customStyle="1" w:styleId="Tytulartang">
    <w:name w:val="Tytul_art_ang"/>
    <w:basedOn w:val="Normalny"/>
    <w:next w:val="Streszangkrotkie"/>
    <w:pPr>
      <w:spacing w:before="706" w:after="440"/>
    </w:pPr>
    <w:rPr>
      <w:caps/>
      <w:sz w:val="29"/>
      <w:lang w:val="en-US"/>
    </w:rPr>
  </w:style>
  <w:style w:type="paragraph" w:customStyle="1" w:styleId="Wylicz1">
    <w:name w:val="Wylicz_1)"/>
    <w:basedOn w:val="Tekstpods"/>
    <w:pPr>
      <w:keepNext/>
      <w:tabs>
        <w:tab w:val="left" w:pos="360"/>
      </w:tabs>
      <w:ind w:left="360" w:hanging="360"/>
    </w:pPr>
  </w:style>
  <w:style w:type="paragraph" w:customStyle="1" w:styleId="Wylicz11">
    <w:name w:val="Wylicz_11"/>
    <w:basedOn w:val="Tekstpods"/>
    <w:pPr>
      <w:keepNext/>
      <w:tabs>
        <w:tab w:val="left" w:pos="360"/>
      </w:tabs>
      <w:ind w:left="360" w:hanging="360"/>
    </w:pPr>
  </w:style>
  <w:style w:type="paragraph" w:customStyle="1" w:styleId="Wylicza">
    <w:name w:val="Wylicz_a)"/>
    <w:basedOn w:val="Tekstpods"/>
    <w:pPr>
      <w:tabs>
        <w:tab w:val="left" w:pos="360"/>
      </w:tabs>
      <w:ind w:left="357" w:hanging="357"/>
    </w:pPr>
  </w:style>
  <w:style w:type="paragraph" w:customStyle="1" w:styleId="WyliczAA">
    <w:name w:val="Wylicz_AA"/>
    <w:basedOn w:val="Tekstpods"/>
    <w:pPr>
      <w:tabs>
        <w:tab w:val="left" w:pos="360"/>
      </w:tabs>
      <w:ind w:left="357" w:hanging="357"/>
    </w:pPr>
  </w:style>
  <w:style w:type="paragraph" w:customStyle="1" w:styleId="Wypunkt-">
    <w:name w:val="Wypunkt_-"/>
    <w:basedOn w:val="Tekstpods"/>
    <w:pPr>
      <w:tabs>
        <w:tab w:val="left" w:pos="717"/>
      </w:tabs>
      <w:ind w:left="717" w:hanging="360"/>
    </w:pPr>
  </w:style>
  <w:style w:type="paragraph" w:customStyle="1" w:styleId="Wypunkto">
    <w:name w:val="Wypunkt_o"/>
    <w:basedOn w:val="Normalny"/>
    <w:pPr>
      <w:tabs>
        <w:tab w:val="left" w:pos="360"/>
      </w:tabs>
      <w:spacing w:line="312" w:lineRule="auto"/>
      <w:ind w:left="357" w:hanging="357"/>
      <w:jc w:val="both"/>
    </w:pPr>
    <w:rPr>
      <w:lang w:val="en-GB"/>
    </w:rPr>
  </w:style>
  <w:style w:type="paragraph" w:customStyle="1" w:styleId="Tekstpodsbezwciecia">
    <w:name w:val="Tekst_pods_bez_wciecia"/>
    <w:basedOn w:val="Tekstpods"/>
    <w:next w:val="Tekstpods"/>
    <w:pPr>
      <w:ind w:firstLine="0"/>
    </w:pPr>
  </w:style>
  <w:style w:type="paragraph" w:styleId="NormalnyWeb">
    <w:name w:val="Normal (Web)"/>
    <w:basedOn w:val="Normalny"/>
    <w:uiPriority w:val="99"/>
  </w:style>
  <w:style w:type="paragraph" w:customStyle="1" w:styleId="Definicja">
    <w:name w:val="Definicja"/>
    <w:basedOn w:val="Tekstpods"/>
    <w:pPr>
      <w:spacing w:before="120"/>
    </w:pPr>
    <w:rPr>
      <w:b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5BB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Spistreci1">
    <w:name w:val="toc 1"/>
    <w:basedOn w:val="Bibliografia"/>
    <w:next w:val="Normalny"/>
    <w:autoRedefine/>
    <w:uiPriority w:val="39"/>
    <w:unhideWhenUsed/>
    <w:qFormat/>
    <w:rsid w:val="00C93F01"/>
    <w:rPr>
      <w:noProof/>
      <w:lang w:val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005BB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005BB"/>
    <w:pPr>
      <w:ind w:left="4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5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005B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C473F"/>
    <w:pPr>
      <w:suppressAutoHyphens/>
      <w:overflowPunct/>
      <w:autoSpaceDE/>
      <w:autoSpaceDN/>
      <w:adjustRightInd/>
      <w:spacing w:line="360" w:lineRule="auto"/>
      <w:ind w:left="4536"/>
      <w:textAlignment w:val="auto"/>
    </w:pPr>
    <w:rPr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3C473F"/>
    <w:rPr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E2051A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2051A"/>
    <w:rPr>
      <w:rFonts w:ascii="Calibri" w:hAnsi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628E3"/>
    <w:rPr>
      <w:color w:val="808080"/>
    </w:rPr>
  </w:style>
  <w:style w:type="paragraph" w:styleId="Bibliografia">
    <w:name w:val="Bibliography"/>
    <w:basedOn w:val="Normalny"/>
    <w:next w:val="Normalny"/>
    <w:uiPriority w:val="37"/>
    <w:unhideWhenUsed/>
    <w:rsid w:val="00D85959"/>
  </w:style>
  <w:style w:type="paragraph" w:styleId="Akapitzlist">
    <w:name w:val="List Paragraph"/>
    <w:basedOn w:val="Normalny"/>
    <w:uiPriority w:val="34"/>
    <w:qFormat/>
    <w:rsid w:val="002E7BE5"/>
    <w:pPr>
      <w:ind w:left="720"/>
      <w:contextualSpacing/>
    </w:pPr>
  </w:style>
  <w:style w:type="table" w:styleId="Tabela-Siatka">
    <w:name w:val="Table Grid"/>
    <w:basedOn w:val="Standardowy"/>
    <w:uiPriority w:val="59"/>
    <w:rsid w:val="00A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33" Type="http://schemas.openxmlformats.org/officeDocument/2006/relationships/hyperlink" Target="http://www.adres.strony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header" Target="header1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image" Target="media/image2.png"/><Relationship Id="rId30" Type="http://schemas.openxmlformats.org/officeDocument/2006/relationships/header" Target="header13.xml"/><Relationship Id="rId35" Type="http://schemas.openxmlformats.org/officeDocument/2006/relationships/glossaryDocument" Target="glossary/document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YDAWNIC.TWA\MAKIETA\Artzn8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E4C043BB9844D183B0BF4C8685A8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B87B43-31A5-4B57-9433-E25DA7CD2DA6}"/>
      </w:docPartPr>
      <w:docPartBody>
        <w:p w:rsidR="009A67B1" w:rsidRDefault="00AC714C"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5A239A2C9AB54CC3A573C44D2F013A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63413B-340A-47DE-B14F-B9DB3D5F26D0}"/>
      </w:docPartPr>
      <w:docPartBody>
        <w:p w:rsidR="009A67B1" w:rsidRDefault="00AC714C" w:rsidP="00AC714C">
          <w:pPr>
            <w:pStyle w:val="5A239A2C9AB54CC3A573C44D2F013A72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9AC00D9CD1F742F0AB6AD6E0EEE91C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A4F6FA-82E3-4E33-86BF-03D0F5A2D94A}"/>
      </w:docPartPr>
      <w:docPartBody>
        <w:p w:rsidR="00000000" w:rsidRDefault="006C4D27" w:rsidP="006C4D27">
          <w:pPr>
            <w:pStyle w:val="9AC00D9CD1F742F0AB6AD6E0EEE91C59"/>
          </w:pPr>
          <w:r w:rsidRPr="004C4078">
            <w:rPr>
              <w:rStyle w:val="Tekstzastpczy"/>
            </w:rPr>
            <w:t>[Autor]</w:t>
          </w:r>
        </w:p>
      </w:docPartBody>
    </w:docPart>
    <w:docPart>
      <w:docPartPr>
        <w:name w:val="0372F2E62C614279A5A13934D2E1B2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B0AEA-CD54-4DFD-87CB-DC701BFA1CEE}"/>
      </w:docPartPr>
      <w:docPartBody>
        <w:p w:rsidR="00000000" w:rsidRDefault="006C4D27" w:rsidP="006C4D27">
          <w:pPr>
            <w:pStyle w:val="0372F2E62C614279A5A13934D2E1B282"/>
          </w:pPr>
          <w:r w:rsidRPr="004C4078"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C4"/>
    <w:rsid w:val="00051C52"/>
    <w:rsid w:val="0007557A"/>
    <w:rsid w:val="002B0504"/>
    <w:rsid w:val="003A48C4"/>
    <w:rsid w:val="003A7306"/>
    <w:rsid w:val="004104D7"/>
    <w:rsid w:val="00462442"/>
    <w:rsid w:val="00570B4E"/>
    <w:rsid w:val="005C7FAE"/>
    <w:rsid w:val="005D4855"/>
    <w:rsid w:val="00627A3F"/>
    <w:rsid w:val="00632E95"/>
    <w:rsid w:val="006C4D27"/>
    <w:rsid w:val="008D3D45"/>
    <w:rsid w:val="009A67B1"/>
    <w:rsid w:val="00A0652B"/>
    <w:rsid w:val="00AC2EB7"/>
    <w:rsid w:val="00AC714C"/>
    <w:rsid w:val="00AE5F91"/>
    <w:rsid w:val="00B00EDB"/>
    <w:rsid w:val="00B72705"/>
    <w:rsid w:val="00BE2049"/>
    <w:rsid w:val="00C1454A"/>
    <w:rsid w:val="00C94562"/>
    <w:rsid w:val="00D0419D"/>
    <w:rsid w:val="00D24176"/>
    <w:rsid w:val="00EC05D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4D27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9AC00D9CD1F742F0AB6AD6E0EEE91C59">
    <w:name w:val="9AC00D9CD1F742F0AB6AD6E0EEE91C59"/>
    <w:rsid w:val="006C4D27"/>
    <w:pPr>
      <w:spacing w:after="200" w:line="276" w:lineRule="auto"/>
    </w:pPr>
  </w:style>
  <w:style w:type="paragraph" w:customStyle="1" w:styleId="0372F2E62C614279A5A13934D2E1B282">
    <w:name w:val="0372F2E62C614279A5A13934D2E1B282"/>
    <w:rsid w:val="006C4D2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4D27"/>
    <w:rPr>
      <w:color w:val="808080"/>
    </w:rPr>
  </w:style>
  <w:style w:type="paragraph" w:customStyle="1" w:styleId="16D1F26333D94898B27D8C4352630962">
    <w:name w:val="16D1F26333D94898B27D8C4352630962"/>
    <w:rsid w:val="003A48C4"/>
  </w:style>
  <w:style w:type="paragraph" w:customStyle="1" w:styleId="E4D68FC227A941A9A71AA8E6A3F322D2">
    <w:name w:val="E4D68FC227A941A9A71AA8E6A3F322D2"/>
    <w:rsid w:val="003A48C4"/>
  </w:style>
  <w:style w:type="paragraph" w:customStyle="1" w:styleId="239A4E549FE14E509A6AFD3B8CA9F8D0">
    <w:name w:val="239A4E549FE14E509A6AFD3B8CA9F8D0"/>
    <w:rsid w:val="00AC714C"/>
  </w:style>
  <w:style w:type="paragraph" w:customStyle="1" w:styleId="9D205FA62EF140979BF5910ECC332AD4">
    <w:name w:val="9D205FA62EF140979BF5910ECC332AD4"/>
    <w:rsid w:val="00AC714C"/>
  </w:style>
  <w:style w:type="paragraph" w:customStyle="1" w:styleId="702AC983D0B040E78EF44082D28C7BD1">
    <w:name w:val="702AC983D0B040E78EF44082D28C7BD1"/>
    <w:rsid w:val="00AC714C"/>
  </w:style>
  <w:style w:type="paragraph" w:customStyle="1" w:styleId="5A239A2C9AB54CC3A573C44D2F013A72">
    <w:name w:val="5A239A2C9AB54CC3A573C44D2F013A72"/>
    <w:rsid w:val="00AC714C"/>
  </w:style>
  <w:style w:type="paragraph" w:customStyle="1" w:styleId="5BA8D2EC6D534D7BBF0A82E1B56FE5AF">
    <w:name w:val="5BA8D2EC6D534D7BBF0A82E1B56FE5AF"/>
    <w:rsid w:val="00AC714C"/>
  </w:style>
  <w:style w:type="paragraph" w:customStyle="1" w:styleId="FB131ECDE18C44A5B6396B8052B04D40">
    <w:name w:val="FB131ECDE18C44A5B6396B8052B04D40"/>
    <w:rsid w:val="00AC714C"/>
  </w:style>
  <w:style w:type="paragraph" w:customStyle="1" w:styleId="3BED6AE1C367434DB3C430C06546C8B4">
    <w:name w:val="3BED6AE1C367434DB3C430C06546C8B4"/>
    <w:rsid w:val="00AC714C"/>
  </w:style>
  <w:style w:type="paragraph" w:customStyle="1" w:styleId="BD368B7DA0BD4F58B8495F6CB4B0F844">
    <w:name w:val="BD368B7DA0BD4F58B8495F6CB4B0F844"/>
    <w:rsid w:val="00AC714C"/>
  </w:style>
  <w:style w:type="paragraph" w:customStyle="1" w:styleId="86E166DA3C3E43D399B7F1C80B54DC3B">
    <w:name w:val="86E166DA3C3E43D399B7F1C80B54DC3B"/>
    <w:rsid w:val="00AC714C"/>
  </w:style>
  <w:style w:type="paragraph" w:customStyle="1" w:styleId="0639EBFC077A47D88BD8511CC92A58F6">
    <w:name w:val="0639EBFC077A47D88BD8511CC92A58F6"/>
    <w:rsid w:val="00AC714C"/>
  </w:style>
  <w:style w:type="paragraph" w:customStyle="1" w:styleId="911B857EAA614138A343B432DBC2CF12">
    <w:name w:val="911B857EAA614138A343B432DBC2CF12"/>
    <w:rsid w:val="00AC714C"/>
  </w:style>
  <w:style w:type="paragraph" w:customStyle="1" w:styleId="96D1B75193DB4485BDE411BEE68B9A35">
    <w:name w:val="96D1B75193DB4485BDE411BEE68B9A35"/>
    <w:rsid w:val="00AC714C"/>
  </w:style>
  <w:style w:type="paragraph" w:customStyle="1" w:styleId="1F8F29D17AA7438D94C7E5E09DF9D504">
    <w:name w:val="1F8F29D17AA7438D94C7E5E09DF9D504"/>
    <w:rsid w:val="00AC714C"/>
  </w:style>
  <w:style w:type="paragraph" w:customStyle="1" w:styleId="FF1FF55FA70041FAB621DA7DBC305393">
    <w:name w:val="FF1FF55FA70041FAB621DA7DBC305393"/>
    <w:rsid w:val="00AC714C"/>
  </w:style>
  <w:style w:type="paragraph" w:customStyle="1" w:styleId="63993A95A907440BB643E56728946B7E">
    <w:name w:val="63993A95A907440BB643E56728946B7E"/>
    <w:rsid w:val="00AC714C"/>
  </w:style>
  <w:style w:type="paragraph" w:customStyle="1" w:styleId="5B26A17CBC804251A3A4EB23CBBE6CD4">
    <w:name w:val="5B26A17CBC804251A3A4EB23CBBE6CD4"/>
    <w:rsid w:val="00BE2049"/>
  </w:style>
  <w:style w:type="paragraph" w:customStyle="1" w:styleId="9AC00D9CD1F742F0AB6AD6E0EEE91C59">
    <w:name w:val="9AC00D9CD1F742F0AB6AD6E0EEE91C59"/>
    <w:rsid w:val="006C4D27"/>
    <w:pPr>
      <w:spacing w:after="200" w:line="276" w:lineRule="auto"/>
    </w:pPr>
  </w:style>
  <w:style w:type="paragraph" w:customStyle="1" w:styleId="0372F2E62C614279A5A13934D2E1B282">
    <w:name w:val="0372F2E62C614279A5A13934D2E1B282"/>
    <w:rsid w:val="006C4D2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545518A9E3534080532EA38D940110" ma:contentTypeVersion="5" ma:contentTypeDescription="Utwórz nowy dokument." ma:contentTypeScope="" ma:versionID="28a5acba776771257e9f8a7ba0810233">
  <xsd:schema xmlns:xsd="http://www.w3.org/2001/XMLSchema" xmlns:xs="http://www.w3.org/2001/XMLSchema" xmlns:p="http://schemas.microsoft.com/office/2006/metadata/properties" xmlns:ns2="7e8f7a81-a03c-448c-af76-54ecbe997b21" targetNamespace="http://schemas.microsoft.com/office/2006/metadata/properties" ma:root="true" ma:fieldsID="898ab9aef97a893ce54f16854a4f9fe9" ns2:_="">
    <xsd:import namespace="7e8f7a81-a03c-448c-af76-54ecbe997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7a81-a03c-448c-af76-54ecbe997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Mal15</b:Tag>
    <b:SourceType>ConferenceProceedings</b:SourceType>
    <b:Guid>{7F94FCB2-297E-4A58-B57E-0A763D72DD55}</b:Guid>
    <b:Title>Gamification in mobile applications usability evaluation: A New Approach</b:Title>
    <b:Year>2015</b:Year>
    <b:Pages>897-899</b:Pages>
    <b:ConferenceName>Proceedings of the 17th International Conference on Human-Computer Interaction with Mobile Devices and Services Adjunct</b:ConferenceName>
    <b:Author>
      <b:Author>
        <b:NameList>
          <b:Person>
            <b:Last>Malatini</b:Last>
            <b:First>Silvia</b:First>
          </b:Person>
          <b:Person>
            <b:Last>Bogliolo</b:Last>
            <b:First>Alessandro</b:First>
          </b:Person>
        </b:NameList>
      </b:Author>
    </b:Author>
    <b:LCID>en-US</b:LCID>
    <b:RefOrder>1</b:RefOrder>
  </b:Source>
  <b:Source>
    <b:Tag>Ase14</b:Tag>
    <b:SourceType>ConferenceProceedings</b:SourceType>
    <b:Guid>{E90D48E1-F709-4EBD-9500-B5BC6828FFA4}</b:Guid>
    <b:Title>Gamification Patterns for Gamification Applications</b:Title>
    <b:Year>2014</b:Year>
    <b:Pages>83-90</b:Pages>
    <b:Author>
      <b:Author>
        <b:NameList>
          <b:Person>
            <b:Last>Ašeriškis</b:Last>
            <b:First>Darius </b:First>
          </b:Person>
          <b:Person>
            <b:Last>Damaševičius</b:Last>
            <b:First>Robertas</b:First>
          </b:Person>
        </b:NameList>
      </b:Author>
    </b:Author>
    <b:ConferenceName>Procedia Computer Science</b:ConferenceName>
    <b:Volume>39</b:Volume>
    <b:LCID>en-US</b:LCID>
    <b:RefOrder>2</b:RefOrder>
  </b:Source>
</b:Sources>
</file>

<file path=customXml/itemProps1.xml><?xml version="1.0" encoding="utf-8"?>
<ds:datastoreItem xmlns:ds="http://schemas.openxmlformats.org/officeDocument/2006/customXml" ds:itemID="{20B1EB91-7DFD-4556-8608-ADBD9CACF8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F4F67E-2F4A-461A-B66F-4B6348BFBD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9CD3E-C4EE-431F-A9AF-72E85A8FD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f7a81-a03c-448c-af76-54ecbe997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04272-DBE8-45C4-A198-4824803C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Artzn82.dot</Template>
  <TotalTime>7</TotalTime>
  <Pages>27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pracy dyplomowej magisterskiej</vt:lpstr>
    </vt:vector>
  </TitlesOfParts>
  <Company>zTiPSK - IInf, GLIWICE</Company>
  <LinksUpToDate>false</LinksUpToDate>
  <CharactersWithSpaces>3831</CharactersWithSpaces>
  <SharedDoc>false</SharedDoc>
  <HLinks>
    <vt:vector size="42" baseType="variant"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_Toc418066991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_Toc418066990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_Toc418066989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_Toc418066988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_Toc418066987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_Toc418066986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_Toc418066985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pracy dyplomowej magisterskiej</dc:title>
  <dc:creator>Imię i Nazwisko Autora</dc:creator>
  <cp:lastModifiedBy>Kasia</cp:lastModifiedBy>
  <cp:revision>5</cp:revision>
  <cp:lastPrinted>2022-03-25T10:50:00Z</cp:lastPrinted>
  <dcterms:created xsi:type="dcterms:W3CDTF">2022-03-25T10:45:00Z</dcterms:created>
  <dcterms:modified xsi:type="dcterms:W3CDTF">2022-03-25T10:52:00Z</dcterms:modified>
  <cp:contentStatus>wersja 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0x0101002E545518A9E3534080532EA38D940110</vt:lpwstr>
  </property>
</Properties>
</file>