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42" w:rsidRPr="005E07A9" w:rsidRDefault="00C22B42" w:rsidP="00C22B42">
      <w:pPr>
        <w:spacing w:line="360" w:lineRule="auto"/>
        <w:jc w:val="center"/>
        <w:rPr>
          <w:rFonts w:ascii="Arial" w:hAnsi="Arial" w:cs="Arial"/>
          <w:b/>
          <w:bCs/>
          <w:smallCaps/>
          <w:sz w:val="36"/>
        </w:rPr>
      </w:pPr>
      <w:r w:rsidRPr="00002B76">
        <w:rPr>
          <w:rFonts w:asciiTheme="minorHAnsi" w:hAnsiTheme="minorHAnsi"/>
          <w:noProof/>
        </w:rPr>
        <w:drawing>
          <wp:inline distT="0" distB="0" distL="0" distR="0" wp14:anchorId="1EBC50CB" wp14:editId="39743DD5">
            <wp:extent cx="1390650" cy="18669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8" t="48988" r="40193" b="28514"/>
                    <a:stretch/>
                  </pic:blipFill>
                  <pic:spPr bwMode="auto"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2B42" w:rsidRPr="005D0064" w:rsidRDefault="00C22B42" w:rsidP="000A3FD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D0064">
        <w:rPr>
          <w:rFonts w:asciiTheme="minorHAnsi" w:hAnsiTheme="minorHAnsi" w:cstheme="minorHAnsi"/>
          <w:b/>
          <w:bCs/>
          <w:sz w:val="36"/>
          <w:szCs w:val="36"/>
        </w:rPr>
        <w:t>PR</w:t>
      </w:r>
      <w:r w:rsidR="000A3FDE">
        <w:rPr>
          <w:rFonts w:asciiTheme="minorHAnsi" w:hAnsiTheme="minorHAnsi" w:cstheme="minorHAnsi"/>
          <w:b/>
          <w:bCs/>
          <w:sz w:val="36"/>
          <w:szCs w:val="36"/>
        </w:rPr>
        <w:t>OJEKT INŻYNIERSKI</w:t>
      </w:r>
    </w:p>
    <w:p w:rsidR="00C22B42" w:rsidRPr="005A6DEE" w:rsidRDefault="00C22B42" w:rsidP="00C22B42">
      <w:pPr>
        <w:contextualSpacing/>
        <w:jc w:val="center"/>
        <w:rPr>
          <w:rFonts w:asciiTheme="minorHAnsi" w:hAnsiTheme="minorHAnsi"/>
          <w:sz w:val="22"/>
        </w:rPr>
      </w:pP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„Temat pracy”</w:t>
      </w: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Pr="005D0064" w:rsidRDefault="00C22B42" w:rsidP="00C22B4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5D0064">
        <w:rPr>
          <w:rFonts w:asciiTheme="minorHAnsi" w:hAnsiTheme="minorHAnsi" w:cstheme="minorHAnsi"/>
          <w:b/>
          <w:bCs/>
          <w:sz w:val="28"/>
          <w:szCs w:val="22"/>
        </w:rPr>
        <w:t>Jan KOWALSKI</w:t>
      </w:r>
    </w:p>
    <w:p w:rsidR="00C22B42" w:rsidRPr="005D0064" w:rsidRDefault="00C22B42" w:rsidP="00C22B42">
      <w:pPr>
        <w:jc w:val="center"/>
        <w:rPr>
          <w:rFonts w:asciiTheme="minorHAnsi" w:hAnsiTheme="minorHAnsi" w:cstheme="minorHAnsi"/>
          <w:b/>
          <w:bCs/>
        </w:rPr>
      </w:pPr>
      <w:r w:rsidRPr="005D0064">
        <w:rPr>
          <w:rFonts w:asciiTheme="minorHAnsi" w:hAnsiTheme="minorHAnsi" w:cstheme="minorHAnsi"/>
          <w:b/>
          <w:bCs/>
        </w:rPr>
        <w:t>Nr albumu &lt;wpisać właściwy&gt;</w:t>
      </w:r>
    </w:p>
    <w:p w:rsidR="00C22B42" w:rsidRPr="00002B76" w:rsidRDefault="00C22B42" w:rsidP="00C22B42">
      <w:pPr>
        <w:rPr>
          <w:rFonts w:asciiTheme="minorHAnsi" w:hAnsiTheme="minorHAnsi"/>
        </w:rPr>
      </w:pP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 xml:space="preserve">Kierunek: </w:t>
      </w:r>
      <w:r>
        <w:rPr>
          <w:rFonts w:asciiTheme="minorHAnsi" w:hAnsiTheme="minorHAnsi"/>
          <w:sz w:val="28"/>
        </w:rPr>
        <w:t>&lt;wpisać właściwy&gt;</w:t>
      </w:r>
    </w:p>
    <w:p w:rsidR="00C22B42" w:rsidRPr="00002B76" w:rsidRDefault="00700C20" w:rsidP="00C22B42">
      <w:pPr>
        <w:contextualSpacing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bCs/>
          <w:sz w:val="28"/>
        </w:rPr>
        <w:t>S</w:t>
      </w:r>
      <w:r w:rsidR="00C22B42" w:rsidRPr="00002B76">
        <w:rPr>
          <w:rFonts w:asciiTheme="minorHAnsi" w:hAnsiTheme="minorHAnsi"/>
          <w:b/>
          <w:bCs/>
          <w:sz w:val="28"/>
        </w:rPr>
        <w:t>pecjalność:</w:t>
      </w:r>
      <w:r w:rsidR="00C22B42" w:rsidRPr="00002B76">
        <w:rPr>
          <w:rFonts w:asciiTheme="minorHAnsi" w:hAnsiTheme="minorHAnsi"/>
          <w:sz w:val="28"/>
        </w:rPr>
        <w:t xml:space="preserve"> </w:t>
      </w:r>
      <w:r w:rsidR="00C22B42">
        <w:rPr>
          <w:rFonts w:asciiTheme="minorHAnsi" w:hAnsiTheme="minorHAnsi"/>
          <w:sz w:val="28"/>
        </w:rPr>
        <w:t>&lt;wpisać właściwą&gt;</w:t>
      </w: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PROWADZĄCY PRACĘ</w:t>
      </w: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&lt;</w:t>
      </w:r>
      <w:r w:rsidRPr="00002B76">
        <w:rPr>
          <w:rFonts w:asciiTheme="minorHAnsi" w:hAnsiTheme="minorHAnsi"/>
          <w:b/>
          <w:bCs/>
          <w:sz w:val="28"/>
        </w:rPr>
        <w:t>Tytuł lub stopień naukowy oraz imię i nazwisko</w:t>
      </w:r>
      <w:r>
        <w:rPr>
          <w:rFonts w:asciiTheme="minorHAnsi" w:hAnsiTheme="minorHAnsi"/>
          <w:b/>
          <w:bCs/>
          <w:sz w:val="28"/>
        </w:rPr>
        <w:t>&gt;</w:t>
      </w: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 xml:space="preserve">KATEDRA </w:t>
      </w:r>
      <w:r w:rsidRPr="00F40F71">
        <w:rPr>
          <w:rFonts w:asciiTheme="minorHAnsi" w:hAnsiTheme="minorHAnsi"/>
          <w:b/>
          <w:bCs/>
          <w:sz w:val="28"/>
        </w:rPr>
        <w:t>&lt;wpisać właściwą&gt;</w:t>
      </w: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Wydział Automatyki, Elektroniki i Informatyki</w:t>
      </w: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OPIEKUN, PROMOTOR POMOCNICZY (jeśli został powołany)</w:t>
      </w:r>
    </w:p>
    <w:p w:rsidR="00C22B42" w:rsidRPr="00002B76" w:rsidRDefault="00C22B42" w:rsidP="00C22B42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&lt;</w:t>
      </w:r>
      <w:r w:rsidRPr="00002B76">
        <w:rPr>
          <w:rFonts w:asciiTheme="minorHAnsi" w:hAnsiTheme="minorHAnsi"/>
          <w:b/>
          <w:bCs/>
          <w:sz w:val="28"/>
        </w:rPr>
        <w:t>stopień naukowy oraz imię i nazwisko</w:t>
      </w:r>
      <w:r>
        <w:rPr>
          <w:rFonts w:asciiTheme="minorHAnsi" w:hAnsiTheme="minorHAnsi"/>
          <w:b/>
          <w:bCs/>
          <w:sz w:val="28"/>
        </w:rPr>
        <w:t>&gt;</w:t>
      </w:r>
    </w:p>
    <w:p w:rsidR="00C22B42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Default="00C22B42" w:rsidP="00C22B42">
      <w:pPr>
        <w:contextualSpacing/>
        <w:jc w:val="center"/>
        <w:rPr>
          <w:rFonts w:asciiTheme="minorHAnsi" w:hAnsiTheme="minorHAnsi"/>
          <w:sz w:val="28"/>
        </w:rPr>
      </w:pPr>
    </w:p>
    <w:p w:rsidR="00C22B42" w:rsidRPr="005A6DEE" w:rsidRDefault="00C22B42" w:rsidP="00C22B42">
      <w:pPr>
        <w:contextualSpacing/>
        <w:rPr>
          <w:rFonts w:asciiTheme="minorHAnsi" w:hAnsiTheme="minorHAnsi"/>
          <w:sz w:val="16"/>
        </w:rPr>
      </w:pPr>
    </w:p>
    <w:p w:rsidR="00C22B42" w:rsidRDefault="00C22B42" w:rsidP="00C22B42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</w:rPr>
      </w:pPr>
      <w:r w:rsidRPr="005D0064">
        <w:rPr>
          <w:rFonts w:asciiTheme="minorHAnsi" w:hAnsiTheme="minorHAnsi" w:cstheme="minorHAnsi"/>
          <w:b/>
          <w:bCs/>
          <w:sz w:val="28"/>
          <w:szCs w:val="22"/>
        </w:rPr>
        <w:t>GLIWICE Rok</w:t>
      </w:r>
    </w:p>
    <w:p w:rsidR="009B266C" w:rsidRPr="00031835" w:rsidRDefault="009B266C" w:rsidP="00C22B42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</w:rPr>
      </w:pPr>
      <w:r w:rsidRPr="00031835">
        <w:rPr>
          <w:rFonts w:ascii="Arial" w:hAnsi="Arial" w:cs="Arial"/>
        </w:rPr>
        <w:br w:type="page"/>
      </w:r>
    </w:p>
    <w:p w:rsidR="001A791D" w:rsidRDefault="001D381A" w:rsidP="009B266C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031835">
        <w:rPr>
          <w:rFonts w:ascii="Arial" w:hAnsi="Arial" w:cs="Arial"/>
        </w:rPr>
        <w:lastRenderedPageBreak/>
        <w:br w:type="page"/>
      </w:r>
    </w:p>
    <w:p w:rsidR="006664F1" w:rsidRPr="00506C42" w:rsidRDefault="006664F1" w:rsidP="006664F1">
      <w:pPr>
        <w:spacing w:line="360" w:lineRule="auto"/>
        <w:rPr>
          <w:rFonts w:asciiTheme="minorHAnsi" w:hAnsiTheme="minorHAnsi"/>
          <w:szCs w:val="24"/>
        </w:rPr>
      </w:pPr>
      <w:r w:rsidRPr="00002B76">
        <w:rPr>
          <w:rFonts w:asciiTheme="minorHAnsi" w:hAnsiTheme="minorHAnsi"/>
          <w:b/>
          <w:szCs w:val="24"/>
        </w:rPr>
        <w:lastRenderedPageBreak/>
        <w:t>Tytuł pracy:</w:t>
      </w:r>
    </w:p>
    <w:p w:rsidR="006664F1" w:rsidRPr="00002B76" w:rsidRDefault="0052773D" w:rsidP="006664F1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(Tytuł pracy dyplomowej inżynierskiej)</w:t>
      </w:r>
    </w:p>
    <w:p w:rsidR="006664F1" w:rsidRPr="00002B76" w:rsidRDefault="006664F1" w:rsidP="006664F1">
      <w:pPr>
        <w:spacing w:line="360" w:lineRule="auto"/>
        <w:rPr>
          <w:rFonts w:asciiTheme="minorHAnsi" w:hAnsiTheme="minorHAnsi"/>
          <w:szCs w:val="24"/>
        </w:rPr>
      </w:pPr>
    </w:p>
    <w:p w:rsidR="006664F1" w:rsidRPr="00002B76" w:rsidRDefault="006664F1" w:rsidP="006664F1">
      <w:pPr>
        <w:spacing w:line="360" w:lineRule="auto"/>
        <w:rPr>
          <w:rFonts w:asciiTheme="minorHAnsi" w:hAnsiTheme="minorHAnsi"/>
          <w:b/>
          <w:szCs w:val="24"/>
        </w:rPr>
      </w:pPr>
      <w:r w:rsidRPr="00002B76">
        <w:rPr>
          <w:rFonts w:asciiTheme="minorHAnsi" w:hAnsiTheme="minorHAnsi"/>
          <w:b/>
          <w:szCs w:val="24"/>
        </w:rPr>
        <w:t>Streszczenie:</w:t>
      </w:r>
    </w:p>
    <w:p w:rsidR="006664F1" w:rsidRPr="00687513" w:rsidRDefault="006664F1" w:rsidP="00E156BE">
      <w:pPr>
        <w:rPr>
          <w:rFonts w:asciiTheme="minorHAnsi" w:hAnsiTheme="minorHAnsi"/>
          <w:szCs w:val="24"/>
        </w:rPr>
      </w:pPr>
      <w:r w:rsidRPr="00687513">
        <w:rPr>
          <w:rFonts w:asciiTheme="minorHAnsi" w:hAnsiTheme="minorHAnsi"/>
          <w:szCs w:val="24"/>
        </w:rPr>
        <w:t>(Streszczenie pracy –odpowiednie pole w systemie APD powinno zawierać kopię tego streszczenia. Streszcze</w:t>
      </w:r>
      <w:r w:rsidR="00E156BE">
        <w:rPr>
          <w:rFonts w:asciiTheme="minorHAnsi" w:hAnsiTheme="minorHAnsi"/>
          <w:szCs w:val="24"/>
        </w:rPr>
        <w:t>nie, wraz ze słowami kluczowymi</w:t>
      </w:r>
      <w:r w:rsidRPr="00687513">
        <w:rPr>
          <w:rFonts w:asciiTheme="minorHAnsi" w:hAnsiTheme="minorHAnsi"/>
          <w:szCs w:val="24"/>
        </w:rPr>
        <w:t>.)</w:t>
      </w:r>
    </w:p>
    <w:p w:rsidR="006664F1" w:rsidRPr="00002B76" w:rsidRDefault="006664F1" w:rsidP="006664F1">
      <w:pPr>
        <w:spacing w:line="360" w:lineRule="auto"/>
        <w:rPr>
          <w:rFonts w:asciiTheme="minorHAnsi" w:hAnsiTheme="minorHAnsi"/>
          <w:szCs w:val="24"/>
        </w:rPr>
      </w:pPr>
    </w:p>
    <w:p w:rsidR="006664F1" w:rsidRPr="0052773D" w:rsidRDefault="006664F1" w:rsidP="006664F1">
      <w:pPr>
        <w:spacing w:line="360" w:lineRule="auto"/>
        <w:rPr>
          <w:rFonts w:asciiTheme="minorHAnsi" w:hAnsiTheme="minorHAnsi"/>
          <w:b/>
          <w:szCs w:val="24"/>
        </w:rPr>
      </w:pPr>
      <w:r w:rsidRPr="0052773D">
        <w:rPr>
          <w:rFonts w:asciiTheme="minorHAnsi" w:hAnsiTheme="minorHAnsi"/>
          <w:b/>
          <w:szCs w:val="24"/>
        </w:rPr>
        <w:t>Słowa kluczowe:</w:t>
      </w:r>
    </w:p>
    <w:p w:rsidR="006664F1" w:rsidRPr="0052773D" w:rsidRDefault="0052773D" w:rsidP="006664F1">
      <w:pPr>
        <w:spacing w:line="360" w:lineRule="auto"/>
        <w:rPr>
          <w:rFonts w:asciiTheme="minorHAnsi" w:hAnsiTheme="minorHAnsi"/>
          <w:szCs w:val="24"/>
        </w:rPr>
      </w:pPr>
      <w:r w:rsidRPr="0052773D">
        <w:rPr>
          <w:rFonts w:asciiTheme="minorHAnsi" w:hAnsiTheme="minorHAnsi"/>
          <w:szCs w:val="24"/>
        </w:rPr>
        <w:t xml:space="preserve">(2-5 słów (fraz) </w:t>
      </w:r>
      <w:r>
        <w:rPr>
          <w:rFonts w:asciiTheme="minorHAnsi" w:hAnsiTheme="minorHAnsi"/>
          <w:szCs w:val="24"/>
        </w:rPr>
        <w:t>kluczowych, oddzielonych przecinkami)</w:t>
      </w:r>
    </w:p>
    <w:p w:rsidR="006664F1" w:rsidRPr="0052773D" w:rsidRDefault="006664F1" w:rsidP="006664F1">
      <w:pPr>
        <w:spacing w:line="360" w:lineRule="auto"/>
        <w:rPr>
          <w:rFonts w:asciiTheme="minorHAnsi" w:hAnsiTheme="minorHAnsi"/>
          <w:szCs w:val="24"/>
        </w:rPr>
      </w:pPr>
    </w:p>
    <w:p w:rsidR="006664F1" w:rsidRPr="007B6179" w:rsidRDefault="006664F1" w:rsidP="006664F1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Thesis title:</w:t>
      </w:r>
    </w:p>
    <w:p w:rsidR="006664F1" w:rsidRPr="007B6179" w:rsidRDefault="0052773D" w:rsidP="006664F1">
      <w:pPr>
        <w:spacing w:line="360" w:lineRule="auto"/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>(Thesis title in English)</w:t>
      </w:r>
    </w:p>
    <w:p w:rsidR="006664F1" w:rsidRPr="007B6179" w:rsidRDefault="006664F1" w:rsidP="006664F1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6664F1" w:rsidRPr="007B6179" w:rsidRDefault="006664F1" w:rsidP="006664F1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Abstract:</w:t>
      </w:r>
    </w:p>
    <w:p w:rsidR="006664F1" w:rsidRPr="007B6179" w:rsidRDefault="006664F1" w:rsidP="00E156BE">
      <w:pPr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>(</w:t>
      </w:r>
      <w:r w:rsidRPr="00687513">
        <w:rPr>
          <w:rFonts w:asciiTheme="minorHAnsi" w:hAnsiTheme="minorHAnsi"/>
          <w:szCs w:val="24"/>
          <w:lang w:val="en-US"/>
        </w:rPr>
        <w:t>Thesis abstract – to be copied into an appropriate fie</w:t>
      </w:r>
      <w:r w:rsidR="00E156BE">
        <w:rPr>
          <w:rFonts w:asciiTheme="minorHAnsi" w:hAnsiTheme="minorHAnsi"/>
          <w:szCs w:val="24"/>
          <w:lang w:val="en-US"/>
        </w:rPr>
        <w:t>ld during electronic submission</w:t>
      </w:r>
      <w:r w:rsidR="007F7116">
        <w:rPr>
          <w:rFonts w:asciiTheme="minorHAnsi" w:hAnsiTheme="minorHAnsi"/>
          <w:szCs w:val="24"/>
          <w:lang w:val="en-US"/>
        </w:rPr>
        <w:t>, in English</w:t>
      </w:r>
      <w:r w:rsidRPr="00687513">
        <w:rPr>
          <w:rFonts w:asciiTheme="minorHAnsi" w:hAnsiTheme="minorHAnsi"/>
          <w:szCs w:val="24"/>
          <w:lang w:val="en-US"/>
        </w:rPr>
        <w:t>.</w:t>
      </w:r>
      <w:r>
        <w:rPr>
          <w:rFonts w:asciiTheme="minorHAnsi" w:hAnsiTheme="minorHAnsi"/>
          <w:szCs w:val="24"/>
          <w:lang w:val="en-US"/>
        </w:rPr>
        <w:t>)</w:t>
      </w:r>
    </w:p>
    <w:p w:rsidR="006664F1" w:rsidRPr="007B6179" w:rsidRDefault="006664F1" w:rsidP="006664F1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6664F1" w:rsidRPr="007B6179" w:rsidRDefault="006664F1" w:rsidP="006664F1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Keywords:</w:t>
      </w:r>
    </w:p>
    <w:p w:rsidR="006664F1" w:rsidRPr="0052773D" w:rsidRDefault="0052773D" w:rsidP="006664F1">
      <w:pPr>
        <w:overflowPunct/>
        <w:autoSpaceDE/>
        <w:autoSpaceDN/>
        <w:adjustRightInd/>
        <w:textAlignment w:val="auto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(</w:t>
      </w:r>
      <w:r w:rsidRPr="0052773D">
        <w:rPr>
          <w:rFonts w:asciiTheme="minorHAnsi" w:hAnsiTheme="minorHAnsi" w:cs="Arial"/>
          <w:lang w:val="en-US"/>
        </w:rPr>
        <w:t>2-5 keywords, separated with commas</w:t>
      </w:r>
      <w:r w:rsidR="007F7116">
        <w:rPr>
          <w:rFonts w:asciiTheme="minorHAnsi" w:hAnsiTheme="minorHAnsi" w:cs="Arial"/>
          <w:lang w:val="en-US"/>
        </w:rPr>
        <w:t xml:space="preserve">, </w:t>
      </w:r>
      <w:r w:rsidR="007F7116">
        <w:rPr>
          <w:rFonts w:asciiTheme="minorHAnsi" w:hAnsiTheme="minorHAnsi"/>
          <w:szCs w:val="24"/>
          <w:lang w:val="en-US"/>
        </w:rPr>
        <w:t>in English.)</w:t>
      </w:r>
    </w:p>
    <w:p w:rsidR="006664F1" w:rsidRPr="00687513" w:rsidRDefault="006664F1" w:rsidP="006664F1">
      <w:pPr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</w:p>
    <w:p w:rsidR="006664F1" w:rsidRPr="00700C20" w:rsidRDefault="006664F1" w:rsidP="006664F1">
      <w:pPr>
        <w:overflowPunct/>
        <w:autoSpaceDE/>
        <w:autoSpaceDN/>
        <w:adjustRightInd/>
        <w:textAlignment w:val="auto"/>
        <w:rPr>
          <w:lang w:val="en-US"/>
        </w:rPr>
      </w:pPr>
      <w:r w:rsidRPr="00700C20">
        <w:rPr>
          <w:lang w:val="en-US"/>
        </w:rPr>
        <w:br w:type="page"/>
      </w:r>
    </w:p>
    <w:p w:rsidR="00DB0A43" w:rsidRPr="00700C20" w:rsidRDefault="00DB0A43" w:rsidP="00DB0A43">
      <w:pPr>
        <w:overflowPunct/>
        <w:autoSpaceDE/>
        <w:autoSpaceDN/>
        <w:adjustRightInd/>
        <w:textAlignment w:val="auto"/>
        <w:rPr>
          <w:lang w:val="en-US"/>
        </w:rPr>
      </w:pPr>
      <w:r w:rsidRPr="00700C20">
        <w:rPr>
          <w:lang w:val="en-US"/>
        </w:rPr>
        <w:lastRenderedPageBreak/>
        <w:br w:type="page"/>
      </w:r>
    </w:p>
    <w:p w:rsidR="001D381A" w:rsidRPr="00700C20" w:rsidRDefault="001D381A" w:rsidP="001F24F6">
      <w:pPr>
        <w:pStyle w:val="Nagwekspisutreci"/>
        <w:spacing w:before="1080" w:after="840"/>
        <w:rPr>
          <w:color w:val="000000" w:themeColor="text1"/>
          <w:sz w:val="48"/>
          <w:szCs w:val="48"/>
          <w:lang w:val="en-US"/>
        </w:rPr>
      </w:pPr>
      <w:r w:rsidRPr="00700C20">
        <w:rPr>
          <w:color w:val="000000" w:themeColor="text1"/>
          <w:sz w:val="48"/>
          <w:szCs w:val="48"/>
          <w:lang w:val="en-US"/>
        </w:rPr>
        <w:lastRenderedPageBreak/>
        <w:t>S</w:t>
      </w:r>
      <w:r w:rsidR="00FB07F8" w:rsidRPr="00700C20">
        <w:rPr>
          <w:color w:val="000000" w:themeColor="text1"/>
          <w:sz w:val="48"/>
          <w:szCs w:val="48"/>
          <w:lang w:val="en-US"/>
        </w:rPr>
        <w:t>pis treści</w:t>
      </w:r>
    </w:p>
    <w:p w:rsidR="001F24F6" w:rsidRPr="00700C20" w:rsidRDefault="001F24F6" w:rsidP="001F24F6">
      <w:pPr>
        <w:rPr>
          <w:lang w:val="en-US"/>
        </w:rPr>
      </w:pPr>
    </w:p>
    <w:p w:rsidR="001345D1" w:rsidRDefault="001D381A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5E07A9">
        <w:rPr>
          <w:lang w:val="pl-PL"/>
        </w:rPr>
        <w:fldChar w:fldCharType="begin"/>
      </w:r>
      <w:r w:rsidRPr="005E07A9">
        <w:rPr>
          <w:lang w:val="pl-PL"/>
        </w:rPr>
        <w:instrText xml:space="preserve"> TOC \o "1-3" \h \z \u </w:instrText>
      </w:r>
      <w:r w:rsidRPr="005E07A9">
        <w:rPr>
          <w:lang w:val="pl-PL"/>
        </w:rPr>
        <w:fldChar w:fldCharType="separate"/>
      </w:r>
      <w:hyperlink w:anchor="_Toc98759118" w:history="1">
        <w:r w:rsidR="001345D1" w:rsidRPr="00E22B25">
          <w:rPr>
            <w:rStyle w:val="Hipercze"/>
          </w:rPr>
          <w:t>Rozdział 1  Wstęp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_Toc98759118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1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19" w:history="1">
        <w:r w:rsidR="001345D1" w:rsidRPr="00E22B25">
          <w:rPr>
            <w:rStyle w:val="Hipercze"/>
          </w:rPr>
          <w:t>Rozdział 2   [Analiza tematu]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_Toc98759119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3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0" w:history="1">
        <w:r w:rsidR="001345D1" w:rsidRPr="00E22B25">
          <w:rPr>
            <w:rStyle w:val="Hipercze"/>
          </w:rPr>
          <w:t>Rozdział 3   [Wymagania i narzędzia]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_Toc98759120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5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1" w:history="1">
        <w:r w:rsidR="001345D1" w:rsidRPr="00E22B25">
          <w:rPr>
            <w:rStyle w:val="Hipercze"/>
          </w:rPr>
          <w:t>Rozdział 4  [Właściwy dla kierunku – np. Specyfikacja zewnętrzna]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_Toc98759121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7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2" w:history="1">
        <w:r w:rsidR="001345D1" w:rsidRPr="00E22B25">
          <w:rPr>
            <w:rStyle w:val="Hipercze"/>
          </w:rPr>
          <w:t>Rozdział 5  [Właściwy dla kierunku – np. Specyfikacja wewnętrzna]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_Toc98759122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9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3" w:history="1">
        <w:r w:rsidR="001345D1" w:rsidRPr="00E22B25">
          <w:rPr>
            <w:rStyle w:val="Hipercze"/>
            <w:bCs/>
          </w:rPr>
          <w:t>Rozdział 6  Weryfikacja i walidacja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_Toc98759123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11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4" w:history="1">
        <w:r w:rsidR="001345D1" w:rsidRPr="00E22B25">
          <w:rPr>
            <w:rStyle w:val="Hipercze"/>
            <w:bCs/>
          </w:rPr>
          <w:t>Rozdział 7  Podsumowanie i wnioski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_Toc98759124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13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5" w:history="1">
        <w:r w:rsidR="001345D1" w:rsidRPr="00E22B25">
          <w:rPr>
            <w:rStyle w:val="Hipercze"/>
          </w:rPr>
          <w:t>Bibliografia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_Toc98759125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15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6" w:history="1">
        <w:r w:rsidR="001345D1" w:rsidRPr="00E22B25">
          <w:rPr>
            <w:rStyle w:val="Hipercze"/>
          </w:rPr>
          <w:t>Spis skrótów i symboli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_Toc98759126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19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7" w:history="1">
        <w:r w:rsidR="001345D1" w:rsidRPr="00E22B25">
          <w:rPr>
            <w:rStyle w:val="Hipercze"/>
          </w:rPr>
          <w:t>Źródła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_Toc98759127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20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8" w:history="1">
        <w:r w:rsidR="001345D1" w:rsidRPr="00E22B25">
          <w:rPr>
            <w:rStyle w:val="Hipercze"/>
          </w:rPr>
          <w:t>Lista dodatkowych plików, uzupełniających tekst pracy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_Toc98759128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21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29" w:history="1">
        <w:r w:rsidR="001345D1" w:rsidRPr="00E22B25">
          <w:rPr>
            <w:rStyle w:val="Hipercze"/>
          </w:rPr>
          <w:t>Spis rysunków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_Toc98759129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22</w:t>
        </w:r>
        <w:r w:rsidR="001345D1">
          <w:rPr>
            <w:webHidden/>
          </w:rPr>
          <w:fldChar w:fldCharType="end"/>
        </w:r>
      </w:hyperlink>
    </w:p>
    <w:p w:rsidR="001345D1" w:rsidRDefault="00947912">
      <w:pPr>
        <w:pStyle w:val="Spistreci1"/>
        <w:tabs>
          <w:tab w:val="right" w:leader="dot" w:pos="8778"/>
        </w:tabs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98759130" w:history="1">
        <w:r w:rsidR="001345D1" w:rsidRPr="00E22B25">
          <w:rPr>
            <w:rStyle w:val="Hipercze"/>
          </w:rPr>
          <w:t>Spis tablic</w:t>
        </w:r>
        <w:r w:rsidR="001345D1">
          <w:rPr>
            <w:webHidden/>
          </w:rPr>
          <w:tab/>
        </w:r>
        <w:r w:rsidR="001345D1">
          <w:rPr>
            <w:webHidden/>
          </w:rPr>
          <w:fldChar w:fldCharType="begin"/>
        </w:r>
        <w:r w:rsidR="001345D1">
          <w:rPr>
            <w:webHidden/>
          </w:rPr>
          <w:instrText xml:space="preserve"> PAGEREF _Toc98759130 \h </w:instrText>
        </w:r>
        <w:r w:rsidR="001345D1">
          <w:rPr>
            <w:webHidden/>
          </w:rPr>
        </w:r>
        <w:r w:rsidR="001345D1">
          <w:rPr>
            <w:webHidden/>
          </w:rPr>
          <w:fldChar w:fldCharType="separate"/>
        </w:r>
        <w:r w:rsidR="004A2885">
          <w:rPr>
            <w:webHidden/>
          </w:rPr>
          <w:t>23</w:t>
        </w:r>
        <w:r w:rsidR="001345D1">
          <w:rPr>
            <w:webHidden/>
          </w:rPr>
          <w:fldChar w:fldCharType="end"/>
        </w:r>
      </w:hyperlink>
    </w:p>
    <w:p w:rsidR="001D381A" w:rsidRPr="005E07A9" w:rsidRDefault="001D381A" w:rsidP="001D381A">
      <w:pPr>
        <w:rPr>
          <w:b/>
          <w:bCs/>
        </w:rPr>
      </w:pPr>
      <w:r w:rsidRPr="005E07A9">
        <w:rPr>
          <w:b/>
          <w:bCs/>
        </w:rPr>
        <w:fldChar w:fldCharType="end"/>
      </w:r>
    </w:p>
    <w:p w:rsidR="000330A9" w:rsidRPr="005E07A9" w:rsidRDefault="001D381A" w:rsidP="00A301C5">
      <w:pPr>
        <w:sectPr w:rsidR="000330A9" w:rsidRPr="005E07A9" w:rsidSect="00737453"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pgNumType w:start="1"/>
          <w:cols w:space="708"/>
          <w:docGrid w:linePitch="326"/>
        </w:sectPr>
      </w:pPr>
      <w:r w:rsidRPr="005E07A9">
        <w:rPr>
          <w:b/>
          <w:bCs/>
        </w:rPr>
        <w:br w:type="page"/>
      </w:r>
      <w:r w:rsidR="00B24E03" w:rsidRPr="005E07A9">
        <w:lastRenderedPageBreak/>
        <w:br w:type="page"/>
      </w:r>
    </w:p>
    <w:p w:rsidR="00CF0DBC" w:rsidRPr="00CF0DBC" w:rsidRDefault="005366D1" w:rsidP="005366D1">
      <w:pPr>
        <w:pStyle w:val="Nagwek1"/>
        <w:pageBreakBefore/>
        <w:numPr>
          <w:ilvl w:val="0"/>
          <w:numId w:val="0"/>
        </w:numPr>
        <w:spacing w:after="720"/>
        <w:ind w:left="360"/>
        <w:rPr>
          <w:szCs w:val="40"/>
        </w:rPr>
      </w:pPr>
      <w:bookmarkStart w:id="0" w:name="_Toc98759118"/>
      <w:r>
        <w:rPr>
          <w:szCs w:val="40"/>
        </w:rPr>
        <w:lastRenderedPageBreak/>
        <w:t>Rozdział 1</w:t>
      </w:r>
      <w:r>
        <w:rPr>
          <w:szCs w:val="40"/>
        </w:rPr>
        <w:br/>
      </w:r>
      <w:r>
        <w:rPr>
          <w:szCs w:val="40"/>
        </w:rPr>
        <w:br/>
      </w:r>
      <w:r w:rsidR="00CF0DBC" w:rsidRPr="00CF0DBC">
        <w:rPr>
          <w:szCs w:val="40"/>
        </w:rPr>
        <w:t>Wstęp</w:t>
      </w:r>
      <w:bookmarkEnd w:id="0"/>
    </w:p>
    <w:p w:rsidR="00CF0DBC" w:rsidRDefault="00CA325D" w:rsidP="00CF0DBC">
      <w:pPr>
        <w:pStyle w:val="Tekstpods"/>
        <w:numPr>
          <w:ilvl w:val="0"/>
          <w:numId w:val="48"/>
        </w:numPr>
      </w:pPr>
      <w:r>
        <w:t>wprowadzenie w problem/zagadnienie</w:t>
      </w:r>
    </w:p>
    <w:p w:rsidR="00CA325D" w:rsidRDefault="00CA325D" w:rsidP="00CF0DBC">
      <w:pPr>
        <w:pStyle w:val="Tekstpods"/>
        <w:numPr>
          <w:ilvl w:val="0"/>
          <w:numId w:val="48"/>
        </w:numPr>
      </w:pPr>
      <w:r>
        <w:t>Osadzenie problemu w dziedzinie</w:t>
      </w:r>
    </w:p>
    <w:p w:rsidR="00CA325D" w:rsidRDefault="00CA325D" w:rsidP="00CF0DBC">
      <w:pPr>
        <w:pStyle w:val="Tekstpods"/>
        <w:numPr>
          <w:ilvl w:val="0"/>
          <w:numId w:val="48"/>
        </w:numPr>
      </w:pPr>
      <w:r>
        <w:t>Cel pracy</w:t>
      </w:r>
    </w:p>
    <w:p w:rsidR="00CA325D" w:rsidRDefault="00CA325D" w:rsidP="00CF0DBC">
      <w:pPr>
        <w:pStyle w:val="Tekstpods"/>
        <w:numPr>
          <w:ilvl w:val="0"/>
          <w:numId w:val="48"/>
        </w:numPr>
      </w:pPr>
      <w:r>
        <w:t>Zakres pracy</w:t>
      </w:r>
    </w:p>
    <w:p w:rsidR="00CA325D" w:rsidRDefault="00CA325D" w:rsidP="00CF0DBC">
      <w:pPr>
        <w:pStyle w:val="Tekstpods"/>
        <w:numPr>
          <w:ilvl w:val="0"/>
          <w:numId w:val="48"/>
        </w:numPr>
      </w:pPr>
      <w:r>
        <w:t>Zwięzła charakterystyka rozdziałów</w:t>
      </w:r>
    </w:p>
    <w:p w:rsidR="00CA325D" w:rsidRDefault="00CA325D" w:rsidP="00CF0DBC">
      <w:pPr>
        <w:pStyle w:val="Tekstpods"/>
        <w:numPr>
          <w:ilvl w:val="0"/>
          <w:numId w:val="48"/>
        </w:numPr>
      </w:pPr>
      <w:r>
        <w:t>Jednoznaczne określenie wkładu autora, w przypadku prac wieloosobowych – tabela z autorstwem poszczególnych elementów pracy</w:t>
      </w:r>
    </w:p>
    <w:p w:rsidR="00CA325D" w:rsidRDefault="00CA325D" w:rsidP="00CA325D">
      <w:pPr>
        <w:pStyle w:val="Tekstpods"/>
        <w:ind w:left="1080" w:firstLine="0"/>
      </w:pPr>
    </w:p>
    <w:p w:rsidR="00CA325D" w:rsidRDefault="00CA325D" w:rsidP="00CA325D">
      <w:pPr>
        <w:pStyle w:val="Tekstpods"/>
        <w:ind w:left="1080" w:firstLine="0"/>
      </w:pPr>
    </w:p>
    <w:p w:rsidR="0073128A" w:rsidRPr="00134CD9" w:rsidRDefault="0083043B" w:rsidP="0073128A">
      <w:pPr>
        <w:pStyle w:val="Tekstpods"/>
      </w:pPr>
      <w:r>
        <w:t xml:space="preserve">Pierwsza linia akapitu z wcięciem. </w:t>
      </w:r>
      <w:proofErr w:type="spellStart"/>
      <w:r w:rsidRPr="00031835">
        <w:rPr>
          <w:lang w:val="en-US"/>
        </w:rPr>
        <w:t>Czcionka</w:t>
      </w:r>
      <w:proofErr w:type="spellEnd"/>
      <w:r w:rsidRPr="00031835">
        <w:rPr>
          <w:lang w:val="en-US"/>
        </w:rPr>
        <w:t xml:space="preserve"> Times New Roman </w:t>
      </w:r>
      <w:proofErr w:type="spellStart"/>
      <w:r w:rsidRPr="00031835">
        <w:rPr>
          <w:lang w:val="en-US"/>
        </w:rPr>
        <w:t>lub</w:t>
      </w:r>
      <w:proofErr w:type="spellEnd"/>
      <w:r w:rsidRPr="00031835">
        <w:rPr>
          <w:lang w:val="en-US"/>
        </w:rPr>
        <w:t xml:space="preserve"> </w:t>
      </w:r>
      <w:proofErr w:type="spellStart"/>
      <w:r w:rsidRPr="00031835">
        <w:rPr>
          <w:lang w:val="en-US"/>
        </w:rPr>
        <w:t>Callibri</w:t>
      </w:r>
      <w:proofErr w:type="spellEnd"/>
      <w:r w:rsidRPr="00031835">
        <w:rPr>
          <w:lang w:val="en-US"/>
        </w:rPr>
        <w:t xml:space="preserve"> 12pt. </w:t>
      </w:r>
      <w:r>
        <w:t>Obustronne wyrównanie. Interlinia 1.3</w:t>
      </w:r>
    </w:p>
    <w:p w:rsidR="00D65389" w:rsidRDefault="00D65389" w:rsidP="00E45A30">
      <w:pPr>
        <w:pStyle w:val="Tekstpods"/>
        <w:sectPr w:rsidR="00D65389" w:rsidSect="006664F1">
          <w:headerReference w:type="even" r:id="rId13"/>
          <w:headerReference w:type="default" r:id="rId14"/>
          <w:footerReference w:type="default" r:id="rId15"/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pgNumType w:start="1"/>
          <w:cols w:space="708"/>
          <w:docGrid w:linePitch="326"/>
        </w:sectPr>
      </w:pPr>
    </w:p>
    <w:p w:rsidR="00EB5975" w:rsidRDefault="00EB5975">
      <w:pPr>
        <w:overflowPunct/>
        <w:autoSpaceDE/>
        <w:autoSpaceDN/>
        <w:adjustRightInd/>
        <w:textAlignment w:val="auto"/>
      </w:pPr>
    </w:p>
    <w:p w:rsidR="00EB5975" w:rsidRDefault="00EB5975">
      <w:pPr>
        <w:overflowPunct/>
        <w:autoSpaceDE/>
        <w:autoSpaceDN/>
        <w:adjustRightInd/>
        <w:textAlignment w:val="auto"/>
      </w:pPr>
    </w:p>
    <w:p w:rsidR="00EB5975" w:rsidRDefault="00EB5975">
      <w:pPr>
        <w:overflowPunct/>
        <w:autoSpaceDE/>
        <w:autoSpaceDN/>
        <w:adjustRightInd/>
        <w:textAlignment w:val="auto"/>
      </w:pPr>
    </w:p>
    <w:p w:rsidR="00EB5975" w:rsidRDefault="00EB5975">
      <w:pPr>
        <w:overflowPunct/>
        <w:autoSpaceDE/>
        <w:autoSpaceDN/>
        <w:adjustRightInd/>
        <w:textAlignment w:val="auto"/>
        <w:rPr>
          <w:b/>
          <w:kern w:val="28"/>
          <w:sz w:val="29"/>
        </w:rPr>
        <w:sectPr w:rsidR="00EB5975" w:rsidSect="006664F1">
          <w:headerReference w:type="even" r:id="rId16"/>
          <w:headerReference w:type="default" r:id="rId17"/>
          <w:footerReference w:type="even" r:id="rId18"/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</w:p>
    <w:p w:rsidR="00A658EA" w:rsidRPr="00A658EA" w:rsidRDefault="005366D1" w:rsidP="00EB5975">
      <w:pPr>
        <w:overflowPunct/>
        <w:autoSpaceDE/>
        <w:autoSpaceDN/>
        <w:adjustRightInd/>
        <w:textAlignment w:val="auto"/>
        <w:rPr>
          <w:sz w:val="44"/>
          <w:szCs w:val="36"/>
        </w:rPr>
      </w:pPr>
      <w:bookmarkStart w:id="1" w:name="_Toc98759119"/>
      <w:r>
        <w:rPr>
          <w:sz w:val="44"/>
          <w:szCs w:val="36"/>
        </w:rPr>
        <w:lastRenderedPageBreak/>
        <w:t xml:space="preserve">Rozdział 2 </w:t>
      </w:r>
      <w:r>
        <w:rPr>
          <w:sz w:val="44"/>
          <w:szCs w:val="36"/>
        </w:rPr>
        <w:br/>
      </w:r>
      <w:r>
        <w:rPr>
          <w:sz w:val="44"/>
          <w:szCs w:val="36"/>
        </w:rPr>
        <w:br/>
      </w:r>
      <w:r w:rsidR="00A658EA">
        <w:rPr>
          <w:sz w:val="44"/>
          <w:szCs w:val="36"/>
        </w:rPr>
        <w:t>[Analiza tematu]</w:t>
      </w:r>
      <w:bookmarkEnd w:id="1"/>
    </w:p>
    <w:p w:rsidR="00134CD9" w:rsidRDefault="00A658EA" w:rsidP="00A658EA">
      <w:pPr>
        <w:pStyle w:val="Tekstpods"/>
        <w:numPr>
          <w:ilvl w:val="0"/>
          <w:numId w:val="46"/>
        </w:numPr>
      </w:pPr>
      <w:r>
        <w:t>sformułowanie problemu</w:t>
      </w:r>
    </w:p>
    <w:p w:rsidR="00A658EA" w:rsidRDefault="00A658EA" w:rsidP="00A658EA">
      <w:pPr>
        <w:pStyle w:val="Tekstpods"/>
        <w:numPr>
          <w:ilvl w:val="0"/>
          <w:numId w:val="46"/>
        </w:numPr>
      </w:pPr>
      <w:r>
        <w:t>osadzenie tematu w kontekście aktualnego stanu wiedzy (</w:t>
      </w:r>
      <w:proofErr w:type="spellStart"/>
      <w:r>
        <w:t>state</w:t>
      </w:r>
      <w:proofErr w:type="spellEnd"/>
      <w:r>
        <w:t xml:space="preserve"> of the </w:t>
      </w:r>
      <w:r w:rsidR="005366D1">
        <w:t>art</w:t>
      </w:r>
      <w:r>
        <w:t>.) o poruszanym problemie</w:t>
      </w:r>
    </w:p>
    <w:p w:rsidR="00A658EA" w:rsidRPr="00134CD9" w:rsidRDefault="00A658EA" w:rsidP="00A658EA">
      <w:pPr>
        <w:pStyle w:val="Tekstpods"/>
        <w:numPr>
          <w:ilvl w:val="0"/>
          <w:numId w:val="46"/>
        </w:numPr>
      </w:pPr>
      <w:r>
        <w:t>studia literaturowe [2,3,4,1] – opis znanych rozwiązań (także opisanych naukowo, jeżeli problem jest poruszany w publikacjach naukowych), algorytmów</w:t>
      </w:r>
    </w:p>
    <w:p w:rsidR="001706F4" w:rsidRDefault="001706F4" w:rsidP="0027530F">
      <w:pPr>
        <w:pStyle w:val="Tekstpods"/>
      </w:pPr>
    </w:p>
    <w:p w:rsidR="00D02120" w:rsidRDefault="00D02120" w:rsidP="00D02120">
      <w:pPr>
        <w:pStyle w:val="Tekstpods"/>
        <w:tabs>
          <w:tab w:val="center" w:pos="4395"/>
          <w:tab w:val="right" w:pos="8789"/>
        </w:tabs>
        <w:ind w:firstLine="0"/>
      </w:pPr>
      <w:r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>
        <w:tab/>
        <w:t>(1)</w:t>
      </w:r>
    </w:p>
    <w:p w:rsidR="00D02120" w:rsidRDefault="00D02120" w:rsidP="0027530F">
      <w:pPr>
        <w:pStyle w:val="Tekstpods"/>
      </w:pPr>
    </w:p>
    <w:p w:rsidR="00D02120" w:rsidRDefault="00D02120" w:rsidP="0027530F">
      <w:pPr>
        <w:pStyle w:val="Tekstpods"/>
      </w:pPr>
    </w:p>
    <w:p w:rsidR="0004418F" w:rsidRDefault="001706F4">
      <w:pPr>
        <w:overflowPunct/>
        <w:autoSpaceDE/>
        <w:autoSpaceDN/>
        <w:adjustRightInd/>
        <w:textAlignment w:val="auto"/>
        <w:sectPr w:rsidR="0004418F" w:rsidSect="006664F1">
          <w:headerReference w:type="default" r:id="rId19"/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  <w:r>
        <w:br w:type="page"/>
      </w:r>
    </w:p>
    <w:p w:rsidR="001706F4" w:rsidRDefault="001706F4">
      <w:pPr>
        <w:overflowPunct/>
        <w:autoSpaceDE/>
        <w:autoSpaceDN/>
        <w:adjustRightInd/>
        <w:textAlignment w:val="auto"/>
      </w:pPr>
    </w:p>
    <w:p w:rsidR="0004418F" w:rsidRDefault="000D443D">
      <w:pPr>
        <w:overflowPunct/>
        <w:autoSpaceDE/>
        <w:autoSpaceDN/>
        <w:adjustRightInd/>
        <w:textAlignment w:val="auto"/>
        <w:sectPr w:rsidR="0004418F" w:rsidSect="00DB0A43">
          <w:headerReference w:type="even" r:id="rId20"/>
          <w:headerReference w:type="default" r:id="rId21"/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  <w:r>
        <w:br w:type="page"/>
      </w:r>
    </w:p>
    <w:p w:rsidR="00CF0DBC" w:rsidRPr="00CF0DBC" w:rsidRDefault="005366D1" w:rsidP="005366D1">
      <w:pPr>
        <w:pStyle w:val="Nagwek1"/>
        <w:numPr>
          <w:ilvl w:val="0"/>
          <w:numId w:val="0"/>
        </w:numPr>
        <w:spacing w:after="720"/>
        <w:ind w:left="360"/>
        <w:rPr>
          <w:szCs w:val="40"/>
        </w:rPr>
      </w:pPr>
      <w:bookmarkStart w:id="2" w:name="_Toc98759120"/>
      <w:r>
        <w:lastRenderedPageBreak/>
        <w:t xml:space="preserve">Rozdział 3 </w:t>
      </w:r>
      <w:r>
        <w:br/>
      </w:r>
      <w:r>
        <w:br/>
      </w:r>
      <w:r w:rsidR="00BA6B92">
        <w:t>[</w:t>
      </w:r>
      <w:r w:rsidR="00CF0DBC">
        <w:rPr>
          <w:szCs w:val="40"/>
        </w:rPr>
        <w:t>Wymagania i narzędzia</w:t>
      </w:r>
      <w:r w:rsidR="00FC2C54">
        <w:rPr>
          <w:szCs w:val="40"/>
        </w:rPr>
        <w:t>]</w:t>
      </w:r>
      <w:bookmarkEnd w:id="2"/>
    </w:p>
    <w:p w:rsidR="00CB64C4" w:rsidRDefault="00CF0DBC" w:rsidP="00CF0DBC">
      <w:pPr>
        <w:pStyle w:val="Tekstpods"/>
        <w:numPr>
          <w:ilvl w:val="0"/>
          <w:numId w:val="47"/>
        </w:numPr>
      </w:pPr>
      <w:r>
        <w:t>wymagania funkcjonalne i niefunkcjonalne</w:t>
      </w:r>
    </w:p>
    <w:p w:rsidR="00CF0DBC" w:rsidRDefault="00CF0DBC" w:rsidP="00CF0DBC">
      <w:pPr>
        <w:pStyle w:val="Tekstpods"/>
        <w:numPr>
          <w:ilvl w:val="0"/>
          <w:numId w:val="47"/>
        </w:numPr>
      </w:pPr>
      <w:r>
        <w:t>przypadki użycia (diagramy UML) – dla prac, w których mają zastosowanie</w:t>
      </w:r>
    </w:p>
    <w:p w:rsidR="00CF0DBC" w:rsidRDefault="00CF0DBC" w:rsidP="00CF0DBC">
      <w:pPr>
        <w:pStyle w:val="Tekstpods"/>
        <w:numPr>
          <w:ilvl w:val="0"/>
          <w:numId w:val="47"/>
        </w:numPr>
      </w:pPr>
      <w:r>
        <w:t>opis narzędzi, metod eksperymentalnych, metod modelowania itp.</w:t>
      </w:r>
    </w:p>
    <w:p w:rsidR="00CF0DBC" w:rsidRDefault="0052773D" w:rsidP="00CF0DBC">
      <w:pPr>
        <w:pStyle w:val="Tekstpods"/>
        <w:numPr>
          <w:ilvl w:val="0"/>
          <w:numId w:val="47"/>
        </w:numPr>
      </w:pPr>
      <w:r>
        <w:t>m</w:t>
      </w:r>
      <w:r w:rsidR="00CF0DBC">
        <w:t>etodyka pracy nad projektowaniem i implementacja – dla prac, w których ma to zastosowanie</w:t>
      </w:r>
    </w:p>
    <w:p w:rsidR="00A61F08" w:rsidRDefault="00A61F08">
      <w:pPr>
        <w:overflowPunct/>
        <w:autoSpaceDE/>
        <w:autoSpaceDN/>
        <w:adjustRightInd/>
        <w:textAlignment w:val="auto"/>
      </w:pPr>
      <w:r>
        <w:br w:type="page"/>
      </w:r>
    </w:p>
    <w:p w:rsidR="009D1D76" w:rsidRDefault="009D1D76" w:rsidP="009D1D76">
      <w:pPr>
        <w:pStyle w:val="Tekstpods"/>
      </w:pPr>
    </w:p>
    <w:p w:rsidR="0078489A" w:rsidRDefault="0078489A" w:rsidP="009D1D76">
      <w:pPr>
        <w:pStyle w:val="Tekstpods"/>
      </w:pPr>
    </w:p>
    <w:p w:rsidR="0078489A" w:rsidRDefault="0078489A" w:rsidP="009D1D76">
      <w:pPr>
        <w:pStyle w:val="Tekstpods"/>
      </w:pPr>
    </w:p>
    <w:p w:rsidR="0078489A" w:rsidRDefault="0078489A" w:rsidP="009D1D76">
      <w:pPr>
        <w:pStyle w:val="Tekstpods"/>
      </w:pPr>
    </w:p>
    <w:p w:rsidR="0078489A" w:rsidRPr="005E07A9" w:rsidRDefault="0078489A" w:rsidP="009D1D76">
      <w:pPr>
        <w:pStyle w:val="Tekstpods"/>
      </w:pPr>
    </w:p>
    <w:p w:rsidR="00A61F08" w:rsidRDefault="00A61F08" w:rsidP="00A61F08">
      <w:pPr>
        <w:overflowPunct/>
        <w:autoSpaceDE/>
        <w:autoSpaceDN/>
        <w:adjustRightInd/>
        <w:textAlignment w:val="auto"/>
        <w:sectPr w:rsidR="00A61F08" w:rsidSect="00DB0A43">
          <w:headerReference w:type="even" r:id="rId22"/>
          <w:headerReference w:type="default" r:id="rId23"/>
          <w:footnotePr>
            <w:numRestart w:val="eachPage"/>
          </w:footnotePr>
          <w:type w:val="continuous"/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  <w:r>
        <w:br w:type="page"/>
      </w:r>
    </w:p>
    <w:p w:rsidR="00FC2C54" w:rsidRPr="00FC2C54" w:rsidRDefault="005366D1" w:rsidP="005366D1">
      <w:pPr>
        <w:pStyle w:val="Nagwek1"/>
        <w:numPr>
          <w:ilvl w:val="0"/>
          <w:numId w:val="0"/>
        </w:numPr>
        <w:spacing w:after="720"/>
        <w:ind w:left="360"/>
        <w:rPr>
          <w:szCs w:val="40"/>
        </w:rPr>
      </w:pPr>
      <w:bookmarkStart w:id="3" w:name="_Toc98759121"/>
      <w:r>
        <w:rPr>
          <w:szCs w:val="40"/>
        </w:rPr>
        <w:lastRenderedPageBreak/>
        <w:t>Rozdział 4</w:t>
      </w:r>
      <w:r>
        <w:rPr>
          <w:szCs w:val="40"/>
        </w:rPr>
        <w:br/>
      </w:r>
      <w:r>
        <w:rPr>
          <w:szCs w:val="40"/>
        </w:rPr>
        <w:br/>
      </w:r>
      <w:r w:rsidR="00FC2C54">
        <w:rPr>
          <w:szCs w:val="40"/>
        </w:rPr>
        <w:t xml:space="preserve">[Właściwy dla kierunku – </w:t>
      </w:r>
      <w:r>
        <w:rPr>
          <w:szCs w:val="40"/>
        </w:rPr>
        <w:t>np</w:t>
      </w:r>
      <w:r w:rsidR="00FC2C54">
        <w:rPr>
          <w:szCs w:val="40"/>
        </w:rPr>
        <w:t>. Specyfikacja zewnętrzna]</w:t>
      </w:r>
      <w:bookmarkEnd w:id="3"/>
    </w:p>
    <w:p w:rsidR="00FC2C54" w:rsidRDefault="00FC2C54" w:rsidP="00B82384">
      <w:pPr>
        <w:pStyle w:val="Tekstpods"/>
      </w:pPr>
    </w:p>
    <w:p w:rsidR="00FC2C54" w:rsidRDefault="00FC2C54" w:rsidP="00FC2C54">
      <w:pPr>
        <w:pStyle w:val="Tekstpods"/>
      </w:pPr>
      <w:r>
        <w:t>Jeśli to specyfikacja zewnętrzna:</w:t>
      </w:r>
    </w:p>
    <w:p w:rsidR="00C868F9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wymagania sprzętowe i programowe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sposób instalacji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sposób aktywacji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kategorie użytkowników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sposób obsługi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administracja systemu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kwestie bezpieczeństwa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przykład działania</w:t>
      </w:r>
    </w:p>
    <w:p w:rsidR="00FC2C54" w:rsidRDefault="00FC2C54" w:rsidP="00B82384">
      <w:pPr>
        <w:pStyle w:val="Tekstpods"/>
        <w:numPr>
          <w:ilvl w:val="0"/>
          <w:numId w:val="34"/>
        </w:numPr>
        <w:ind w:left="709" w:hanging="357"/>
      </w:pPr>
      <w:r>
        <w:t>scenariusze z systemu (ilustrowane zrzutami z ekranu lub generowanymi dokumentami)</w:t>
      </w:r>
    </w:p>
    <w:p w:rsidR="00A61F08" w:rsidRDefault="00A61F08">
      <w:pPr>
        <w:overflowPunct/>
        <w:autoSpaceDE/>
        <w:autoSpaceDN/>
        <w:adjustRightInd/>
        <w:textAlignment w:val="auto"/>
        <w:sectPr w:rsidR="00A61F08" w:rsidSect="00DB0A43">
          <w:headerReference w:type="default" r:id="rId24"/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02"/>
      </w:tblGrid>
      <w:tr w:rsidR="0078489A" w:rsidTr="00B562D0">
        <w:trPr>
          <w:jc w:val="center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89A" w:rsidRDefault="0078489A" w:rsidP="00B562D0">
            <w:pPr>
              <w:pStyle w:val="Tekstpods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F75CD67" wp14:editId="6555DB6E">
                  <wp:extent cx="2800350" cy="22574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89A" w:rsidTr="00B562D0">
        <w:trPr>
          <w:jc w:val="center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89A" w:rsidRPr="00916256" w:rsidRDefault="0078489A" w:rsidP="0078489A">
            <w:pPr>
              <w:pStyle w:val="Tekstpods"/>
              <w:ind w:firstLine="0"/>
              <w:jc w:val="center"/>
              <w:rPr>
                <w:noProof/>
                <w:szCs w:val="24"/>
              </w:rPr>
            </w:pPr>
            <w:r w:rsidRPr="00916256">
              <w:rPr>
                <w:noProof/>
                <w:szCs w:val="24"/>
              </w:rPr>
              <w:t xml:space="preserve">Rys.4.1. </w:t>
            </w:r>
            <w:r w:rsidRPr="0078489A">
              <w:rPr>
                <w:noProof/>
                <w:szCs w:val="24"/>
              </w:rPr>
              <w:t>Podpis rysunku jest pod rysunkiem</w:t>
            </w:r>
          </w:p>
        </w:tc>
      </w:tr>
    </w:tbl>
    <w:p w:rsidR="00A61F08" w:rsidRDefault="00A61F08">
      <w:pPr>
        <w:overflowPunct/>
        <w:autoSpaceDE/>
        <w:autoSpaceDN/>
        <w:adjustRightInd/>
        <w:textAlignment w:val="auto"/>
      </w:pPr>
    </w:p>
    <w:p w:rsidR="0078489A" w:rsidRDefault="0078489A">
      <w:pPr>
        <w:overflowPunct/>
        <w:autoSpaceDE/>
        <w:autoSpaceDN/>
        <w:adjustRightInd/>
        <w:textAlignment w:val="auto"/>
      </w:pPr>
    </w:p>
    <w:p w:rsidR="004B38A6" w:rsidRPr="00BA6B92" w:rsidRDefault="0027530F" w:rsidP="005366D1">
      <w:pPr>
        <w:pStyle w:val="Nagwek1"/>
        <w:numPr>
          <w:ilvl w:val="0"/>
          <w:numId w:val="0"/>
        </w:numPr>
        <w:spacing w:after="720"/>
        <w:ind w:left="720"/>
        <w:rPr>
          <w:szCs w:val="40"/>
        </w:rPr>
      </w:pPr>
      <w:r>
        <w:br w:type="page"/>
      </w:r>
      <w:bookmarkStart w:id="4" w:name="_Toc98759122"/>
      <w:r w:rsidR="005366D1">
        <w:lastRenderedPageBreak/>
        <w:t>Rozdział 5</w:t>
      </w:r>
      <w:r w:rsidR="005366D1">
        <w:br/>
      </w:r>
      <w:r w:rsidR="005366D1">
        <w:br/>
      </w:r>
      <w:r w:rsidR="004B38A6" w:rsidRPr="00BA6B92">
        <w:rPr>
          <w:szCs w:val="40"/>
        </w:rPr>
        <w:t>[Właściwy dla kierunku – np. Specyfikacja wewnętrzna]</w:t>
      </w:r>
      <w:bookmarkEnd w:id="4"/>
    </w:p>
    <w:p w:rsidR="004B38A6" w:rsidRDefault="004B38A6" w:rsidP="004B38A6">
      <w:pPr>
        <w:pStyle w:val="Tekstpods"/>
      </w:pPr>
    </w:p>
    <w:p w:rsidR="004B38A6" w:rsidRDefault="004B38A6" w:rsidP="004B38A6">
      <w:pPr>
        <w:pStyle w:val="Tekstpods"/>
      </w:pPr>
      <w:r>
        <w:t>Jeśli to specyfikacja wewnętrzna:</w:t>
      </w:r>
    </w:p>
    <w:p w:rsidR="004B38A6" w:rsidRDefault="004B38A6" w:rsidP="004B38A6">
      <w:pPr>
        <w:pStyle w:val="Tekstpods"/>
        <w:numPr>
          <w:ilvl w:val="0"/>
          <w:numId w:val="34"/>
        </w:numPr>
        <w:ind w:left="709" w:hanging="357"/>
      </w:pPr>
      <w:r>
        <w:t>przedstawienie idei</w:t>
      </w:r>
    </w:p>
    <w:p w:rsidR="004B38A6" w:rsidRDefault="004B38A6" w:rsidP="004B38A6">
      <w:pPr>
        <w:pStyle w:val="Tekstpods"/>
        <w:numPr>
          <w:ilvl w:val="0"/>
          <w:numId w:val="34"/>
        </w:numPr>
        <w:ind w:left="709" w:hanging="357"/>
      </w:pPr>
      <w:r>
        <w:t>architektura systemu</w:t>
      </w:r>
    </w:p>
    <w:p w:rsidR="004B38A6" w:rsidRDefault="004B38A6" w:rsidP="004B38A6">
      <w:pPr>
        <w:pStyle w:val="Tekstpods"/>
        <w:numPr>
          <w:ilvl w:val="0"/>
          <w:numId w:val="34"/>
        </w:numPr>
        <w:ind w:left="709" w:hanging="357"/>
      </w:pPr>
      <w:r>
        <w:t>opis struktur danych (i organizacja baz danych)</w:t>
      </w:r>
    </w:p>
    <w:p w:rsidR="004B38A6" w:rsidRDefault="004B38A6" w:rsidP="004B38A6">
      <w:pPr>
        <w:pStyle w:val="Tekstpods"/>
        <w:numPr>
          <w:ilvl w:val="0"/>
          <w:numId w:val="34"/>
        </w:numPr>
        <w:ind w:left="709" w:hanging="357"/>
      </w:pPr>
      <w:r>
        <w:t>komponenty, moduły, biblioteki, przegląd ważniejszych klas (jeśli występują)</w:t>
      </w:r>
    </w:p>
    <w:p w:rsidR="004B38A6" w:rsidRDefault="004B38A6" w:rsidP="004B38A6">
      <w:pPr>
        <w:pStyle w:val="Tekstpods"/>
        <w:numPr>
          <w:ilvl w:val="0"/>
          <w:numId w:val="34"/>
        </w:numPr>
        <w:ind w:left="709" w:hanging="357"/>
      </w:pPr>
      <w:r>
        <w:t>przegląd ważniejszych algorytmów (jeśli występują)</w:t>
      </w:r>
    </w:p>
    <w:p w:rsidR="004B38A6" w:rsidRDefault="004B38A6" w:rsidP="004B38A6">
      <w:pPr>
        <w:pStyle w:val="Tekstpods"/>
        <w:numPr>
          <w:ilvl w:val="0"/>
          <w:numId w:val="34"/>
        </w:numPr>
        <w:ind w:left="709" w:hanging="357"/>
      </w:pPr>
      <w:r>
        <w:t>szczegóły implementacji wybranych fragmentów, zastosowane wzorce projektowe</w:t>
      </w:r>
    </w:p>
    <w:p w:rsidR="004B38A6" w:rsidRDefault="004B38A6" w:rsidP="004B38A6">
      <w:pPr>
        <w:pStyle w:val="Tekstpods"/>
        <w:numPr>
          <w:ilvl w:val="0"/>
          <w:numId w:val="34"/>
        </w:numPr>
        <w:ind w:left="709" w:hanging="357"/>
      </w:pPr>
      <w:r>
        <w:t>diagramy UML</w:t>
      </w:r>
    </w:p>
    <w:p w:rsidR="004B38A6" w:rsidRDefault="004B38A6" w:rsidP="004B38A6">
      <w:pPr>
        <w:pStyle w:val="Tekstpods"/>
      </w:pPr>
    </w:p>
    <w:p w:rsidR="004B38A6" w:rsidRDefault="004B38A6" w:rsidP="004B38A6">
      <w:pPr>
        <w:pStyle w:val="Tekstpods"/>
      </w:pPr>
      <w:r>
        <w:t xml:space="preserve">krótka wstawka kodu w linii tekstu jest możliwa, np. </w:t>
      </w:r>
      <w:proofErr w:type="spellStart"/>
      <w:r w:rsidRPr="004B38A6">
        <w:rPr>
          <w:b/>
          <w:bCs/>
        </w:rPr>
        <w:t>descriptor</w:t>
      </w:r>
      <w:proofErr w:type="spellEnd"/>
      <w:r>
        <w:t xml:space="preserve">, </w:t>
      </w:r>
      <w:r w:rsidR="007B1B80">
        <w:t xml:space="preserve">a nawet </w:t>
      </w:r>
      <w:proofErr w:type="spellStart"/>
      <w:r w:rsidR="007B1B80" w:rsidRPr="004B38A6">
        <w:rPr>
          <w:b/>
          <w:bCs/>
        </w:rPr>
        <w:t>descriptor</w:t>
      </w:r>
      <w:r w:rsidR="007B1B80">
        <w:rPr>
          <w:b/>
          <w:bCs/>
        </w:rPr>
        <w:t>_gaussian</w:t>
      </w:r>
      <w:proofErr w:type="spellEnd"/>
      <w:r w:rsidR="007B1B80">
        <w:t xml:space="preserve">. Dłuższe fragmenty lepiej </w:t>
      </w:r>
      <w:r w:rsidR="0006041E">
        <w:t>jest</w:t>
      </w:r>
      <w:r w:rsidR="007B1B80">
        <w:t xml:space="preserve"> umieszczać jako rysunek, np. kod na rysunku 5.1, a naprawdę długie fragmenty – w </w:t>
      </w:r>
      <w:r w:rsidR="0006041E">
        <w:t>załączniku</w:t>
      </w:r>
      <w:r w:rsidR="007B1B80">
        <w:t>.</w:t>
      </w:r>
    </w:p>
    <w:p w:rsidR="007B1B80" w:rsidRDefault="007B1B80" w:rsidP="004B38A6">
      <w:pPr>
        <w:pStyle w:val="Tekstpods"/>
      </w:pPr>
    </w:p>
    <w:p w:rsidR="007B1B80" w:rsidRDefault="007B1B80">
      <w:pPr>
        <w:overflowPunct/>
        <w:autoSpaceDE/>
        <w:autoSpaceDN/>
        <w:adjustRightInd/>
        <w:textAlignment w:val="auto"/>
      </w:pPr>
      <w:r>
        <w:br w:type="page"/>
      </w:r>
    </w:p>
    <w:p w:rsidR="00ED2918" w:rsidRDefault="00ED2918" w:rsidP="007B1B80">
      <w:pPr>
        <w:overflowPunct/>
        <w:autoSpaceDE/>
        <w:autoSpaceDN/>
        <w:adjustRightInd/>
        <w:textAlignment w:val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460"/>
      </w:tblGrid>
      <w:tr w:rsidR="00703A7E" w:rsidRPr="00B00991" w:rsidTr="007D7AEB">
        <w:tc>
          <w:tcPr>
            <w:tcW w:w="549" w:type="dxa"/>
          </w:tcPr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2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3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4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5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6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7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8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9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10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11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12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13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14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15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urier New" w:hAnsi="Courier New" w:cs="Courier New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16</w:t>
            </w:r>
          </w:p>
          <w:p w:rsidR="00703A7E" w:rsidRPr="00B00991" w:rsidRDefault="00703A7E" w:rsidP="007D7AEB">
            <w:pPr>
              <w:overflowPunct/>
              <w:jc w:val="right"/>
              <w:textAlignment w:val="auto"/>
              <w:rPr>
                <w:rFonts w:ascii="Consolas" w:hAnsi="Consolas" w:cs="Consolas"/>
                <w:color w:val="646464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646464"/>
                <w:sz w:val="20"/>
                <w:lang w:val="en-US"/>
              </w:rPr>
              <w:t>17</w:t>
            </w:r>
          </w:p>
        </w:tc>
        <w:tc>
          <w:tcPr>
            <w:tcW w:w="8473" w:type="dxa"/>
          </w:tcPr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package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polsl.iinf.lab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;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import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java.util.Random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;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public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</w:t>
            </w: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class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Main {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public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</w:t>
            </w: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static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</w:t>
            </w: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void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main(String[] </w:t>
            </w:r>
            <w:proofErr w:type="spellStart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args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) {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  <w:t xml:space="preserve">Random r = </w:t>
            </w:r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new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Random();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3F7F5F"/>
                <w:sz w:val="20"/>
                <w:lang w:val="en-US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sz w:val="20"/>
                <w:lang w:val="en-US"/>
              </w:rPr>
              <w:t xml:space="preserve">drawing a number from the range </w:t>
            </w:r>
            <w:r w:rsidRPr="00B00991">
              <w:rPr>
                <w:rFonts w:ascii="Courier New" w:hAnsi="Courier New" w:cs="Courier New"/>
                <w:color w:val="3F7F5F"/>
                <w:sz w:val="20"/>
                <w:lang w:val="en-US"/>
              </w:rPr>
              <w:t>1..10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proofErr w:type="spellStart"/>
            <w:r w:rsidRPr="00B00991">
              <w:rPr>
                <w:rFonts w:ascii="Courier New" w:hAnsi="Courier New" w:cs="Courier New"/>
                <w:b/>
                <w:bCs/>
                <w:color w:val="7F0055"/>
                <w:sz w:val="20"/>
                <w:lang w:val="en-US"/>
              </w:rPr>
              <w:t>int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 xml:space="preserve"> a = </w:t>
            </w:r>
            <w:proofErr w:type="spellStart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r.nextInt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(10 + 1);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proofErr w:type="spellStart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System.</w:t>
            </w:r>
            <w:r w:rsidRPr="00B00991">
              <w:rPr>
                <w:rFonts w:ascii="Courier New" w:hAnsi="Courier New" w:cs="Courier New"/>
                <w:i/>
                <w:iCs/>
                <w:color w:val="0000C0"/>
                <w:sz w:val="20"/>
                <w:lang w:val="en-US"/>
              </w:rPr>
              <w:t>out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.println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(a);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3F7F5F"/>
                <w:sz w:val="20"/>
                <w:lang w:val="en-US"/>
              </w:rPr>
              <w:t xml:space="preserve">// </w:t>
            </w:r>
            <w:r>
              <w:rPr>
                <w:rFonts w:ascii="Courier New" w:hAnsi="Courier New" w:cs="Courier New"/>
                <w:color w:val="3F7F5F"/>
                <w:sz w:val="20"/>
                <w:lang w:val="en-US"/>
              </w:rPr>
              <w:t>drawing a number from the range</w:t>
            </w:r>
            <w:r w:rsidRPr="00B00991">
              <w:rPr>
                <w:rFonts w:ascii="Courier New" w:hAnsi="Courier New" w:cs="Courier New"/>
                <w:color w:val="3F7F5F"/>
                <w:sz w:val="20"/>
                <w:lang w:val="en-US"/>
              </w:rPr>
              <w:t xml:space="preserve"> -5..15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</w:r>
            <w:proofErr w:type="spellStart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System.</w:t>
            </w:r>
            <w:r w:rsidRPr="00B00991">
              <w:rPr>
                <w:rFonts w:ascii="Courier New" w:hAnsi="Courier New" w:cs="Courier New"/>
                <w:i/>
                <w:iCs/>
                <w:color w:val="0000C0"/>
                <w:sz w:val="20"/>
                <w:lang w:val="en-US"/>
              </w:rPr>
              <w:t>out</w:t>
            </w: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.println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(</w:t>
            </w:r>
            <w:proofErr w:type="spellStart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r.nextInt</w:t>
            </w:r>
            <w:proofErr w:type="spellEnd"/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(21) - 5);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urier New" w:hAnsi="Courier New" w:cs="Courier New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ab/>
              <w:t>}</w:t>
            </w:r>
          </w:p>
          <w:p w:rsidR="00703A7E" w:rsidRPr="00B00991" w:rsidRDefault="00703A7E" w:rsidP="007D7AEB">
            <w:pPr>
              <w:overflowPunct/>
              <w:textAlignment w:val="auto"/>
              <w:rPr>
                <w:rFonts w:ascii="Consolas" w:hAnsi="Consolas" w:cs="Consolas"/>
                <w:sz w:val="20"/>
                <w:lang w:val="en-US"/>
              </w:rPr>
            </w:pPr>
            <w:r w:rsidRPr="00B00991">
              <w:rPr>
                <w:rFonts w:ascii="Courier New" w:hAnsi="Courier New" w:cs="Courier New"/>
                <w:color w:val="000000"/>
                <w:sz w:val="20"/>
                <w:lang w:val="en-US"/>
              </w:rPr>
              <w:t>}</w:t>
            </w:r>
          </w:p>
        </w:tc>
      </w:tr>
    </w:tbl>
    <w:p w:rsidR="00703A7E" w:rsidRDefault="00703A7E" w:rsidP="00703A7E">
      <w:pPr>
        <w:overflowPunct/>
        <w:autoSpaceDE/>
        <w:autoSpaceDN/>
        <w:adjustRightInd/>
        <w:jc w:val="center"/>
        <w:textAlignment w:val="auto"/>
      </w:pPr>
      <w:r>
        <w:t>Rysunek 5.1: Pseudokod</w:t>
      </w:r>
    </w:p>
    <w:p w:rsidR="00582A81" w:rsidRDefault="00582A81" w:rsidP="007B1B80">
      <w:pPr>
        <w:overflowPunct/>
        <w:autoSpaceDE/>
        <w:autoSpaceDN/>
        <w:adjustRightInd/>
        <w:textAlignment w:val="auto"/>
      </w:pPr>
    </w:p>
    <w:p w:rsidR="00582A81" w:rsidRDefault="00582A81" w:rsidP="007B1B80">
      <w:pPr>
        <w:overflowPunct/>
        <w:autoSpaceDE/>
        <w:autoSpaceDN/>
        <w:adjustRightInd/>
        <w:textAlignment w:val="auto"/>
      </w:pPr>
    </w:p>
    <w:p w:rsidR="00582A81" w:rsidRDefault="00582A81" w:rsidP="007B1B80">
      <w:pPr>
        <w:overflowPunct/>
        <w:autoSpaceDE/>
        <w:autoSpaceDN/>
        <w:adjustRightInd/>
        <w:textAlignment w:val="auto"/>
      </w:pPr>
    </w:p>
    <w:p w:rsidR="00582A81" w:rsidRDefault="00582A81" w:rsidP="007B1B80">
      <w:pPr>
        <w:overflowPunct/>
        <w:autoSpaceDE/>
        <w:autoSpaceDN/>
        <w:adjustRightInd/>
        <w:textAlignment w:val="auto"/>
      </w:pPr>
    </w:p>
    <w:p w:rsidR="007F7116" w:rsidRDefault="007F7116" w:rsidP="007B1B80">
      <w:pPr>
        <w:overflowPunct/>
        <w:autoSpaceDE/>
        <w:autoSpaceDN/>
        <w:adjustRightInd/>
        <w:textAlignment w:val="auto"/>
        <w:sectPr w:rsidR="007F7116" w:rsidSect="00DB0A43">
          <w:headerReference w:type="even" r:id="rId26"/>
          <w:headerReference w:type="default" r:id="rId27"/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</w:p>
    <w:p w:rsidR="007B1B80" w:rsidRPr="007B1B80" w:rsidRDefault="005366D1" w:rsidP="005366D1">
      <w:pPr>
        <w:pStyle w:val="Nagwek1"/>
        <w:numPr>
          <w:ilvl w:val="0"/>
          <w:numId w:val="0"/>
        </w:numPr>
        <w:spacing w:after="600"/>
        <w:ind w:left="360"/>
        <w:rPr>
          <w:b w:val="0"/>
          <w:bCs/>
          <w:szCs w:val="40"/>
        </w:rPr>
      </w:pPr>
      <w:bookmarkStart w:id="5" w:name="_Toc98759123"/>
      <w:r>
        <w:rPr>
          <w:bCs/>
          <w:szCs w:val="40"/>
        </w:rPr>
        <w:lastRenderedPageBreak/>
        <w:t>Rozdział 6</w:t>
      </w:r>
      <w:r>
        <w:rPr>
          <w:bCs/>
          <w:szCs w:val="40"/>
        </w:rPr>
        <w:br/>
      </w:r>
      <w:r>
        <w:rPr>
          <w:bCs/>
          <w:szCs w:val="40"/>
        </w:rPr>
        <w:br/>
      </w:r>
      <w:r w:rsidR="007B1B80" w:rsidRPr="007B1B80">
        <w:rPr>
          <w:bCs/>
          <w:szCs w:val="40"/>
        </w:rPr>
        <w:t>Weryfikacja i walidacja</w:t>
      </w:r>
      <w:bookmarkEnd w:id="5"/>
    </w:p>
    <w:p w:rsidR="007B1B80" w:rsidRDefault="007B1B80" w:rsidP="007B1B80">
      <w:pPr>
        <w:pStyle w:val="Tekstpods"/>
      </w:pPr>
    </w:p>
    <w:p w:rsidR="007B1B80" w:rsidRDefault="007B1B80" w:rsidP="007B1B80">
      <w:pPr>
        <w:pStyle w:val="Tekstpods"/>
        <w:numPr>
          <w:ilvl w:val="0"/>
          <w:numId w:val="49"/>
        </w:numPr>
      </w:pPr>
      <w:r>
        <w:t>sposób testowania w ramach pracy (np. odniesienie do modelu V)</w:t>
      </w:r>
    </w:p>
    <w:p w:rsidR="007B1B80" w:rsidRDefault="007B1B80" w:rsidP="007B1B80">
      <w:pPr>
        <w:pStyle w:val="Tekstpods"/>
        <w:numPr>
          <w:ilvl w:val="0"/>
          <w:numId w:val="49"/>
        </w:numPr>
      </w:pPr>
      <w:r>
        <w:t>organizacja eksperymentów</w:t>
      </w:r>
    </w:p>
    <w:p w:rsidR="007B1B80" w:rsidRDefault="007B1B80" w:rsidP="007B1B80">
      <w:pPr>
        <w:pStyle w:val="Tekstpods"/>
        <w:numPr>
          <w:ilvl w:val="0"/>
          <w:numId w:val="49"/>
        </w:numPr>
      </w:pPr>
      <w:r>
        <w:t>przypadki testowe, zakres testowania (pełny/niepełny)</w:t>
      </w:r>
    </w:p>
    <w:p w:rsidR="007B1B80" w:rsidRDefault="007B1B80" w:rsidP="007B1B80">
      <w:pPr>
        <w:pStyle w:val="Tekstpods"/>
        <w:numPr>
          <w:ilvl w:val="0"/>
          <w:numId w:val="49"/>
        </w:numPr>
      </w:pPr>
      <w:r>
        <w:t>wykryte i usunięte błędy</w:t>
      </w:r>
    </w:p>
    <w:p w:rsidR="007B1B80" w:rsidRDefault="007B1B80" w:rsidP="007B1B80">
      <w:pPr>
        <w:pStyle w:val="Tekstpods"/>
        <w:numPr>
          <w:ilvl w:val="0"/>
          <w:numId w:val="49"/>
        </w:numPr>
      </w:pPr>
      <w:r>
        <w:t>opcjonalnie wyniki badań eksperymentalnych</w:t>
      </w:r>
    </w:p>
    <w:p w:rsidR="007B1B80" w:rsidRDefault="007B1B80" w:rsidP="007B1B80">
      <w:pPr>
        <w:pStyle w:val="Tekstpods"/>
      </w:pPr>
    </w:p>
    <w:p w:rsidR="007B1B80" w:rsidRDefault="007B1B80" w:rsidP="007B1B80">
      <w:pPr>
        <w:overflowPunct/>
        <w:autoSpaceDE/>
        <w:autoSpaceDN/>
        <w:adjustRightInd/>
        <w:textAlignment w:val="auto"/>
      </w:pPr>
      <w:r>
        <w:br w:type="page"/>
      </w:r>
    </w:p>
    <w:p w:rsidR="00B379B1" w:rsidRDefault="00B379B1" w:rsidP="007B1B80">
      <w:pPr>
        <w:overflowPunct/>
        <w:autoSpaceDE/>
        <w:autoSpaceDN/>
        <w:adjustRightInd/>
        <w:textAlignment w:val="auto"/>
      </w:pPr>
    </w:p>
    <w:tbl>
      <w:tblPr>
        <w:tblStyle w:val="Tabela-Siatka"/>
        <w:tblW w:w="0" w:type="auto"/>
        <w:jc w:val="center"/>
        <w:tblInd w:w="993" w:type="dxa"/>
        <w:tblLook w:val="04A0" w:firstRow="1" w:lastRow="0" w:firstColumn="1" w:lastColumn="0" w:noHBand="0" w:noVBand="1"/>
      </w:tblPr>
      <w:tblGrid>
        <w:gridCol w:w="2858"/>
        <w:gridCol w:w="2953"/>
      </w:tblGrid>
      <w:tr w:rsidR="00B379B1" w:rsidTr="00B562D0">
        <w:trPr>
          <w:jc w:val="center"/>
        </w:trPr>
        <w:tc>
          <w:tcPr>
            <w:tcW w:w="5811" w:type="dxa"/>
            <w:gridSpan w:val="2"/>
            <w:tcBorders>
              <w:top w:val="nil"/>
              <w:left w:val="nil"/>
              <w:right w:val="nil"/>
            </w:tcBorders>
          </w:tcPr>
          <w:p w:rsidR="00B379B1" w:rsidRDefault="00577E2B" w:rsidP="00B379B1">
            <w:pPr>
              <w:pStyle w:val="Tekstpods"/>
              <w:spacing w:after="0" w:line="240" w:lineRule="auto"/>
              <w:ind w:firstLine="0"/>
            </w:pPr>
            <w:r>
              <w:t>Tabela 4.2</w:t>
            </w:r>
            <w:r w:rsidR="00B379B1">
              <w:t xml:space="preserve">. Nagłówek tabeli jest nad tabelą. </w:t>
            </w:r>
          </w:p>
        </w:tc>
      </w:tr>
      <w:tr w:rsidR="00B379B1" w:rsidTr="00B562D0">
        <w:trPr>
          <w:jc w:val="center"/>
        </w:trPr>
        <w:tc>
          <w:tcPr>
            <w:tcW w:w="2858" w:type="dxa"/>
          </w:tcPr>
          <w:p w:rsidR="00B379B1" w:rsidRDefault="00B379B1" w:rsidP="00B562D0">
            <w:pPr>
              <w:pStyle w:val="Tekstpods"/>
              <w:spacing w:after="0" w:line="240" w:lineRule="auto"/>
              <w:ind w:firstLine="0"/>
              <w:jc w:val="center"/>
            </w:pPr>
            <w:r>
              <w:t>Poziom 1</w:t>
            </w:r>
          </w:p>
        </w:tc>
        <w:tc>
          <w:tcPr>
            <w:tcW w:w="2953" w:type="dxa"/>
          </w:tcPr>
          <w:p w:rsidR="00B379B1" w:rsidRDefault="00B379B1" w:rsidP="00B562D0">
            <w:pPr>
              <w:pStyle w:val="Tekstpods"/>
              <w:spacing w:after="0" w:line="240" w:lineRule="auto"/>
              <w:ind w:firstLine="0"/>
              <w:jc w:val="center"/>
            </w:pPr>
            <w:r>
              <w:t xml:space="preserve">24 </w:t>
            </w:r>
            <w:proofErr w:type="spellStart"/>
            <w:r>
              <w:t>pt</w:t>
            </w:r>
            <w:proofErr w:type="spellEnd"/>
          </w:p>
        </w:tc>
      </w:tr>
      <w:tr w:rsidR="00B379B1" w:rsidTr="00B562D0">
        <w:trPr>
          <w:jc w:val="center"/>
        </w:trPr>
        <w:tc>
          <w:tcPr>
            <w:tcW w:w="2858" w:type="dxa"/>
          </w:tcPr>
          <w:p w:rsidR="00B379B1" w:rsidRDefault="00B379B1" w:rsidP="00B562D0">
            <w:pPr>
              <w:pStyle w:val="Tekstpods"/>
              <w:spacing w:after="0" w:line="240" w:lineRule="auto"/>
              <w:ind w:firstLine="0"/>
              <w:jc w:val="center"/>
            </w:pPr>
            <w:r>
              <w:t>Poziom 2</w:t>
            </w:r>
          </w:p>
        </w:tc>
        <w:tc>
          <w:tcPr>
            <w:tcW w:w="2953" w:type="dxa"/>
          </w:tcPr>
          <w:p w:rsidR="00B379B1" w:rsidRDefault="00B379B1" w:rsidP="00B562D0">
            <w:pPr>
              <w:pStyle w:val="Tekstpods"/>
              <w:spacing w:after="0" w:line="240" w:lineRule="auto"/>
              <w:ind w:firstLine="0"/>
              <w:jc w:val="center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</w:tr>
      <w:tr w:rsidR="00B379B1" w:rsidTr="00B562D0">
        <w:trPr>
          <w:jc w:val="center"/>
        </w:trPr>
        <w:tc>
          <w:tcPr>
            <w:tcW w:w="2858" w:type="dxa"/>
            <w:tcBorders>
              <w:bottom w:val="single" w:sz="4" w:space="0" w:color="auto"/>
            </w:tcBorders>
          </w:tcPr>
          <w:p w:rsidR="00B379B1" w:rsidRDefault="00B379B1" w:rsidP="00B562D0">
            <w:pPr>
              <w:pStyle w:val="Tekstpods"/>
              <w:spacing w:after="0" w:line="240" w:lineRule="auto"/>
              <w:ind w:firstLine="0"/>
              <w:jc w:val="center"/>
            </w:pPr>
            <w:r>
              <w:t>Poziom 3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B379B1" w:rsidRDefault="00B379B1" w:rsidP="00B562D0">
            <w:pPr>
              <w:pStyle w:val="Tekstpods"/>
              <w:spacing w:after="0" w:line="240" w:lineRule="auto"/>
              <w:ind w:firstLine="0"/>
              <w:jc w:val="center"/>
            </w:pPr>
            <w:r>
              <w:t xml:space="preserve">16 </w:t>
            </w:r>
            <w:proofErr w:type="spellStart"/>
            <w:r>
              <w:t>pt</w:t>
            </w:r>
            <w:proofErr w:type="spellEnd"/>
          </w:p>
        </w:tc>
      </w:tr>
      <w:tr w:rsidR="00B379B1" w:rsidTr="00B562D0">
        <w:trPr>
          <w:trHeight w:hRule="exact" w:val="227"/>
          <w:jc w:val="center"/>
        </w:trPr>
        <w:tc>
          <w:tcPr>
            <w:tcW w:w="5811" w:type="dxa"/>
            <w:gridSpan w:val="2"/>
            <w:tcBorders>
              <w:left w:val="nil"/>
              <w:bottom w:val="nil"/>
              <w:right w:val="nil"/>
            </w:tcBorders>
          </w:tcPr>
          <w:p w:rsidR="00B379B1" w:rsidRDefault="00B379B1" w:rsidP="00B562D0">
            <w:pPr>
              <w:pStyle w:val="Tekstpods"/>
              <w:spacing w:after="0"/>
              <w:ind w:firstLine="0"/>
            </w:pPr>
          </w:p>
        </w:tc>
      </w:tr>
    </w:tbl>
    <w:p w:rsidR="00B379B1" w:rsidRDefault="00B379B1" w:rsidP="007B1B80">
      <w:pPr>
        <w:overflowPunct/>
        <w:autoSpaceDE/>
        <w:autoSpaceDN/>
        <w:adjustRightInd/>
        <w:textAlignment w:val="auto"/>
      </w:pPr>
    </w:p>
    <w:p w:rsidR="00B379B1" w:rsidRDefault="00B379B1" w:rsidP="007B1B80">
      <w:pPr>
        <w:overflowPunct/>
        <w:autoSpaceDE/>
        <w:autoSpaceDN/>
        <w:adjustRightInd/>
        <w:textAlignment w:val="auto"/>
      </w:pPr>
    </w:p>
    <w:p w:rsidR="00E156BE" w:rsidRDefault="00E156BE" w:rsidP="007B1B80">
      <w:pPr>
        <w:overflowPunct/>
        <w:autoSpaceDE/>
        <w:autoSpaceDN/>
        <w:adjustRightInd/>
        <w:textAlignment w:val="auto"/>
        <w:sectPr w:rsidR="00E156BE" w:rsidSect="00DB0A43"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</w:p>
    <w:p w:rsidR="007B1B80" w:rsidRPr="007B1B80" w:rsidRDefault="005366D1" w:rsidP="005366D1">
      <w:pPr>
        <w:pStyle w:val="Nagwek1"/>
        <w:numPr>
          <w:ilvl w:val="0"/>
          <w:numId w:val="0"/>
        </w:numPr>
        <w:spacing w:after="600"/>
        <w:ind w:left="360"/>
        <w:rPr>
          <w:b w:val="0"/>
          <w:bCs/>
          <w:szCs w:val="40"/>
        </w:rPr>
      </w:pPr>
      <w:bookmarkStart w:id="6" w:name="_Toc98759124"/>
      <w:r>
        <w:rPr>
          <w:bCs/>
          <w:szCs w:val="40"/>
        </w:rPr>
        <w:lastRenderedPageBreak/>
        <w:t>Rozdział 7</w:t>
      </w:r>
      <w:r>
        <w:rPr>
          <w:bCs/>
          <w:szCs w:val="40"/>
        </w:rPr>
        <w:br/>
      </w:r>
      <w:r>
        <w:rPr>
          <w:bCs/>
          <w:szCs w:val="40"/>
        </w:rPr>
        <w:br/>
      </w:r>
      <w:r w:rsidR="007B1B80">
        <w:rPr>
          <w:bCs/>
          <w:szCs w:val="40"/>
        </w:rPr>
        <w:t>Podsumowanie i wnioski</w:t>
      </w:r>
      <w:bookmarkEnd w:id="6"/>
    </w:p>
    <w:p w:rsidR="007B1B80" w:rsidRDefault="007B1B80" w:rsidP="007B1B80">
      <w:pPr>
        <w:pStyle w:val="Tekstpods"/>
      </w:pPr>
    </w:p>
    <w:p w:rsidR="007B1B80" w:rsidRDefault="007B1B80" w:rsidP="007B1B80">
      <w:pPr>
        <w:pStyle w:val="Tekstpods"/>
        <w:numPr>
          <w:ilvl w:val="0"/>
          <w:numId w:val="49"/>
        </w:numPr>
      </w:pPr>
      <w:r>
        <w:t xml:space="preserve">uzyskane wyniki w świecie postawionych celów </w:t>
      </w:r>
      <w:r w:rsidR="00C059FB">
        <w:t>i zdefiniowanych wyżej wymagań</w:t>
      </w:r>
    </w:p>
    <w:p w:rsidR="00C059FB" w:rsidRDefault="00C059FB" w:rsidP="007B1B80">
      <w:pPr>
        <w:pStyle w:val="Tekstpods"/>
        <w:numPr>
          <w:ilvl w:val="0"/>
          <w:numId w:val="49"/>
        </w:numPr>
      </w:pPr>
      <w:r>
        <w:t>kierunki ewentualnych danych prac (rozbudowa funkcjonalna …)</w:t>
      </w:r>
    </w:p>
    <w:p w:rsidR="00C059FB" w:rsidRDefault="00C059FB" w:rsidP="007B1B80">
      <w:pPr>
        <w:pStyle w:val="Tekstpods"/>
        <w:numPr>
          <w:ilvl w:val="0"/>
          <w:numId w:val="49"/>
        </w:numPr>
      </w:pPr>
      <w:r>
        <w:t>problemy napotkane w trakcie pracy</w:t>
      </w:r>
    </w:p>
    <w:p w:rsidR="00C059FB" w:rsidRDefault="00C059FB" w:rsidP="00C059FB">
      <w:pPr>
        <w:pStyle w:val="Tekstpods"/>
      </w:pPr>
    </w:p>
    <w:p w:rsidR="007B1B80" w:rsidRDefault="007B1B80" w:rsidP="007B1B80">
      <w:pPr>
        <w:overflowPunct/>
        <w:autoSpaceDE/>
        <w:autoSpaceDN/>
        <w:adjustRightInd/>
        <w:textAlignment w:val="auto"/>
      </w:pPr>
      <w:r>
        <w:br w:type="page"/>
      </w:r>
    </w:p>
    <w:p w:rsidR="007B1B80" w:rsidRDefault="007B1B80" w:rsidP="004B38A6">
      <w:pPr>
        <w:pStyle w:val="Tekstpods"/>
      </w:pPr>
    </w:p>
    <w:p w:rsidR="00E40D7B" w:rsidRDefault="00A61F08">
      <w:pPr>
        <w:overflowPunct/>
        <w:autoSpaceDE/>
        <w:autoSpaceDN/>
        <w:adjustRightInd/>
        <w:textAlignment w:val="auto"/>
        <w:sectPr w:rsidR="00E40D7B" w:rsidSect="00DB0A43"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  <w:r>
        <w:br w:type="page"/>
      </w:r>
    </w:p>
    <w:p w:rsidR="00C228EF" w:rsidRPr="008F36EE" w:rsidRDefault="00E45A30" w:rsidP="0007457B">
      <w:pPr>
        <w:pStyle w:val="Nagwek1"/>
        <w:numPr>
          <w:ilvl w:val="0"/>
          <w:numId w:val="0"/>
        </w:numPr>
        <w:ind w:left="363"/>
      </w:pPr>
      <w:bookmarkStart w:id="7" w:name="_Toc98759125"/>
      <w:r w:rsidRPr="008F36EE">
        <w:lastRenderedPageBreak/>
        <w:t>B</w:t>
      </w:r>
      <w:r w:rsidR="005E07A9" w:rsidRPr="008F36EE">
        <w:t>ibliografia</w:t>
      </w:r>
      <w:bookmarkEnd w:id="7"/>
    </w:p>
    <w:p w:rsidR="000522E3" w:rsidRDefault="000522E3" w:rsidP="000522E3">
      <w:pPr>
        <w:pStyle w:val="Literatwykaz"/>
        <w:numPr>
          <w:ilvl w:val="0"/>
          <w:numId w:val="45"/>
        </w:numPr>
        <w:tabs>
          <w:tab w:val="clear" w:pos="567"/>
        </w:tabs>
        <w:spacing w:after="120"/>
        <w:jc w:val="left"/>
      </w:pPr>
      <w:r w:rsidRPr="00DF76E0">
        <w:t xml:space="preserve">Imię Nazwisko, Imię Nazwisko. </w:t>
      </w:r>
      <w:r w:rsidRPr="00DF76E0">
        <w:rPr>
          <w:i/>
        </w:rPr>
        <w:t>Tytuł książki</w:t>
      </w:r>
      <w:r w:rsidRPr="00DF76E0">
        <w:t>. Wydawnictwo, Warszawa,</w:t>
      </w:r>
      <w:r>
        <w:t xml:space="preserve"> 2017.</w:t>
      </w:r>
    </w:p>
    <w:p w:rsidR="000522E3" w:rsidRDefault="000522E3" w:rsidP="000522E3">
      <w:pPr>
        <w:pStyle w:val="Literatwykaz"/>
        <w:numPr>
          <w:ilvl w:val="0"/>
          <w:numId w:val="45"/>
        </w:numPr>
        <w:tabs>
          <w:tab w:val="clear" w:pos="567"/>
        </w:tabs>
        <w:spacing w:after="120"/>
        <w:jc w:val="left"/>
      </w:pPr>
      <w:r w:rsidRPr="00DF76E0">
        <w:t xml:space="preserve">Imię Nazwisko, Imię Nazwisko. Tytuł artykułu w czasopiśmie. </w:t>
      </w:r>
      <w:r w:rsidRPr="00DF76E0">
        <w:rPr>
          <w:i/>
        </w:rPr>
        <w:t>Tytuł</w:t>
      </w:r>
      <w:r>
        <w:rPr>
          <w:i/>
        </w:rPr>
        <w:t xml:space="preserve"> </w:t>
      </w:r>
      <w:r w:rsidRPr="00DF76E0">
        <w:rPr>
          <w:i/>
        </w:rPr>
        <w:t>czasopism</w:t>
      </w:r>
      <w:r>
        <w:rPr>
          <w:i/>
        </w:rPr>
        <w:t>a</w:t>
      </w:r>
      <w:r>
        <w:t>, 157(8):1092–1113, 2016.</w:t>
      </w:r>
    </w:p>
    <w:p w:rsidR="000522E3" w:rsidRDefault="000522E3" w:rsidP="000522E3">
      <w:pPr>
        <w:pStyle w:val="Literatwykaz"/>
        <w:numPr>
          <w:ilvl w:val="0"/>
          <w:numId w:val="45"/>
        </w:numPr>
        <w:tabs>
          <w:tab w:val="clear" w:pos="567"/>
        </w:tabs>
        <w:spacing w:after="120"/>
        <w:jc w:val="left"/>
      </w:pPr>
      <w:r w:rsidRPr="00DF76E0">
        <w:t>Imię Nazwisko, Imię Nazwisko, I</w:t>
      </w:r>
      <w:r>
        <w:t xml:space="preserve">mię Nazwisko. Tytuł artykułu </w:t>
      </w:r>
      <w:r w:rsidRPr="00DF76E0">
        <w:t xml:space="preserve">konferencyjnego. </w:t>
      </w:r>
      <w:r w:rsidRPr="00DF76E0">
        <w:rPr>
          <w:i/>
        </w:rPr>
        <w:t>Nazwa konferencji</w:t>
      </w:r>
      <w:r>
        <w:t xml:space="preserve">, str. 5346–5349, 2006. </w:t>
      </w:r>
    </w:p>
    <w:p w:rsidR="000522E3" w:rsidRDefault="00C83AFB" w:rsidP="000522E3">
      <w:pPr>
        <w:pStyle w:val="Literatwykaz"/>
        <w:numPr>
          <w:ilvl w:val="0"/>
          <w:numId w:val="45"/>
        </w:numPr>
        <w:tabs>
          <w:tab w:val="clear" w:pos="567"/>
        </w:tabs>
        <w:spacing w:after="120"/>
        <w:jc w:val="left"/>
      </w:pPr>
      <w:r>
        <w:t xml:space="preserve">Autor, jeśli znany. https: </w:t>
      </w:r>
      <w:hyperlink r:id="rId28" w:history="1">
        <w:r w:rsidR="000522E3" w:rsidRPr="00F549A5">
          <w:rPr>
            <w:rStyle w:val="Hipercze"/>
          </w:rPr>
          <w:t>www.adres.strony</w:t>
        </w:r>
      </w:hyperlink>
      <w:r w:rsidR="000522E3">
        <w:t xml:space="preserve"> (</w:t>
      </w:r>
      <w:proofErr w:type="spellStart"/>
      <w:r w:rsidR="000522E3">
        <w:t>dostęp:</w:t>
      </w:r>
      <w:r w:rsidR="0083043B">
        <w:t>dzień.miesiąc.rok</w:t>
      </w:r>
      <w:proofErr w:type="spellEnd"/>
      <w:r w:rsidR="0083043B">
        <w:t>)</w:t>
      </w:r>
    </w:p>
    <w:p w:rsidR="007907B7" w:rsidRDefault="007907B7" w:rsidP="00DF76E0">
      <w:pPr>
        <w:overflowPunct/>
        <w:autoSpaceDE/>
        <w:autoSpaceDN/>
        <w:adjustRightInd/>
        <w:textAlignment w:val="auto"/>
      </w:pPr>
    </w:p>
    <w:p w:rsidR="00240636" w:rsidRDefault="00240636" w:rsidP="00DF76E0">
      <w:pPr>
        <w:overflowPunct/>
        <w:autoSpaceDE/>
        <w:autoSpaceDN/>
        <w:adjustRightInd/>
        <w:textAlignment w:val="auto"/>
      </w:pPr>
      <w:r w:rsidRPr="00174E3D">
        <w:br w:type="page"/>
      </w:r>
    </w:p>
    <w:p w:rsidR="00C83AFB" w:rsidRDefault="00C83AFB" w:rsidP="00DF76E0">
      <w:pPr>
        <w:overflowPunct/>
        <w:autoSpaceDE/>
        <w:autoSpaceDN/>
        <w:adjustRightInd/>
        <w:textAlignment w:val="auto"/>
      </w:pPr>
    </w:p>
    <w:p w:rsidR="00C83AFB" w:rsidRDefault="00C83AFB">
      <w:pPr>
        <w:overflowPunct/>
        <w:autoSpaceDE/>
        <w:autoSpaceDN/>
        <w:adjustRightInd/>
        <w:textAlignment w:val="auto"/>
      </w:pPr>
      <w:r>
        <w:br w:type="page"/>
      </w: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Default="00C83AFB" w:rsidP="00C83AFB">
      <w:pPr>
        <w:overflowPunct/>
        <w:autoSpaceDE/>
        <w:autoSpaceDN/>
        <w:adjustRightInd/>
        <w:jc w:val="center"/>
        <w:textAlignment w:val="auto"/>
      </w:pPr>
    </w:p>
    <w:p w:rsidR="00C83AFB" w:rsidRPr="00C83AFB" w:rsidRDefault="00C83AFB" w:rsidP="00C83AFB">
      <w:pPr>
        <w:overflowPunct/>
        <w:autoSpaceDE/>
        <w:autoSpaceDN/>
        <w:adjustRightInd/>
        <w:jc w:val="center"/>
        <w:textAlignment w:val="auto"/>
        <w:rPr>
          <w:sz w:val="48"/>
          <w:szCs w:val="40"/>
        </w:rPr>
      </w:pPr>
      <w:r w:rsidRPr="00C83AFB">
        <w:rPr>
          <w:sz w:val="48"/>
          <w:szCs w:val="40"/>
        </w:rPr>
        <w:t>Dodatki</w:t>
      </w:r>
    </w:p>
    <w:p w:rsidR="00C83AFB" w:rsidRDefault="00C83AFB">
      <w:pPr>
        <w:overflowPunct/>
        <w:autoSpaceDE/>
        <w:autoSpaceDN/>
        <w:adjustRightInd/>
        <w:textAlignment w:val="auto"/>
      </w:pPr>
      <w:r>
        <w:br w:type="page"/>
      </w:r>
    </w:p>
    <w:p w:rsidR="00C83AFB" w:rsidRDefault="00C83AFB" w:rsidP="00DF76E0">
      <w:pPr>
        <w:overflowPunct/>
        <w:autoSpaceDE/>
        <w:autoSpaceDN/>
        <w:adjustRightInd/>
        <w:textAlignment w:val="auto"/>
      </w:pPr>
    </w:p>
    <w:p w:rsidR="00F57CBF" w:rsidRDefault="00F57CBF" w:rsidP="00ED2918">
      <w:pPr>
        <w:overflowPunct/>
        <w:autoSpaceDE/>
        <w:autoSpaceDN/>
        <w:adjustRightInd/>
        <w:textAlignment w:val="auto"/>
        <w:sectPr w:rsidR="00F57CBF" w:rsidSect="00C41D80">
          <w:headerReference w:type="even" r:id="rId29"/>
          <w:headerReference w:type="default" r:id="rId30"/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</w:p>
    <w:p w:rsidR="007907B7" w:rsidRPr="008F36EE" w:rsidRDefault="007907B7" w:rsidP="001F7EF9">
      <w:pPr>
        <w:pStyle w:val="Nagwek1"/>
        <w:numPr>
          <w:ilvl w:val="0"/>
          <w:numId w:val="0"/>
        </w:numPr>
        <w:ind w:left="363"/>
      </w:pPr>
      <w:bookmarkStart w:id="8" w:name="_Toc98759126"/>
      <w:r w:rsidRPr="008F36EE">
        <w:lastRenderedPageBreak/>
        <w:t xml:space="preserve">Spis </w:t>
      </w:r>
      <w:r>
        <w:t>skrótów i symboli</w:t>
      </w:r>
      <w:bookmarkEnd w:id="8"/>
    </w:p>
    <w:p w:rsidR="008D21A5" w:rsidRDefault="008D21A5" w:rsidP="008D21A5">
      <w:pPr>
        <w:pStyle w:val="Literatwykaz"/>
        <w:tabs>
          <w:tab w:val="clear" w:pos="567"/>
          <w:tab w:val="left" w:pos="1134"/>
        </w:tabs>
        <w:spacing w:after="120"/>
        <w:ind w:left="0" w:firstLine="0"/>
        <w:jc w:val="left"/>
      </w:pPr>
      <w:r w:rsidRPr="00C1384C">
        <w:rPr>
          <w:i/>
        </w:rPr>
        <w:t>DNA</w:t>
      </w:r>
      <w:r>
        <w:rPr>
          <w:i/>
        </w:rPr>
        <w:tab/>
        <w:t xml:space="preserve"> </w:t>
      </w:r>
      <w:r w:rsidRPr="00C1384C">
        <w:t xml:space="preserve">kwas deoksyrybonukleinowy (ang. </w:t>
      </w:r>
      <w:proofErr w:type="spellStart"/>
      <w:r w:rsidRPr="00C1384C">
        <w:rPr>
          <w:i/>
        </w:rPr>
        <w:t>deoxyribonucleic</w:t>
      </w:r>
      <w:proofErr w:type="spellEnd"/>
      <w:r w:rsidRPr="00C1384C">
        <w:rPr>
          <w:i/>
        </w:rPr>
        <w:t xml:space="preserve"> </w:t>
      </w:r>
      <w:proofErr w:type="spellStart"/>
      <w:r w:rsidRPr="00C1384C">
        <w:rPr>
          <w:i/>
        </w:rPr>
        <w:t>acid</w:t>
      </w:r>
      <w:proofErr w:type="spellEnd"/>
      <w:r w:rsidRPr="00C1384C">
        <w:t>)</w:t>
      </w:r>
    </w:p>
    <w:p w:rsidR="008D21A5" w:rsidRPr="00C1384C" w:rsidRDefault="008D21A5" w:rsidP="008D21A5">
      <w:pPr>
        <w:pStyle w:val="Literatwykaz"/>
        <w:tabs>
          <w:tab w:val="clear" w:pos="567"/>
          <w:tab w:val="left" w:pos="1134"/>
        </w:tabs>
        <w:spacing w:after="120"/>
        <w:ind w:left="0" w:firstLine="0"/>
        <w:jc w:val="left"/>
        <w:rPr>
          <w:lang w:val="en-US"/>
        </w:rPr>
      </w:pPr>
      <w:r w:rsidRPr="00031835">
        <w:rPr>
          <w:i/>
          <w:lang w:val="en-US"/>
        </w:rPr>
        <w:t xml:space="preserve">MVC </w:t>
      </w:r>
      <w:r w:rsidRPr="00031835">
        <w:rPr>
          <w:i/>
          <w:lang w:val="en-US"/>
        </w:rPr>
        <w:tab/>
      </w:r>
      <w:r w:rsidRPr="00C1384C">
        <w:rPr>
          <w:lang w:val="en-US"/>
        </w:rPr>
        <w:t xml:space="preserve">model – </w:t>
      </w:r>
      <w:proofErr w:type="spellStart"/>
      <w:r w:rsidRPr="00C1384C">
        <w:rPr>
          <w:lang w:val="en-US"/>
        </w:rPr>
        <w:t>widok</w:t>
      </w:r>
      <w:proofErr w:type="spellEnd"/>
      <w:r w:rsidRPr="00C1384C">
        <w:rPr>
          <w:lang w:val="en-US"/>
        </w:rPr>
        <w:t xml:space="preserve"> – </w:t>
      </w:r>
      <w:proofErr w:type="spellStart"/>
      <w:r w:rsidRPr="00C1384C">
        <w:rPr>
          <w:lang w:val="en-US"/>
        </w:rPr>
        <w:t>kontroler</w:t>
      </w:r>
      <w:proofErr w:type="spellEnd"/>
      <w:r w:rsidRPr="00C1384C">
        <w:rPr>
          <w:lang w:val="en-US"/>
        </w:rPr>
        <w:t xml:space="preserve"> (</w:t>
      </w:r>
      <w:proofErr w:type="spellStart"/>
      <w:r w:rsidRPr="00C1384C">
        <w:rPr>
          <w:lang w:val="en-US"/>
        </w:rPr>
        <w:t>ang.</w:t>
      </w:r>
      <w:proofErr w:type="spellEnd"/>
      <w:r w:rsidRPr="00C1384C">
        <w:rPr>
          <w:lang w:val="en-US"/>
        </w:rPr>
        <w:t xml:space="preserve"> </w:t>
      </w:r>
      <w:r w:rsidRPr="00C1384C">
        <w:rPr>
          <w:i/>
          <w:lang w:val="en-US"/>
        </w:rPr>
        <w:t>model–view–controller</w:t>
      </w:r>
      <w:r w:rsidRPr="00C1384C">
        <w:rPr>
          <w:lang w:val="en-US"/>
        </w:rPr>
        <w:t>)</w:t>
      </w:r>
    </w:p>
    <w:p w:rsidR="008D21A5" w:rsidRDefault="008D21A5" w:rsidP="00C83AFB">
      <w:pPr>
        <w:pStyle w:val="Literatwykaz"/>
        <w:tabs>
          <w:tab w:val="clear" w:pos="567"/>
          <w:tab w:val="left" w:pos="1134"/>
        </w:tabs>
        <w:spacing w:after="120"/>
        <w:ind w:left="0" w:firstLine="0"/>
        <w:jc w:val="left"/>
      </w:pPr>
      <w:r w:rsidRPr="00C1384C">
        <w:rPr>
          <w:i/>
        </w:rPr>
        <w:t>N</w:t>
      </w:r>
      <w:r>
        <w:rPr>
          <w:i/>
        </w:rPr>
        <w:t xml:space="preserve"> </w:t>
      </w:r>
      <w:r>
        <w:rPr>
          <w:i/>
        </w:rPr>
        <w:tab/>
      </w:r>
      <w:r w:rsidR="00C83AFB">
        <w:t>li</w:t>
      </w:r>
      <w:r>
        <w:t>czebność zbioru danych</w:t>
      </w:r>
    </w:p>
    <w:p w:rsidR="00C83AFB" w:rsidRDefault="00C83AFB" w:rsidP="00C83AFB">
      <w:pPr>
        <w:pStyle w:val="Literatwykaz"/>
        <w:tabs>
          <w:tab w:val="clear" w:pos="567"/>
          <w:tab w:val="left" w:pos="1134"/>
        </w:tabs>
        <w:spacing w:after="120"/>
        <w:ind w:left="0" w:firstLine="0"/>
        <w:jc w:val="left"/>
      </w:pPr>
      <w:r>
        <w:t>µ</w:t>
      </w:r>
      <w:r>
        <w:tab/>
        <w:t>stopień przynależności do zbioru</w:t>
      </w:r>
    </w:p>
    <w:p w:rsidR="001345D1" w:rsidRDefault="001345D1" w:rsidP="00C83AFB">
      <w:pPr>
        <w:pStyle w:val="Literatwykaz"/>
        <w:tabs>
          <w:tab w:val="clear" w:pos="567"/>
          <w:tab w:val="left" w:pos="1134"/>
        </w:tabs>
        <w:spacing w:after="120"/>
        <w:ind w:left="0" w:firstLine="0"/>
        <w:jc w:val="left"/>
      </w:pPr>
    </w:p>
    <w:p w:rsidR="001345D1" w:rsidRDefault="001345D1" w:rsidP="00C83AFB">
      <w:pPr>
        <w:pStyle w:val="Literatwykaz"/>
        <w:tabs>
          <w:tab w:val="clear" w:pos="567"/>
          <w:tab w:val="left" w:pos="1134"/>
        </w:tabs>
        <w:spacing w:after="120"/>
        <w:ind w:left="0" w:firstLine="0"/>
        <w:jc w:val="left"/>
      </w:pPr>
    </w:p>
    <w:p w:rsidR="008D21A5" w:rsidRDefault="008D21A5" w:rsidP="006075E8">
      <w:pPr>
        <w:overflowPunct/>
        <w:autoSpaceDE/>
        <w:autoSpaceDN/>
        <w:adjustRightInd/>
        <w:textAlignment w:val="auto"/>
      </w:pPr>
    </w:p>
    <w:p w:rsidR="00F57CBF" w:rsidRDefault="00F57CBF" w:rsidP="00F57CBF">
      <w:pPr>
        <w:pStyle w:val="Nagwek1"/>
        <w:numPr>
          <w:ilvl w:val="0"/>
          <w:numId w:val="0"/>
        </w:numPr>
        <w:spacing w:after="0"/>
        <w:sectPr w:rsidR="00F57CBF" w:rsidSect="00C41D80"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</w:p>
    <w:p w:rsidR="009E291E" w:rsidRPr="008F36EE" w:rsidRDefault="009E291E" w:rsidP="009E291E">
      <w:pPr>
        <w:pStyle w:val="Nagwek1"/>
        <w:numPr>
          <w:ilvl w:val="0"/>
          <w:numId w:val="0"/>
        </w:numPr>
        <w:ind w:left="363"/>
      </w:pPr>
      <w:bookmarkStart w:id="9" w:name="_Toc98759127"/>
      <w:r>
        <w:lastRenderedPageBreak/>
        <w:t>Źródła</w:t>
      </w:r>
      <w:bookmarkEnd w:id="9"/>
    </w:p>
    <w:p w:rsidR="00BA6B92" w:rsidRDefault="00BA6B92" w:rsidP="00BA6B92">
      <w:pPr>
        <w:overflowPunct/>
        <w:autoSpaceDE/>
        <w:autoSpaceDN/>
        <w:adjustRightInd/>
        <w:textAlignment w:val="auto"/>
      </w:pPr>
      <w:r>
        <w:t>Jeżeli w pracy konieczne jest umieszczenie długich fragmentów kodu źródłowego,</w:t>
      </w:r>
    </w:p>
    <w:p w:rsidR="00F57CBF" w:rsidRDefault="00BA6B92" w:rsidP="00AF340C">
      <w:pPr>
        <w:overflowPunct/>
        <w:autoSpaceDE/>
        <w:autoSpaceDN/>
        <w:adjustRightInd/>
        <w:textAlignment w:val="auto"/>
      </w:pPr>
      <w:r>
        <w:t xml:space="preserve">należy je </w:t>
      </w:r>
      <w:r w:rsidR="00AF340C">
        <w:t>przenieść do tego miejsca.</w:t>
      </w:r>
    </w:p>
    <w:p w:rsidR="00E156BE" w:rsidRDefault="00E156BE" w:rsidP="00BA6B92">
      <w:pPr>
        <w:overflowPunct/>
        <w:autoSpaceDE/>
        <w:autoSpaceDN/>
        <w:adjustRightInd/>
        <w:textAlignment w:val="auto"/>
      </w:pPr>
    </w:p>
    <w:p w:rsidR="00F57CBF" w:rsidRDefault="00F57CBF" w:rsidP="00BA6B92">
      <w:pPr>
        <w:overflowPunct/>
        <w:autoSpaceDE/>
        <w:autoSpaceDN/>
        <w:adjustRightInd/>
        <w:textAlignment w:val="auto"/>
      </w:pPr>
    </w:p>
    <w:p w:rsidR="00577E2B" w:rsidRDefault="00577E2B" w:rsidP="00BA6B92">
      <w:pPr>
        <w:overflowPunct/>
        <w:autoSpaceDE/>
        <w:autoSpaceDN/>
        <w:adjustRightInd/>
        <w:textAlignment w:val="auto"/>
      </w:pPr>
      <w:bookmarkStart w:id="10" w:name="_GoBack"/>
      <w:bookmarkEnd w:id="10"/>
    </w:p>
    <w:p w:rsidR="00577E2B" w:rsidRDefault="00577E2B" w:rsidP="00BA6B92">
      <w:pPr>
        <w:overflowPunct/>
        <w:autoSpaceDE/>
        <w:autoSpaceDN/>
        <w:adjustRightInd/>
        <w:textAlignment w:val="auto"/>
      </w:pPr>
    </w:p>
    <w:p w:rsidR="00F57CBF" w:rsidRDefault="009E291E" w:rsidP="00BA6B92">
      <w:pPr>
        <w:overflowPunct/>
        <w:autoSpaceDE/>
        <w:autoSpaceDN/>
        <w:adjustRightInd/>
        <w:textAlignment w:val="auto"/>
        <w:sectPr w:rsidR="00F57CBF" w:rsidSect="00C41D80">
          <w:headerReference w:type="default" r:id="rId31"/>
          <w:footnotePr>
            <w:numRestart w:val="eachPage"/>
          </w:footnotePr>
          <w:pgSz w:w="11907" w:h="16840" w:code="9"/>
          <w:pgMar w:top="1418" w:right="1418" w:bottom="1418" w:left="1701" w:header="709" w:footer="709" w:gutter="0"/>
          <w:cols w:space="708"/>
          <w:docGrid w:linePitch="326"/>
        </w:sectPr>
      </w:pPr>
      <w:r>
        <w:br w:type="page"/>
      </w:r>
    </w:p>
    <w:p w:rsidR="00B97622" w:rsidRPr="005E07A9" w:rsidRDefault="006525AD" w:rsidP="008D21A5">
      <w:pPr>
        <w:pStyle w:val="Nagwek1"/>
        <w:numPr>
          <w:ilvl w:val="0"/>
          <w:numId w:val="0"/>
        </w:numPr>
        <w:ind w:left="363"/>
      </w:pPr>
      <w:bookmarkStart w:id="11" w:name="_Toc98759128"/>
      <w:r>
        <w:lastRenderedPageBreak/>
        <w:t>Lista dodatkowych plików, uzupełniających tekst pracy</w:t>
      </w:r>
      <w:bookmarkEnd w:id="11"/>
    </w:p>
    <w:p w:rsidR="00B97622" w:rsidRDefault="006525AD" w:rsidP="004F3E9B">
      <w:pPr>
        <w:pStyle w:val="Tekstpods"/>
      </w:pPr>
      <w:r>
        <w:t>W systemie, do pracy dołączono dodatkowe pliki</w:t>
      </w:r>
      <w:r w:rsidR="00E90BF1">
        <w:t xml:space="preserve"> zawierające</w:t>
      </w:r>
      <w:r w:rsidR="009E291E">
        <w:t>:</w:t>
      </w:r>
    </w:p>
    <w:p w:rsidR="00B97622" w:rsidRDefault="00B97622" w:rsidP="00B97622">
      <w:pPr>
        <w:pStyle w:val="Tekstpods"/>
        <w:numPr>
          <w:ilvl w:val="0"/>
          <w:numId w:val="34"/>
        </w:numPr>
        <w:ind w:left="709" w:hanging="357"/>
      </w:pPr>
      <w:r>
        <w:t>źródła programu,</w:t>
      </w:r>
    </w:p>
    <w:p w:rsidR="00B97622" w:rsidRDefault="009E291E" w:rsidP="00B97622">
      <w:pPr>
        <w:pStyle w:val="Tekstpods"/>
        <w:numPr>
          <w:ilvl w:val="0"/>
          <w:numId w:val="34"/>
        </w:numPr>
        <w:ind w:left="709" w:hanging="357"/>
      </w:pPr>
      <w:r>
        <w:t>dane testowe</w:t>
      </w:r>
    </w:p>
    <w:p w:rsidR="00E90BF1" w:rsidRDefault="00E90BF1" w:rsidP="00B97622">
      <w:pPr>
        <w:pStyle w:val="Tekstpods"/>
        <w:numPr>
          <w:ilvl w:val="0"/>
          <w:numId w:val="34"/>
        </w:numPr>
        <w:ind w:left="709" w:hanging="357"/>
      </w:pPr>
      <w:r>
        <w:t>film pokazujący działanie opracowanego oprogramow</w:t>
      </w:r>
      <w:r w:rsidR="007747D0">
        <w:t>ania lub</w:t>
      </w:r>
      <w:r w:rsidR="004F3E9B">
        <w:t xml:space="preserve"> zaprojektowanego i </w:t>
      </w:r>
      <w:r>
        <w:t>wykonanego urządzenia</w:t>
      </w:r>
      <w:r w:rsidR="004F3E9B">
        <w:t>,</w:t>
      </w:r>
    </w:p>
    <w:p w:rsidR="004F3E9B" w:rsidRDefault="004F3E9B" w:rsidP="00B97622">
      <w:pPr>
        <w:pStyle w:val="Tekstpods"/>
        <w:numPr>
          <w:ilvl w:val="0"/>
          <w:numId w:val="34"/>
        </w:numPr>
        <w:ind w:left="709" w:hanging="357"/>
      </w:pPr>
      <w:r>
        <w:t xml:space="preserve">itp. </w:t>
      </w:r>
    </w:p>
    <w:p w:rsidR="00F57CBF" w:rsidRDefault="00B97622" w:rsidP="00B97622">
      <w:pPr>
        <w:overflowPunct/>
        <w:autoSpaceDE/>
        <w:autoSpaceDN/>
        <w:adjustRightInd/>
        <w:textAlignment w:val="auto"/>
        <w:sectPr w:rsidR="00F57CBF" w:rsidSect="00C41D80"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  <w:r w:rsidRPr="005E07A9">
        <w:br w:type="page"/>
      </w:r>
    </w:p>
    <w:p w:rsidR="00721100" w:rsidRDefault="00721100" w:rsidP="001F24F6">
      <w:pPr>
        <w:pStyle w:val="Nagwek1"/>
        <w:numPr>
          <w:ilvl w:val="0"/>
          <w:numId w:val="0"/>
        </w:numPr>
        <w:ind w:left="363"/>
      </w:pPr>
      <w:bookmarkStart w:id="12" w:name="_Toc98759129"/>
      <w:r w:rsidRPr="008F36EE">
        <w:lastRenderedPageBreak/>
        <w:t>Spis rysunków</w:t>
      </w:r>
      <w:bookmarkEnd w:id="12"/>
    </w:p>
    <w:p w:rsidR="009E291E" w:rsidRDefault="009E291E" w:rsidP="00577E2B">
      <w:pPr>
        <w:pStyle w:val="Spistreci2"/>
      </w:pPr>
      <w:r>
        <w:t>4.1</w:t>
      </w:r>
      <w:r>
        <w:tab/>
      </w:r>
      <w:r>
        <w:tab/>
        <w:t xml:space="preserve">Podpis rysunku </w:t>
      </w:r>
      <w:r w:rsidR="00577E2B">
        <w:t>jest pod rysunkiem</w:t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  <w:t>12</w:t>
      </w:r>
    </w:p>
    <w:p w:rsidR="009E291E" w:rsidRDefault="009E291E" w:rsidP="00577E2B">
      <w:pPr>
        <w:pStyle w:val="Spistreci2"/>
      </w:pPr>
      <w:r>
        <w:t>5.1</w:t>
      </w:r>
      <w:r>
        <w:tab/>
        <w:t xml:space="preserve"> </w:t>
      </w:r>
      <w:r>
        <w:tab/>
      </w:r>
      <w:r w:rsidR="00577E2B">
        <w:t xml:space="preserve">Pseudokod w </w:t>
      </w:r>
      <w:proofErr w:type="spellStart"/>
      <w:r w:rsidR="00577E2B">
        <w:t>listings</w:t>
      </w:r>
      <w:proofErr w:type="spellEnd"/>
      <w:r w:rsidR="00577E2B">
        <w:tab/>
      </w:r>
      <w:r w:rsidR="00577E2B">
        <w:tab/>
        <w:t xml:space="preserve"> </w:t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  <w:t>14</w:t>
      </w:r>
    </w:p>
    <w:p w:rsidR="00577E2B" w:rsidRPr="00577E2B" w:rsidRDefault="00577E2B" w:rsidP="00577E2B">
      <w:pPr>
        <w:ind w:left="238"/>
      </w:pPr>
      <w:r>
        <w:t>5.2</w:t>
      </w:r>
      <w:r>
        <w:tab/>
      </w:r>
      <w:r>
        <w:tab/>
        <w:t xml:space="preserve">Pseudokod w </w:t>
      </w:r>
      <w:proofErr w:type="spellStart"/>
      <w:r>
        <w:t>minted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:rsidR="007F7116" w:rsidRDefault="007F7116">
      <w:pPr>
        <w:overflowPunct/>
        <w:autoSpaceDE/>
        <w:autoSpaceDN/>
        <w:adjustRightInd/>
        <w:textAlignment w:val="auto"/>
      </w:pPr>
    </w:p>
    <w:p w:rsidR="007F7116" w:rsidRDefault="007F7116">
      <w:pPr>
        <w:overflowPunct/>
        <w:autoSpaceDE/>
        <w:autoSpaceDN/>
        <w:adjustRightInd/>
        <w:textAlignment w:val="auto"/>
      </w:pPr>
    </w:p>
    <w:p w:rsidR="007F7116" w:rsidRDefault="007F7116">
      <w:pPr>
        <w:overflowPunct/>
        <w:autoSpaceDE/>
        <w:autoSpaceDN/>
        <w:adjustRightInd/>
        <w:textAlignment w:val="auto"/>
      </w:pPr>
    </w:p>
    <w:p w:rsidR="007F7116" w:rsidRDefault="007F7116">
      <w:pPr>
        <w:overflowPunct/>
        <w:autoSpaceDE/>
        <w:autoSpaceDN/>
        <w:adjustRightInd/>
        <w:textAlignment w:val="auto"/>
      </w:pPr>
    </w:p>
    <w:p w:rsidR="007F7116" w:rsidRDefault="007F7116">
      <w:pPr>
        <w:overflowPunct/>
        <w:autoSpaceDE/>
        <w:autoSpaceDN/>
        <w:adjustRightInd/>
        <w:textAlignment w:val="auto"/>
      </w:pPr>
    </w:p>
    <w:p w:rsidR="00F57CBF" w:rsidRDefault="004148FD">
      <w:pPr>
        <w:overflowPunct/>
        <w:autoSpaceDE/>
        <w:autoSpaceDN/>
        <w:adjustRightInd/>
        <w:textAlignment w:val="auto"/>
        <w:sectPr w:rsidR="00F57CBF" w:rsidSect="00C41D80">
          <w:footnotePr>
            <w:numRestart w:val="eachPage"/>
          </w:footnotePr>
          <w:pgSz w:w="11907" w:h="16840" w:code="9"/>
          <w:pgMar w:top="1418" w:right="1418" w:bottom="1418" w:left="1701" w:header="709" w:footer="765" w:gutter="0"/>
          <w:cols w:space="708"/>
          <w:docGrid w:linePitch="326"/>
        </w:sectPr>
      </w:pPr>
      <w:r>
        <w:br w:type="page"/>
      </w:r>
    </w:p>
    <w:p w:rsidR="00721100" w:rsidRDefault="00721100" w:rsidP="001F24F6">
      <w:pPr>
        <w:pStyle w:val="Nagwek1"/>
        <w:numPr>
          <w:ilvl w:val="0"/>
          <w:numId w:val="0"/>
        </w:numPr>
        <w:ind w:left="363"/>
      </w:pPr>
      <w:bookmarkStart w:id="13" w:name="_Toc98759130"/>
      <w:r w:rsidRPr="008F36EE">
        <w:lastRenderedPageBreak/>
        <w:t>Spis tab</w:t>
      </w:r>
      <w:r w:rsidR="009E291E">
        <w:t>lic</w:t>
      </w:r>
      <w:bookmarkEnd w:id="13"/>
    </w:p>
    <w:p w:rsidR="009E291E" w:rsidRDefault="009E291E" w:rsidP="00577E2B">
      <w:pPr>
        <w:pStyle w:val="Spistreci2"/>
      </w:pPr>
      <w:r>
        <w:t>6.1</w:t>
      </w:r>
      <w:r>
        <w:tab/>
      </w:r>
      <w:r>
        <w:tab/>
        <w:t>Opis</w:t>
      </w:r>
      <w:r w:rsidR="00577E2B">
        <w:t xml:space="preserve"> tabeli nad nią</w:t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</w:r>
      <w:r w:rsidR="00577E2B">
        <w:tab/>
        <w:t>16</w:t>
      </w:r>
    </w:p>
    <w:p w:rsidR="009E291E" w:rsidRPr="009E291E" w:rsidRDefault="009E291E" w:rsidP="009E291E">
      <w:pPr>
        <w:pStyle w:val="Tekstpods"/>
      </w:pPr>
    </w:p>
    <w:p w:rsidR="004148FD" w:rsidRPr="004148FD" w:rsidRDefault="004148FD" w:rsidP="004148FD">
      <w:pPr>
        <w:pStyle w:val="Tekstpods"/>
      </w:pPr>
    </w:p>
    <w:sectPr w:rsidR="004148FD" w:rsidRPr="004148FD" w:rsidSect="00C41D80">
      <w:footnotePr>
        <w:numRestart w:val="eachPage"/>
      </w:footnotePr>
      <w:pgSz w:w="11907" w:h="16840" w:code="9"/>
      <w:pgMar w:top="1418" w:right="1418" w:bottom="1418" w:left="1701" w:header="709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12" w:rsidRDefault="00947912">
      <w:r>
        <w:separator/>
      </w:r>
    </w:p>
    <w:p w:rsidR="00947912" w:rsidRDefault="00947912"/>
  </w:endnote>
  <w:endnote w:type="continuationSeparator" w:id="0">
    <w:p w:rsidR="00947912" w:rsidRDefault="00947912">
      <w:r>
        <w:continuationSeparator/>
      </w:r>
    </w:p>
    <w:p w:rsidR="00947912" w:rsidRDefault="00947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725022"/>
      <w:docPartObj>
        <w:docPartGallery w:val="Page Numbers (Bottom of Page)"/>
        <w:docPartUnique/>
      </w:docPartObj>
    </w:sdtPr>
    <w:sdtEndPr/>
    <w:sdtContent>
      <w:p w:rsidR="00EB5975" w:rsidRDefault="00EB5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04">
          <w:rPr>
            <w:noProof/>
          </w:rPr>
          <w:t>23</w:t>
        </w:r>
        <w:r>
          <w:fldChar w:fldCharType="end"/>
        </w:r>
      </w:p>
    </w:sdtContent>
  </w:sdt>
  <w:p w:rsidR="00EB5975" w:rsidRDefault="00EB59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80198"/>
      <w:docPartObj>
        <w:docPartGallery w:val="Page Numbers (Bottom of Page)"/>
        <w:docPartUnique/>
      </w:docPartObj>
    </w:sdtPr>
    <w:sdtEndPr/>
    <w:sdtContent>
      <w:p w:rsidR="00EB5975" w:rsidRDefault="00EB5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04">
          <w:rPr>
            <w:noProof/>
          </w:rPr>
          <w:t>20</w:t>
        </w:r>
        <w:r>
          <w:fldChar w:fldCharType="end"/>
        </w:r>
      </w:p>
    </w:sdtContent>
  </w:sdt>
  <w:p w:rsidR="00EB5975" w:rsidRDefault="00EB5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12" w:rsidRDefault="00947912">
      <w:r>
        <w:separator/>
      </w:r>
    </w:p>
    <w:p w:rsidR="00947912" w:rsidRDefault="00947912"/>
  </w:footnote>
  <w:footnote w:type="continuationSeparator" w:id="0">
    <w:p w:rsidR="00947912" w:rsidRDefault="00947912">
      <w:r>
        <w:continuationSeparator/>
      </w:r>
    </w:p>
    <w:p w:rsidR="00947912" w:rsidRDefault="00947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1A" w:rsidRDefault="00F02830" w:rsidP="00DB0A43">
    <w:pPr>
      <w:pStyle w:val="Nagwek"/>
      <w:tabs>
        <w:tab w:val="clear" w:pos="9027"/>
        <w:tab w:val="center" w:pos="3686"/>
        <w:tab w:val="right" w:pos="8789"/>
      </w:tabs>
      <w:jc w:val="right"/>
    </w:pPr>
    <w:r>
      <w:t>Wstęp</w:t>
    </w:r>
  </w:p>
  <w:p w:rsidR="00CE7E65" w:rsidRDefault="00CE7E65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16" w:rsidRDefault="00947912" w:rsidP="007F7116">
    <w:pPr>
      <w:pStyle w:val="Nagwek"/>
      <w:tabs>
        <w:tab w:val="clear" w:pos="9027"/>
        <w:tab w:val="center" w:pos="3686"/>
        <w:tab w:val="right" w:pos="8789"/>
      </w:tabs>
    </w:pPr>
    <w:sdt>
      <w:sdtPr>
        <w:rPr>
          <w:rStyle w:val="Numerstrony"/>
        </w:rPr>
        <w:alias w:val="Autor"/>
        <w:tag w:val=""/>
        <w:id w:val="-515385068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Numerstrony"/>
        </w:rPr>
      </w:sdtEndPr>
      <w:sdtContent>
        <w:r w:rsidR="007F7116">
          <w:rPr>
            <w:rStyle w:val="Numerstrony"/>
          </w:rPr>
          <w:t>Imię i Nazwisko Autora</w:t>
        </w:r>
      </w:sdtContent>
    </w:sdt>
  </w:p>
  <w:p w:rsidR="00A61F08" w:rsidRPr="00007369" w:rsidRDefault="00A61F08" w:rsidP="00007369">
    <w:pPr>
      <w:pStyle w:val="Nagwek"/>
      <w:pBdr>
        <w:bottom w:val="none" w:sz="0" w:space="0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7B" w:rsidRDefault="001948F1" w:rsidP="006C2774">
    <w:pPr>
      <w:pStyle w:val="Nagwek"/>
      <w:tabs>
        <w:tab w:val="clear" w:pos="9027"/>
        <w:tab w:val="left" w:pos="3075"/>
        <w:tab w:val="center" w:pos="3686"/>
        <w:tab w:val="right" w:pos="8789"/>
      </w:tabs>
      <w:jc w:val="right"/>
    </w:pPr>
    <w:r>
      <w:t>[Tytuł rozdziału]</w:t>
    </w:r>
  </w:p>
  <w:p w:rsidR="00ED2918" w:rsidRDefault="00ED291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369" w:rsidRDefault="00947912" w:rsidP="00DB0A43">
    <w:pPr>
      <w:pStyle w:val="Nagwek"/>
      <w:tabs>
        <w:tab w:val="clear" w:pos="9027"/>
        <w:tab w:val="center" w:pos="3686"/>
        <w:tab w:val="right" w:pos="8789"/>
      </w:tabs>
    </w:pPr>
    <w:sdt>
      <w:sdtPr>
        <w:rPr>
          <w:rStyle w:val="Numerstrony"/>
        </w:rPr>
        <w:alias w:val="Autor"/>
        <w:tag w:val=""/>
        <w:id w:val="204632835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Numerstrony"/>
        </w:rPr>
      </w:sdtEndPr>
      <w:sdtContent>
        <w:r w:rsidR="00007369">
          <w:rPr>
            <w:rStyle w:val="Numerstrony"/>
          </w:rPr>
          <w:t>Imię i Nazwisko Autora</w:t>
        </w:r>
      </w:sdtContent>
    </w:sdt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7B" w:rsidRDefault="00E40D7B" w:rsidP="00F57CBF">
    <w:pPr>
      <w:pStyle w:val="Nagwek"/>
      <w:tabs>
        <w:tab w:val="left" w:pos="3075"/>
        <w:tab w:val="center" w:pos="3686"/>
      </w:tabs>
      <w:jc w:val="cent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7B" w:rsidRDefault="00E40D7B" w:rsidP="00F57CBF">
    <w:pPr>
      <w:pStyle w:val="Nagwek"/>
      <w:tabs>
        <w:tab w:val="clear" w:pos="9027"/>
        <w:tab w:val="center" w:pos="3686"/>
        <w:tab w:val="right" w:pos="8789"/>
      </w:tabs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D80" w:rsidRDefault="00C41D80" w:rsidP="00F57CBF">
    <w:pPr>
      <w:pStyle w:val="Nagwek"/>
      <w:tabs>
        <w:tab w:val="clear" w:pos="9027"/>
        <w:tab w:val="center" w:pos="3686"/>
        <w:tab w:val="right" w:pos="878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65" w:rsidRPr="00A301C5" w:rsidRDefault="00947912" w:rsidP="00A301C5">
    <w:pPr>
      <w:pStyle w:val="Nagwek"/>
      <w:pBdr>
        <w:bottom w:val="single" w:sz="6" w:space="2" w:color="auto"/>
      </w:pBdr>
      <w:tabs>
        <w:tab w:val="clear" w:pos="9027"/>
        <w:tab w:val="left" w:pos="2955"/>
      </w:tabs>
    </w:pPr>
    <w:sdt>
      <w:sdtPr>
        <w:rPr>
          <w:rStyle w:val="Numerstrony"/>
        </w:rPr>
        <w:alias w:val="Autor"/>
        <w:tag w:val=""/>
        <w:id w:val="-76915708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Numerstrony"/>
        </w:rPr>
      </w:sdtEndPr>
      <w:sdtContent>
        <w:r w:rsidR="00A301C5">
          <w:rPr>
            <w:rStyle w:val="Numerstrony"/>
          </w:rPr>
          <w:t>Imię i Nazwisko Autora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75" w:rsidRDefault="00EB5975" w:rsidP="00DB0A43">
    <w:pPr>
      <w:pStyle w:val="Nagwek"/>
      <w:tabs>
        <w:tab w:val="clear" w:pos="9027"/>
        <w:tab w:val="center" w:pos="3686"/>
        <w:tab w:val="right" w:pos="8789"/>
      </w:tabs>
      <w:jc w:val="right"/>
    </w:pPr>
    <w:r>
      <w:t>Wstęp</w:t>
    </w:r>
  </w:p>
  <w:p w:rsidR="00EB5975" w:rsidRDefault="00EB597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89" w:rsidRDefault="00947912" w:rsidP="00DB0A43">
    <w:pPr>
      <w:pStyle w:val="Nagwek"/>
      <w:tabs>
        <w:tab w:val="clear" w:pos="9027"/>
        <w:tab w:val="center" w:pos="3686"/>
        <w:tab w:val="right" w:pos="8789"/>
      </w:tabs>
    </w:pPr>
    <w:sdt>
      <w:sdtPr>
        <w:rPr>
          <w:rStyle w:val="Numerstrony"/>
        </w:rPr>
        <w:alias w:val="Autor"/>
        <w:tag w:val=""/>
        <w:id w:val="-963416420"/>
        <w:placeholder>
          <w:docPart w:val="E1E4C043BB9844D183B0BF4C8685A88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Numerstrony"/>
        </w:rPr>
      </w:sdtEndPr>
      <w:sdtContent>
        <w:r w:rsidR="007B08B1">
          <w:rPr>
            <w:rStyle w:val="Numerstrony"/>
          </w:rPr>
          <w:t>Imię i Nazwisko Autora</w:t>
        </w:r>
      </w:sdtContent>
    </w:sdt>
  </w:p>
  <w:p w:rsidR="00D65389" w:rsidRDefault="00D6538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F" w:rsidRPr="00A301C5" w:rsidRDefault="00947912" w:rsidP="00A301C5">
    <w:pPr>
      <w:pStyle w:val="Nagwek"/>
      <w:pBdr>
        <w:bottom w:val="single" w:sz="6" w:space="2" w:color="auto"/>
      </w:pBdr>
      <w:tabs>
        <w:tab w:val="clear" w:pos="9027"/>
        <w:tab w:val="left" w:pos="2955"/>
      </w:tabs>
    </w:pPr>
    <w:sdt>
      <w:sdtPr>
        <w:rPr>
          <w:rStyle w:val="Numerstrony"/>
        </w:rPr>
        <w:alias w:val="Autor"/>
        <w:tag w:val=""/>
        <w:id w:val="-57128204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Numerstrony"/>
        </w:rPr>
      </w:sdtEndPr>
      <w:sdtContent>
        <w:r w:rsidR="00A301C5">
          <w:rPr>
            <w:rStyle w:val="Numerstrony"/>
          </w:rPr>
          <w:t>Imię i Nazwisko Autora</w:t>
        </w:r>
      </w:sdtContent>
    </w:sdt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F" w:rsidRDefault="0004418F" w:rsidP="006C2774">
    <w:pPr>
      <w:pStyle w:val="Nagwek"/>
      <w:tabs>
        <w:tab w:val="clear" w:pos="9027"/>
        <w:tab w:val="center" w:pos="3686"/>
        <w:tab w:val="right" w:pos="8789"/>
      </w:tabs>
      <w:jc w:val="right"/>
    </w:pPr>
    <w:r>
      <w:t>[</w:t>
    </w:r>
    <w:r w:rsidR="00C11B24">
      <w:t>Tytuł rozdziału</w:t>
    </w:r>
    <w:r>
      <w:t>]</w:t>
    </w:r>
  </w:p>
  <w:p w:rsidR="0004418F" w:rsidRDefault="0004418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F" w:rsidRDefault="00947912" w:rsidP="00DB0A43">
    <w:pPr>
      <w:pStyle w:val="Nagwek"/>
      <w:tabs>
        <w:tab w:val="clear" w:pos="9027"/>
        <w:tab w:val="center" w:pos="3686"/>
        <w:tab w:val="right" w:pos="8789"/>
      </w:tabs>
    </w:pPr>
    <w:sdt>
      <w:sdtPr>
        <w:rPr>
          <w:rStyle w:val="Numerstrony"/>
        </w:rPr>
        <w:alias w:val="Autor"/>
        <w:tag w:val=""/>
        <w:id w:val="205841525"/>
        <w:placeholder>
          <w:docPart w:val="5A239A2C9AB54CC3A573C44D2F013A7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Numerstrony"/>
        </w:rPr>
      </w:sdtEndPr>
      <w:sdtContent>
        <w:r w:rsidR="0004418F">
          <w:rPr>
            <w:rStyle w:val="Numerstrony"/>
          </w:rPr>
          <w:t>Imię i Nazwisko Autora</w:t>
        </w:r>
      </w:sdtContent>
    </w:sdt>
  </w:p>
  <w:p w:rsidR="0004418F" w:rsidRDefault="0004418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A0" w:rsidRPr="001948F1" w:rsidRDefault="001948F1" w:rsidP="001948F1">
    <w:pPr>
      <w:pStyle w:val="Nagwek"/>
      <w:tabs>
        <w:tab w:val="clear" w:pos="9027"/>
        <w:tab w:val="center" w:pos="3686"/>
        <w:tab w:val="right" w:pos="8789"/>
      </w:tabs>
      <w:jc w:val="right"/>
    </w:pPr>
    <w:r>
      <w:t>[Tytuł rozdziału]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7B" w:rsidRDefault="00947912" w:rsidP="00A301C5">
    <w:pPr>
      <w:pStyle w:val="Nagwek"/>
      <w:pBdr>
        <w:bottom w:val="single" w:sz="6" w:space="2" w:color="auto"/>
      </w:pBdr>
      <w:tabs>
        <w:tab w:val="clear" w:pos="9027"/>
        <w:tab w:val="left" w:pos="2955"/>
      </w:tabs>
    </w:pPr>
    <w:sdt>
      <w:sdtPr>
        <w:rPr>
          <w:rStyle w:val="Numerstrony"/>
        </w:rPr>
        <w:alias w:val="Autor"/>
        <w:tag w:val=""/>
        <w:id w:val="-95470552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Style w:val="Numerstrony"/>
        </w:rPr>
      </w:sdtEndPr>
      <w:sdtContent>
        <w:r w:rsidR="00E40D7B">
          <w:rPr>
            <w:rStyle w:val="Numerstrony"/>
          </w:rPr>
          <w:t>Imię i Nazwisko Autora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DC27B46"/>
    <w:lvl w:ilvl="0">
      <w:start w:val="1"/>
      <w:numFmt w:val="decimal"/>
      <w:pStyle w:val="Nagwek1"/>
      <w:lvlText w:val="%1."/>
      <w:legacy w:legacy="1" w:legacySpace="113" w:legacyIndent="0"/>
      <w:lvlJc w:val="left"/>
      <w:rPr>
        <w:rFonts w:cs="Times New Roman"/>
      </w:rPr>
    </w:lvl>
    <w:lvl w:ilvl="1">
      <w:start w:val="1"/>
      <w:numFmt w:val="decimal"/>
      <w:pStyle w:val="Nagwek2"/>
      <w:lvlText w:val="%1.%2."/>
      <w:legacy w:legacy="1" w:legacySpace="113" w:legacyIndent="0"/>
      <w:lvlJc w:val="left"/>
      <w:rPr>
        <w:rFonts w:cs="Times New Roman"/>
      </w:rPr>
    </w:lvl>
    <w:lvl w:ilvl="2">
      <w:start w:val="1"/>
      <w:numFmt w:val="decimal"/>
      <w:pStyle w:val="Nagwek3"/>
      <w:lvlText w:val="%1.%2.%3."/>
      <w:legacy w:legacy="1" w:legacySpace="113" w:legacyIndent="0"/>
      <w:lvlJc w:val="left"/>
      <w:rPr>
        <w:rFonts w:cs="Times New Roman"/>
      </w:rPr>
    </w:lvl>
    <w:lvl w:ilvl="3">
      <w:start w:val="1"/>
      <w:numFmt w:val="decimal"/>
      <w:pStyle w:val="Nagwek4"/>
      <w:lvlText w:val="%1.%2.%3.%4."/>
      <w:legacy w:legacy="1" w:legacySpace="113" w:legacyIndent="0"/>
      <w:lvlJc w:val="left"/>
      <w:rPr>
        <w:rFonts w:cs="Times New Roman"/>
      </w:rPr>
    </w:lvl>
    <w:lvl w:ilvl="4">
      <w:start w:val="1"/>
      <w:numFmt w:val="decimal"/>
      <w:pStyle w:val="Nagwek5"/>
      <w:lvlText w:val="%1.%2.%3.%4.%5."/>
      <w:legacy w:legacy="1" w:legacySpace="113" w:legacyIndent="0"/>
      <w:lvlJc w:val="left"/>
      <w:rPr>
        <w:rFonts w:cs="Times New Roman"/>
      </w:rPr>
    </w:lvl>
    <w:lvl w:ilvl="5">
      <w:start w:val="1"/>
      <w:numFmt w:val="decimal"/>
      <w:pStyle w:val="Nagwek6"/>
      <w:lvlText w:val="%1.%2.%3.%4.%5.%6."/>
      <w:legacy w:legacy="1" w:legacySpace="113" w:legacyIndent="0"/>
      <w:lvlJc w:val="left"/>
      <w:rPr>
        <w:rFonts w:cs="Times New Roman"/>
      </w:rPr>
    </w:lvl>
    <w:lvl w:ilvl="6">
      <w:start w:val="1"/>
      <w:numFmt w:val="decimal"/>
      <w:pStyle w:val="Nagwek7"/>
      <w:lvlText w:val="%1.%2.%3.%4.%5.%6.%7."/>
      <w:legacy w:legacy="1" w:legacySpace="113" w:legacyIndent="0"/>
      <w:lvlJc w:val="left"/>
      <w:rPr>
        <w:rFonts w:cs="Times New Roman"/>
      </w:rPr>
    </w:lvl>
    <w:lvl w:ilvl="7">
      <w:start w:val="1"/>
      <w:numFmt w:val="decimal"/>
      <w:pStyle w:val="Nagwek8"/>
      <w:lvlText w:val="%1.%2.%3.%4.%5.%6.%7.%8."/>
      <w:legacy w:legacy="1" w:legacySpace="113" w:legacyIndent="0"/>
      <w:lvlJc w:val="left"/>
      <w:rPr>
        <w:rFonts w:cs="Times New Roman"/>
      </w:rPr>
    </w:lvl>
    <w:lvl w:ilvl="8">
      <w:start w:val="1"/>
      <w:numFmt w:val="decimal"/>
      <w:pStyle w:val="Nagwek9"/>
      <w:lvlText w:val="%1.%2.%3.%4.%5.%6.%7.%8.%9."/>
      <w:legacy w:legacy="1" w:legacySpace="113" w:legacyIndent="0"/>
      <w:lvlJc w:val="left"/>
      <w:rPr>
        <w:rFonts w:cs="Times New Roman"/>
      </w:rPr>
    </w:lvl>
  </w:abstractNum>
  <w:abstractNum w:abstractNumId="1">
    <w:nsid w:val="FFFFFFFE"/>
    <w:multiLevelType w:val="singleLevel"/>
    <w:tmpl w:val="0CCEA1B4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7B4296B"/>
    <w:multiLevelType w:val="hybridMultilevel"/>
    <w:tmpl w:val="5FC68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FA22AF"/>
    <w:multiLevelType w:val="hybridMultilevel"/>
    <w:tmpl w:val="F95CCA76"/>
    <w:lvl w:ilvl="0" w:tplc="8AF08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2397C"/>
    <w:multiLevelType w:val="hybridMultilevel"/>
    <w:tmpl w:val="2454F1AA"/>
    <w:lvl w:ilvl="0" w:tplc="418C23E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2A0EF5"/>
    <w:multiLevelType w:val="hybridMultilevel"/>
    <w:tmpl w:val="77D0D774"/>
    <w:lvl w:ilvl="0" w:tplc="04150015">
      <w:start w:val="1"/>
      <w:numFmt w:val="upp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18B45C9B"/>
    <w:multiLevelType w:val="hybridMultilevel"/>
    <w:tmpl w:val="FFF039F4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22607B1B"/>
    <w:multiLevelType w:val="hybridMultilevel"/>
    <w:tmpl w:val="1760F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C5FD8"/>
    <w:multiLevelType w:val="hybridMultilevel"/>
    <w:tmpl w:val="38D6D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C44BD"/>
    <w:multiLevelType w:val="hybridMultilevel"/>
    <w:tmpl w:val="4DB228DC"/>
    <w:lvl w:ilvl="0" w:tplc="ED0C9E9A">
      <w:numFmt w:val="bullet"/>
      <w:lvlText w:val="•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>
    <w:nsid w:val="308E7A8E"/>
    <w:multiLevelType w:val="hybridMultilevel"/>
    <w:tmpl w:val="DFE606D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361D4197"/>
    <w:multiLevelType w:val="singleLevel"/>
    <w:tmpl w:val="09E292C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3">
    <w:nsid w:val="3899171B"/>
    <w:multiLevelType w:val="hybridMultilevel"/>
    <w:tmpl w:val="2ABE0C62"/>
    <w:lvl w:ilvl="0" w:tplc="ED0C9E9A">
      <w:numFmt w:val="bullet"/>
      <w:lvlText w:val="•"/>
      <w:lvlJc w:val="left"/>
      <w:pPr>
        <w:ind w:left="10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3C901087"/>
    <w:multiLevelType w:val="hybridMultilevel"/>
    <w:tmpl w:val="75DCFA68"/>
    <w:lvl w:ilvl="0" w:tplc="04150015">
      <w:start w:val="1"/>
      <w:numFmt w:val="upp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3E614DE6"/>
    <w:multiLevelType w:val="hybridMultilevel"/>
    <w:tmpl w:val="77D0D774"/>
    <w:lvl w:ilvl="0" w:tplc="04150015">
      <w:start w:val="1"/>
      <w:numFmt w:val="upp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>
    <w:nsid w:val="409F61F1"/>
    <w:multiLevelType w:val="hybridMultilevel"/>
    <w:tmpl w:val="1CA8E142"/>
    <w:lvl w:ilvl="0" w:tplc="418C23E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8C23E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997DAC"/>
    <w:multiLevelType w:val="hybridMultilevel"/>
    <w:tmpl w:val="FD846886"/>
    <w:lvl w:ilvl="0" w:tplc="ED0C9E9A">
      <w:numFmt w:val="bullet"/>
      <w:lvlText w:val="•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>
    <w:nsid w:val="53F76E64"/>
    <w:multiLevelType w:val="hybridMultilevel"/>
    <w:tmpl w:val="6FC2FBBA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5553219C"/>
    <w:multiLevelType w:val="hybridMultilevel"/>
    <w:tmpl w:val="38F0B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E2438E"/>
    <w:multiLevelType w:val="hybridMultilevel"/>
    <w:tmpl w:val="B0FE9972"/>
    <w:lvl w:ilvl="0" w:tplc="ED0C9E9A">
      <w:numFmt w:val="bullet"/>
      <w:lvlText w:val="•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C51E7"/>
    <w:multiLevelType w:val="hybridMultilevel"/>
    <w:tmpl w:val="ACC479C2"/>
    <w:lvl w:ilvl="0" w:tplc="EA348DD6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>
    <w:nsid w:val="68B403EC"/>
    <w:multiLevelType w:val="hybridMultilevel"/>
    <w:tmpl w:val="2014E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16503"/>
    <w:multiLevelType w:val="hybridMultilevel"/>
    <w:tmpl w:val="C90C7C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ECE1879"/>
    <w:multiLevelType w:val="hybridMultilevel"/>
    <w:tmpl w:val="234C9C2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>
    <w:nsid w:val="75440920"/>
    <w:multiLevelType w:val="hybridMultilevel"/>
    <w:tmpl w:val="953EEB84"/>
    <w:lvl w:ilvl="0" w:tplc="0415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>
    <w:nsid w:val="77BB0B4F"/>
    <w:multiLevelType w:val="singleLevel"/>
    <w:tmpl w:val="11C079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7">
    <w:nsid w:val="7E0D7FA9"/>
    <w:multiLevelType w:val="hybridMultilevel"/>
    <w:tmpl w:val="9022D5F4"/>
    <w:lvl w:ilvl="0" w:tplc="C8969D7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7449C"/>
    <w:multiLevelType w:val="hybridMultilevel"/>
    <w:tmpl w:val="BE0E9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1"/>
    <w:lvlOverride w:ilvl="0">
      <w:lvl w:ilvl="0">
        <w:start w:val="1"/>
        <w:numFmt w:val="bullet"/>
        <w:lvlText w:val="_"/>
        <w:legacy w:legacy="1" w:legacySpace="120" w:legacyIndent="360"/>
        <w:lvlJc w:val="left"/>
        <w:pPr>
          <w:ind w:left="717" w:hanging="360"/>
        </w:pPr>
      </w:lvl>
    </w:lvlOverride>
  </w:num>
  <w:num w:numId="5">
    <w:abstractNumId w:val="12"/>
  </w:num>
  <w:num w:numId="6">
    <w:abstractNumId w:val="19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1"/>
  </w:num>
  <w:num w:numId="20">
    <w:abstractNumId w:val="0"/>
  </w:num>
  <w:num w:numId="21">
    <w:abstractNumId w:val="14"/>
  </w:num>
  <w:num w:numId="22">
    <w:abstractNumId w:val="0"/>
  </w:num>
  <w:num w:numId="23">
    <w:abstractNumId w:val="15"/>
  </w:num>
  <w:num w:numId="24">
    <w:abstractNumId w:val="6"/>
  </w:num>
  <w:num w:numId="25">
    <w:abstractNumId w:val="0"/>
  </w:num>
  <w:num w:numId="26">
    <w:abstractNumId w:val="0"/>
  </w:num>
  <w:num w:numId="27">
    <w:abstractNumId w:val="18"/>
  </w:num>
  <w:num w:numId="28">
    <w:abstractNumId w:val="16"/>
  </w:num>
  <w:num w:numId="29">
    <w:abstractNumId w:val="8"/>
  </w:num>
  <w:num w:numId="30">
    <w:abstractNumId w:val="5"/>
  </w:num>
  <w:num w:numId="31">
    <w:abstractNumId w:val="7"/>
  </w:num>
  <w:num w:numId="32">
    <w:abstractNumId w:val="17"/>
  </w:num>
  <w:num w:numId="33">
    <w:abstractNumId w:val="13"/>
  </w:num>
  <w:num w:numId="34">
    <w:abstractNumId w:val="25"/>
  </w:num>
  <w:num w:numId="35">
    <w:abstractNumId w:val="24"/>
  </w:num>
  <w:num w:numId="36">
    <w:abstractNumId w:val="10"/>
  </w:num>
  <w:num w:numId="37">
    <w:abstractNumId w:val="2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22"/>
  </w:num>
  <w:num w:numId="43">
    <w:abstractNumId w:val="0"/>
  </w:num>
  <w:num w:numId="44">
    <w:abstractNumId w:val="0"/>
  </w:num>
  <w:num w:numId="45">
    <w:abstractNumId w:val="27"/>
  </w:num>
  <w:num w:numId="46">
    <w:abstractNumId w:val="9"/>
  </w:num>
  <w:num w:numId="47">
    <w:abstractNumId w:val="28"/>
  </w:num>
  <w:num w:numId="48">
    <w:abstractNumId w:val="23"/>
  </w:num>
  <w:num w:numId="49">
    <w:abstractNumId w:val="11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defaultTabStop w:val="35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C"/>
    <w:rsid w:val="000005BB"/>
    <w:rsid w:val="00000F65"/>
    <w:rsid w:val="00005794"/>
    <w:rsid w:val="00007369"/>
    <w:rsid w:val="00007DFF"/>
    <w:rsid w:val="00022399"/>
    <w:rsid w:val="00031835"/>
    <w:rsid w:val="000330A9"/>
    <w:rsid w:val="0004418F"/>
    <w:rsid w:val="000445E3"/>
    <w:rsid w:val="000522E3"/>
    <w:rsid w:val="0006041E"/>
    <w:rsid w:val="00061726"/>
    <w:rsid w:val="0007457B"/>
    <w:rsid w:val="000A3FDE"/>
    <w:rsid w:val="000A6BCB"/>
    <w:rsid w:val="000B42E6"/>
    <w:rsid w:val="000B5E7F"/>
    <w:rsid w:val="000B746B"/>
    <w:rsid w:val="000C4AC0"/>
    <w:rsid w:val="000D015A"/>
    <w:rsid w:val="000D3519"/>
    <w:rsid w:val="000D443D"/>
    <w:rsid w:val="000E701A"/>
    <w:rsid w:val="000E70D9"/>
    <w:rsid w:val="000F219D"/>
    <w:rsid w:val="000F445A"/>
    <w:rsid w:val="000F5D99"/>
    <w:rsid w:val="001345D1"/>
    <w:rsid w:val="00134CD9"/>
    <w:rsid w:val="00136D9E"/>
    <w:rsid w:val="00165DA0"/>
    <w:rsid w:val="001706F4"/>
    <w:rsid w:val="00174E3D"/>
    <w:rsid w:val="00184033"/>
    <w:rsid w:val="001948F1"/>
    <w:rsid w:val="001A55FB"/>
    <w:rsid w:val="001A791D"/>
    <w:rsid w:val="001B2688"/>
    <w:rsid w:val="001B2DDA"/>
    <w:rsid w:val="001C7D45"/>
    <w:rsid w:val="001D0BC8"/>
    <w:rsid w:val="001D381A"/>
    <w:rsid w:val="001E2842"/>
    <w:rsid w:val="001E541C"/>
    <w:rsid w:val="001F155D"/>
    <w:rsid w:val="001F24F6"/>
    <w:rsid w:val="001F405A"/>
    <w:rsid w:val="001F7EF9"/>
    <w:rsid w:val="0021065D"/>
    <w:rsid w:val="00240636"/>
    <w:rsid w:val="0027530F"/>
    <w:rsid w:val="00281DE8"/>
    <w:rsid w:val="00287404"/>
    <w:rsid w:val="002965CB"/>
    <w:rsid w:val="002C2558"/>
    <w:rsid w:val="002C6B19"/>
    <w:rsid w:val="002D4E1B"/>
    <w:rsid w:val="002D6611"/>
    <w:rsid w:val="002E7BE5"/>
    <w:rsid w:val="00306682"/>
    <w:rsid w:val="00320CC2"/>
    <w:rsid w:val="00331567"/>
    <w:rsid w:val="003401CC"/>
    <w:rsid w:val="003454B4"/>
    <w:rsid w:val="0035050B"/>
    <w:rsid w:val="00361C03"/>
    <w:rsid w:val="00386B5E"/>
    <w:rsid w:val="00390834"/>
    <w:rsid w:val="00394A69"/>
    <w:rsid w:val="003A2DDC"/>
    <w:rsid w:val="003C473F"/>
    <w:rsid w:val="003D0CDB"/>
    <w:rsid w:val="003E068B"/>
    <w:rsid w:val="003E0A13"/>
    <w:rsid w:val="003E69A8"/>
    <w:rsid w:val="003F5DCC"/>
    <w:rsid w:val="00410F5D"/>
    <w:rsid w:val="00412D54"/>
    <w:rsid w:val="00413179"/>
    <w:rsid w:val="004148FD"/>
    <w:rsid w:val="00416587"/>
    <w:rsid w:val="0043387F"/>
    <w:rsid w:val="004375D0"/>
    <w:rsid w:val="004441D5"/>
    <w:rsid w:val="00452B64"/>
    <w:rsid w:val="004628E3"/>
    <w:rsid w:val="00464795"/>
    <w:rsid w:val="00472227"/>
    <w:rsid w:val="00484934"/>
    <w:rsid w:val="004A2885"/>
    <w:rsid w:val="004B38A6"/>
    <w:rsid w:val="004C32B2"/>
    <w:rsid w:val="004F3E9B"/>
    <w:rsid w:val="00523611"/>
    <w:rsid w:val="0052773D"/>
    <w:rsid w:val="005366D1"/>
    <w:rsid w:val="005458F4"/>
    <w:rsid w:val="00551EF2"/>
    <w:rsid w:val="00563199"/>
    <w:rsid w:val="005675DC"/>
    <w:rsid w:val="005702C4"/>
    <w:rsid w:val="0057368E"/>
    <w:rsid w:val="00577E2B"/>
    <w:rsid w:val="00582A81"/>
    <w:rsid w:val="005831FE"/>
    <w:rsid w:val="00593992"/>
    <w:rsid w:val="005A01C9"/>
    <w:rsid w:val="005A77F5"/>
    <w:rsid w:val="005A7B4C"/>
    <w:rsid w:val="005B10D3"/>
    <w:rsid w:val="005B6E5D"/>
    <w:rsid w:val="005E07A9"/>
    <w:rsid w:val="005E3BBC"/>
    <w:rsid w:val="00612C18"/>
    <w:rsid w:val="00614F62"/>
    <w:rsid w:val="00622C41"/>
    <w:rsid w:val="006344B1"/>
    <w:rsid w:val="00651688"/>
    <w:rsid w:val="006525AD"/>
    <w:rsid w:val="00660ABE"/>
    <w:rsid w:val="00663561"/>
    <w:rsid w:val="006664F1"/>
    <w:rsid w:val="00673450"/>
    <w:rsid w:val="0068164F"/>
    <w:rsid w:val="006818F4"/>
    <w:rsid w:val="00690286"/>
    <w:rsid w:val="006A41EA"/>
    <w:rsid w:val="006C2774"/>
    <w:rsid w:val="006F2CA8"/>
    <w:rsid w:val="00700C20"/>
    <w:rsid w:val="00701D68"/>
    <w:rsid w:val="00703A7E"/>
    <w:rsid w:val="007125BF"/>
    <w:rsid w:val="007138F0"/>
    <w:rsid w:val="00721100"/>
    <w:rsid w:val="007255DF"/>
    <w:rsid w:val="0073128A"/>
    <w:rsid w:val="00737453"/>
    <w:rsid w:val="00740F18"/>
    <w:rsid w:val="00756AB7"/>
    <w:rsid w:val="00757BFB"/>
    <w:rsid w:val="00765CAC"/>
    <w:rsid w:val="00767540"/>
    <w:rsid w:val="00771981"/>
    <w:rsid w:val="007747D0"/>
    <w:rsid w:val="00776BE9"/>
    <w:rsid w:val="00777AEC"/>
    <w:rsid w:val="0078489A"/>
    <w:rsid w:val="00784EEF"/>
    <w:rsid w:val="007907B7"/>
    <w:rsid w:val="007B026C"/>
    <w:rsid w:val="007B08B1"/>
    <w:rsid w:val="007B1B80"/>
    <w:rsid w:val="007F7116"/>
    <w:rsid w:val="00816AF9"/>
    <w:rsid w:val="0083043B"/>
    <w:rsid w:val="0083084C"/>
    <w:rsid w:val="00831E51"/>
    <w:rsid w:val="00843794"/>
    <w:rsid w:val="0084491A"/>
    <w:rsid w:val="00850646"/>
    <w:rsid w:val="00850EB5"/>
    <w:rsid w:val="00857AC9"/>
    <w:rsid w:val="00867954"/>
    <w:rsid w:val="00883768"/>
    <w:rsid w:val="00885BED"/>
    <w:rsid w:val="0089065D"/>
    <w:rsid w:val="008957FA"/>
    <w:rsid w:val="00897538"/>
    <w:rsid w:val="008A4152"/>
    <w:rsid w:val="008A6306"/>
    <w:rsid w:val="008B1592"/>
    <w:rsid w:val="008C6824"/>
    <w:rsid w:val="008D21A5"/>
    <w:rsid w:val="008E0082"/>
    <w:rsid w:val="008E35C5"/>
    <w:rsid w:val="008F2D23"/>
    <w:rsid w:val="008F36EE"/>
    <w:rsid w:val="00900058"/>
    <w:rsid w:val="00911122"/>
    <w:rsid w:val="00915BB1"/>
    <w:rsid w:val="00916256"/>
    <w:rsid w:val="00925A51"/>
    <w:rsid w:val="0092627D"/>
    <w:rsid w:val="0094207D"/>
    <w:rsid w:val="00942C8B"/>
    <w:rsid w:val="00947912"/>
    <w:rsid w:val="00947A79"/>
    <w:rsid w:val="009510EA"/>
    <w:rsid w:val="00964566"/>
    <w:rsid w:val="00965955"/>
    <w:rsid w:val="00985857"/>
    <w:rsid w:val="009B266C"/>
    <w:rsid w:val="009D1D76"/>
    <w:rsid w:val="009E291E"/>
    <w:rsid w:val="009F5619"/>
    <w:rsid w:val="00A1422F"/>
    <w:rsid w:val="00A221E6"/>
    <w:rsid w:val="00A2719C"/>
    <w:rsid w:val="00A301C5"/>
    <w:rsid w:val="00A31A99"/>
    <w:rsid w:val="00A44F6A"/>
    <w:rsid w:val="00A450DA"/>
    <w:rsid w:val="00A57457"/>
    <w:rsid w:val="00A61F08"/>
    <w:rsid w:val="00A658EA"/>
    <w:rsid w:val="00A70EA3"/>
    <w:rsid w:val="00AA487D"/>
    <w:rsid w:val="00AB20D1"/>
    <w:rsid w:val="00AE117A"/>
    <w:rsid w:val="00AF340C"/>
    <w:rsid w:val="00AF5495"/>
    <w:rsid w:val="00B2284A"/>
    <w:rsid w:val="00B24E03"/>
    <w:rsid w:val="00B379B1"/>
    <w:rsid w:val="00B530E3"/>
    <w:rsid w:val="00B82384"/>
    <w:rsid w:val="00B860E0"/>
    <w:rsid w:val="00B86B94"/>
    <w:rsid w:val="00B97622"/>
    <w:rsid w:val="00BA6B92"/>
    <w:rsid w:val="00BB6C72"/>
    <w:rsid w:val="00BC15C9"/>
    <w:rsid w:val="00BF2F14"/>
    <w:rsid w:val="00BF3581"/>
    <w:rsid w:val="00C04028"/>
    <w:rsid w:val="00C059FB"/>
    <w:rsid w:val="00C11B24"/>
    <w:rsid w:val="00C1384C"/>
    <w:rsid w:val="00C145CF"/>
    <w:rsid w:val="00C228EF"/>
    <w:rsid w:val="00C22B42"/>
    <w:rsid w:val="00C301F4"/>
    <w:rsid w:val="00C3324F"/>
    <w:rsid w:val="00C3719A"/>
    <w:rsid w:val="00C41D80"/>
    <w:rsid w:val="00C55252"/>
    <w:rsid w:val="00C60B2E"/>
    <w:rsid w:val="00C72154"/>
    <w:rsid w:val="00C8002D"/>
    <w:rsid w:val="00C82D59"/>
    <w:rsid w:val="00C83AFB"/>
    <w:rsid w:val="00C8654E"/>
    <w:rsid w:val="00C868F9"/>
    <w:rsid w:val="00C93F01"/>
    <w:rsid w:val="00CA19C5"/>
    <w:rsid w:val="00CA325D"/>
    <w:rsid w:val="00CB23B7"/>
    <w:rsid w:val="00CB333C"/>
    <w:rsid w:val="00CB64C4"/>
    <w:rsid w:val="00CC545E"/>
    <w:rsid w:val="00CE4BC9"/>
    <w:rsid w:val="00CE7E65"/>
    <w:rsid w:val="00CF0DBC"/>
    <w:rsid w:val="00CF5375"/>
    <w:rsid w:val="00D02120"/>
    <w:rsid w:val="00D0296C"/>
    <w:rsid w:val="00D03A8F"/>
    <w:rsid w:val="00D1716A"/>
    <w:rsid w:val="00D233FE"/>
    <w:rsid w:val="00D25F49"/>
    <w:rsid w:val="00D32E24"/>
    <w:rsid w:val="00D5302D"/>
    <w:rsid w:val="00D62C67"/>
    <w:rsid w:val="00D65389"/>
    <w:rsid w:val="00D70150"/>
    <w:rsid w:val="00D718A4"/>
    <w:rsid w:val="00D85959"/>
    <w:rsid w:val="00DA2D75"/>
    <w:rsid w:val="00DA5832"/>
    <w:rsid w:val="00DA68ED"/>
    <w:rsid w:val="00DB0A43"/>
    <w:rsid w:val="00DC031B"/>
    <w:rsid w:val="00DD1A70"/>
    <w:rsid w:val="00DF76E0"/>
    <w:rsid w:val="00E130EC"/>
    <w:rsid w:val="00E156BE"/>
    <w:rsid w:val="00E16A0C"/>
    <w:rsid w:val="00E202AF"/>
    <w:rsid w:val="00E2051A"/>
    <w:rsid w:val="00E40D7B"/>
    <w:rsid w:val="00E45A30"/>
    <w:rsid w:val="00E65327"/>
    <w:rsid w:val="00E76F8C"/>
    <w:rsid w:val="00E81152"/>
    <w:rsid w:val="00E817A7"/>
    <w:rsid w:val="00E90BF1"/>
    <w:rsid w:val="00EB5975"/>
    <w:rsid w:val="00EC2030"/>
    <w:rsid w:val="00EC6302"/>
    <w:rsid w:val="00ED2918"/>
    <w:rsid w:val="00ED2E4D"/>
    <w:rsid w:val="00EE59B6"/>
    <w:rsid w:val="00EF09F2"/>
    <w:rsid w:val="00F02830"/>
    <w:rsid w:val="00F173E4"/>
    <w:rsid w:val="00F26D33"/>
    <w:rsid w:val="00F4532C"/>
    <w:rsid w:val="00F56B92"/>
    <w:rsid w:val="00F57CBF"/>
    <w:rsid w:val="00F7068F"/>
    <w:rsid w:val="00F77B2A"/>
    <w:rsid w:val="00F8246E"/>
    <w:rsid w:val="00FB07F8"/>
    <w:rsid w:val="00FB75BC"/>
    <w:rsid w:val="00FC2C54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Tekstpods"/>
    <w:link w:val="Nagwek1Znak"/>
    <w:uiPriority w:val="9"/>
    <w:qFormat/>
    <w:rsid w:val="001F24F6"/>
    <w:pPr>
      <w:keepNext/>
      <w:keepLines/>
      <w:numPr>
        <w:numId w:val="1"/>
      </w:numPr>
      <w:spacing w:before="1080" w:after="840"/>
      <w:outlineLvl w:val="0"/>
    </w:pPr>
    <w:rPr>
      <w:b/>
      <w:kern w:val="28"/>
      <w:sz w:val="48"/>
      <w:szCs w:val="48"/>
    </w:rPr>
  </w:style>
  <w:style w:type="paragraph" w:styleId="Nagwek2">
    <w:name w:val="heading 2"/>
    <w:basedOn w:val="Normalny"/>
    <w:next w:val="Tekstpods"/>
    <w:link w:val="Nagwek2Znak"/>
    <w:uiPriority w:val="9"/>
    <w:qFormat/>
    <w:rsid w:val="000B42E6"/>
    <w:pPr>
      <w:keepNext/>
      <w:numPr>
        <w:ilvl w:val="1"/>
        <w:numId w:val="1"/>
      </w:numPr>
      <w:spacing w:before="600" w:after="480"/>
      <w:ind w:left="828" w:hanging="465"/>
      <w:outlineLvl w:val="1"/>
    </w:pPr>
    <w:rPr>
      <w:b/>
      <w:sz w:val="40"/>
      <w:szCs w:val="40"/>
    </w:rPr>
  </w:style>
  <w:style w:type="paragraph" w:styleId="Nagwek3">
    <w:name w:val="heading 3"/>
    <w:basedOn w:val="Normalny"/>
    <w:next w:val="Tekstpods"/>
    <w:link w:val="Nagwek3Znak"/>
    <w:uiPriority w:val="9"/>
    <w:qFormat/>
    <w:rsid w:val="00CB333C"/>
    <w:pPr>
      <w:keepNext/>
      <w:numPr>
        <w:ilvl w:val="2"/>
        <w:numId w:val="1"/>
      </w:numPr>
      <w:spacing w:before="200" w:after="172"/>
      <w:ind w:left="1043" w:hanging="680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uiPriority w:val="9"/>
    <w:pPr>
      <w:keepNext/>
      <w:numPr>
        <w:ilvl w:val="3"/>
        <w:numId w:val="1"/>
      </w:numPr>
      <w:spacing w:before="60" w:after="80"/>
      <w:ind w:left="1214" w:hanging="85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F24F6"/>
    <w:rPr>
      <w:b/>
      <w:kern w:val="28"/>
      <w:sz w:val="48"/>
      <w:szCs w:val="48"/>
    </w:rPr>
  </w:style>
  <w:style w:type="character" w:customStyle="1" w:styleId="Nagwek2Znak">
    <w:name w:val="Nagłówek 2 Znak"/>
    <w:link w:val="Nagwek2"/>
    <w:uiPriority w:val="9"/>
    <w:rsid w:val="000B42E6"/>
    <w:rPr>
      <w:b/>
      <w:sz w:val="40"/>
      <w:szCs w:val="40"/>
    </w:rPr>
  </w:style>
  <w:style w:type="character" w:customStyle="1" w:styleId="Nagwek3Znak">
    <w:name w:val="Nagłówek 3 Znak"/>
    <w:link w:val="Nagwek3"/>
    <w:uiPriority w:val="9"/>
    <w:rsid w:val="00CB333C"/>
    <w:rPr>
      <w:b/>
      <w:sz w:val="32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Nagwek">
    <w:name w:val="header"/>
    <w:basedOn w:val="Normalny"/>
    <w:link w:val="NagwekZnak"/>
    <w:pPr>
      <w:pBdr>
        <w:bottom w:val="single" w:sz="6" w:space="1" w:color="auto"/>
      </w:pBdr>
      <w:tabs>
        <w:tab w:val="right" w:pos="9027"/>
      </w:tabs>
      <w:spacing w:after="20"/>
    </w:pPr>
  </w:style>
  <w:style w:type="character" w:customStyle="1" w:styleId="NagwekZnak">
    <w:name w:val="Nagłówek Znak"/>
    <w:link w:val="Nagwek"/>
    <w:rPr>
      <w:sz w:val="24"/>
    </w:rPr>
  </w:style>
  <w:style w:type="paragraph" w:styleId="Legenda">
    <w:name w:val="caption"/>
    <w:basedOn w:val="Normalny"/>
    <w:next w:val="Normalny"/>
    <w:uiPriority w:val="35"/>
    <w:qFormat/>
  </w:style>
  <w:style w:type="paragraph" w:styleId="Tekstprzypisudolnego">
    <w:name w:val="footnote text"/>
    <w:basedOn w:val="Normalny"/>
    <w:link w:val="TekstprzypisudolnegoZnak"/>
    <w:uiPriority w:val="99"/>
    <w:semiHidden/>
    <w:pPr>
      <w:ind w:firstLine="363"/>
      <w:jc w:val="both"/>
    </w:pPr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</w:style>
  <w:style w:type="paragraph" w:customStyle="1" w:styleId="Podpispodrysunkiem">
    <w:name w:val="Podpis pod rysunkiem"/>
    <w:basedOn w:val="Normalny"/>
    <w:rPr>
      <w:sz w:val="22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Numerstrony">
    <w:name w:val="page number"/>
    <w:uiPriority w:val="99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Pr>
      <w:sz w:val="24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Adresy">
    <w:name w:val="Adresy"/>
    <w:basedOn w:val="Normalny"/>
    <w:pPr>
      <w:spacing w:after="60"/>
    </w:pPr>
  </w:style>
  <w:style w:type="paragraph" w:customStyle="1" w:styleId="Podpistabela2">
    <w:name w:val="Podpis tabela2"/>
    <w:basedOn w:val="Podpispodrysunkiem"/>
    <w:pPr>
      <w:jc w:val="center"/>
    </w:pPr>
    <w:rPr>
      <w:sz w:val="24"/>
    </w:rPr>
  </w:style>
  <w:style w:type="paragraph" w:customStyle="1" w:styleId="Podpistabela1">
    <w:name w:val="Podpis tabela1"/>
    <w:basedOn w:val="Podpispodrysunkiem"/>
    <w:pPr>
      <w:jc w:val="right"/>
    </w:pPr>
    <w:rPr>
      <w:sz w:val="24"/>
    </w:rPr>
  </w:style>
  <w:style w:type="paragraph" w:customStyle="1" w:styleId="Autor">
    <w:name w:val="Autor"/>
    <w:basedOn w:val="Normalny"/>
    <w:next w:val="Nazwainstyt"/>
  </w:style>
  <w:style w:type="paragraph" w:customStyle="1" w:styleId="Informdata">
    <w:name w:val="Inform_data"/>
    <w:basedOn w:val="Normalny"/>
    <w:next w:val="Normalny"/>
    <w:pPr>
      <w:spacing w:before="113" w:line="312" w:lineRule="auto"/>
      <w:jc w:val="both"/>
    </w:pPr>
  </w:style>
  <w:style w:type="paragraph" w:customStyle="1" w:styleId="Informrecenz">
    <w:name w:val="Inform_recenz"/>
    <w:basedOn w:val="Normalny"/>
    <w:next w:val="Informdata"/>
    <w:pPr>
      <w:keepNext/>
      <w:tabs>
        <w:tab w:val="right" w:pos="9025"/>
      </w:tabs>
      <w:spacing w:before="623" w:after="284" w:line="312" w:lineRule="auto"/>
      <w:jc w:val="both"/>
    </w:pPr>
  </w:style>
  <w:style w:type="paragraph" w:customStyle="1" w:styleId="Streszangkrotkie">
    <w:name w:val="Stresz_ang_krotkie"/>
    <w:basedOn w:val="Normalny"/>
    <w:next w:val="Keywordsang"/>
    <w:pPr>
      <w:ind w:left="720" w:firstLine="357"/>
      <w:jc w:val="both"/>
    </w:pPr>
    <w:rPr>
      <w:lang w:val="en-US"/>
    </w:rPr>
  </w:style>
  <w:style w:type="paragraph" w:customStyle="1" w:styleId="Keywordsang">
    <w:name w:val="Keywords_ang"/>
    <w:basedOn w:val="Streszangkrotkie"/>
    <w:pPr>
      <w:spacing w:before="60"/>
    </w:pPr>
  </w:style>
  <w:style w:type="paragraph" w:customStyle="1" w:styleId="Streszplkrotkie">
    <w:name w:val="Stresz_pl_krotkie"/>
    <w:basedOn w:val="Normalny"/>
    <w:next w:val="Keywordspl"/>
    <w:pPr>
      <w:ind w:left="720" w:firstLine="357"/>
      <w:jc w:val="both"/>
    </w:pPr>
  </w:style>
  <w:style w:type="paragraph" w:customStyle="1" w:styleId="Keywordspl">
    <w:name w:val="Keywords_pl"/>
    <w:basedOn w:val="Streszplkrotkie"/>
    <w:pPr>
      <w:spacing w:before="60"/>
    </w:pPr>
  </w:style>
  <w:style w:type="paragraph" w:customStyle="1" w:styleId="Literattytul">
    <w:name w:val="Literat_tytul"/>
    <w:basedOn w:val="Normalny"/>
    <w:next w:val="Normalny"/>
    <w:pPr>
      <w:keepNext/>
      <w:spacing w:before="650" w:after="446"/>
    </w:pPr>
    <w:rPr>
      <w:b/>
    </w:rPr>
  </w:style>
  <w:style w:type="paragraph" w:customStyle="1" w:styleId="Literatwykaz">
    <w:name w:val="Literat_wykaz"/>
    <w:basedOn w:val="Normalny"/>
    <w:pPr>
      <w:keepLines/>
      <w:tabs>
        <w:tab w:val="left" w:pos="567"/>
      </w:tabs>
      <w:spacing w:line="312" w:lineRule="auto"/>
      <w:ind w:left="567" w:hanging="567"/>
      <w:jc w:val="both"/>
    </w:pPr>
    <w:rPr>
      <w:spacing w:val="-3"/>
    </w:rPr>
  </w:style>
  <w:style w:type="paragraph" w:customStyle="1" w:styleId="Nazwainstyt">
    <w:name w:val="Nazwa_instyt"/>
    <w:basedOn w:val="Normalny"/>
    <w:next w:val="Tytulart"/>
    <w:pPr>
      <w:spacing w:after="68"/>
    </w:pPr>
  </w:style>
  <w:style w:type="paragraph" w:customStyle="1" w:styleId="Program">
    <w:name w:val="Program"/>
    <w:basedOn w:val="Normalny"/>
    <w:pPr>
      <w:ind w:left="357"/>
    </w:pPr>
    <w:rPr>
      <w:rFonts w:ascii="Courier New" w:hAnsi="Courier New"/>
      <w:sz w:val="18"/>
    </w:rPr>
  </w:style>
  <w:style w:type="paragraph" w:customStyle="1" w:styleId="Tekstpods">
    <w:name w:val="Tekst_pods"/>
    <w:basedOn w:val="Normalny"/>
    <w:rsid w:val="00CB333C"/>
    <w:pPr>
      <w:spacing w:after="120" w:line="312" w:lineRule="auto"/>
      <w:ind w:firstLine="363"/>
      <w:jc w:val="both"/>
    </w:pPr>
  </w:style>
  <w:style w:type="paragraph" w:customStyle="1" w:styleId="Rownanie">
    <w:name w:val="Rownanie"/>
    <w:basedOn w:val="Tekstpods"/>
    <w:next w:val="Tekstpods"/>
    <w:pPr>
      <w:tabs>
        <w:tab w:val="right" w:pos="9027"/>
      </w:tabs>
      <w:spacing w:before="60" w:after="60" w:line="240" w:lineRule="auto"/>
      <w:ind w:left="720" w:firstLine="0"/>
    </w:pPr>
  </w:style>
  <w:style w:type="paragraph" w:customStyle="1" w:styleId="Tekstpodswciety1">
    <w:name w:val="Tekst_pods_wciety1"/>
    <w:basedOn w:val="Tekstpods"/>
    <w:pPr>
      <w:ind w:left="360" w:firstLine="0"/>
    </w:pPr>
  </w:style>
  <w:style w:type="paragraph" w:customStyle="1" w:styleId="Tekstpodswciety2">
    <w:name w:val="Tekst_pods_wciety2"/>
    <w:basedOn w:val="Tekstpods"/>
    <w:pPr>
      <w:ind w:left="720" w:firstLine="0"/>
    </w:pPr>
  </w:style>
  <w:style w:type="paragraph" w:customStyle="1" w:styleId="Tytulart">
    <w:name w:val="Tytul_art"/>
    <w:basedOn w:val="Normalny"/>
    <w:next w:val="Streszplkrotkie"/>
    <w:pPr>
      <w:keepLines/>
      <w:spacing w:before="1022" w:after="727"/>
    </w:pPr>
    <w:rPr>
      <w:b/>
      <w:caps/>
      <w:sz w:val="29"/>
    </w:rPr>
  </w:style>
  <w:style w:type="paragraph" w:customStyle="1" w:styleId="Tytulartang">
    <w:name w:val="Tytul_art_ang"/>
    <w:basedOn w:val="Normalny"/>
    <w:next w:val="Streszangkrotkie"/>
    <w:pPr>
      <w:spacing w:before="706" w:after="440"/>
    </w:pPr>
    <w:rPr>
      <w:caps/>
      <w:sz w:val="29"/>
      <w:lang w:val="en-US"/>
    </w:rPr>
  </w:style>
  <w:style w:type="paragraph" w:customStyle="1" w:styleId="Wylicz1">
    <w:name w:val="Wylicz_1)"/>
    <w:basedOn w:val="Tekstpods"/>
    <w:pPr>
      <w:keepNext/>
      <w:tabs>
        <w:tab w:val="left" w:pos="360"/>
      </w:tabs>
      <w:ind w:left="360" w:hanging="360"/>
    </w:pPr>
  </w:style>
  <w:style w:type="paragraph" w:customStyle="1" w:styleId="Wylicz11">
    <w:name w:val="Wylicz_11"/>
    <w:basedOn w:val="Tekstpods"/>
    <w:pPr>
      <w:keepNext/>
      <w:tabs>
        <w:tab w:val="left" w:pos="360"/>
      </w:tabs>
      <w:ind w:left="360" w:hanging="360"/>
    </w:pPr>
  </w:style>
  <w:style w:type="paragraph" w:customStyle="1" w:styleId="Wylicza">
    <w:name w:val="Wylicz_a)"/>
    <w:basedOn w:val="Tekstpods"/>
    <w:pPr>
      <w:tabs>
        <w:tab w:val="left" w:pos="360"/>
      </w:tabs>
      <w:ind w:left="357" w:hanging="357"/>
    </w:pPr>
  </w:style>
  <w:style w:type="paragraph" w:customStyle="1" w:styleId="WyliczAA">
    <w:name w:val="Wylicz_AA"/>
    <w:basedOn w:val="Tekstpods"/>
    <w:pPr>
      <w:tabs>
        <w:tab w:val="left" w:pos="360"/>
      </w:tabs>
      <w:ind w:left="357" w:hanging="357"/>
    </w:pPr>
  </w:style>
  <w:style w:type="paragraph" w:customStyle="1" w:styleId="Wypunkt-">
    <w:name w:val="Wypunkt_-"/>
    <w:basedOn w:val="Tekstpods"/>
    <w:pPr>
      <w:tabs>
        <w:tab w:val="left" w:pos="717"/>
      </w:tabs>
      <w:ind w:left="717" w:hanging="360"/>
    </w:pPr>
  </w:style>
  <w:style w:type="paragraph" w:customStyle="1" w:styleId="Wypunkto">
    <w:name w:val="Wypunkt_o"/>
    <w:basedOn w:val="Normalny"/>
    <w:pPr>
      <w:tabs>
        <w:tab w:val="left" w:pos="360"/>
      </w:tabs>
      <w:spacing w:line="312" w:lineRule="auto"/>
      <w:ind w:left="357" w:hanging="357"/>
      <w:jc w:val="both"/>
    </w:pPr>
    <w:rPr>
      <w:lang w:val="en-GB"/>
    </w:rPr>
  </w:style>
  <w:style w:type="paragraph" w:customStyle="1" w:styleId="Tekstpodsbezwciecia">
    <w:name w:val="Tekst_pods_bez_wciecia"/>
    <w:basedOn w:val="Tekstpods"/>
    <w:next w:val="Tekstpods"/>
    <w:pPr>
      <w:ind w:firstLine="0"/>
    </w:pPr>
  </w:style>
  <w:style w:type="paragraph" w:styleId="NormalnyWeb">
    <w:name w:val="Normal (Web)"/>
    <w:basedOn w:val="Normalny"/>
    <w:uiPriority w:val="99"/>
  </w:style>
  <w:style w:type="paragraph" w:customStyle="1" w:styleId="Definicja">
    <w:name w:val="Definicja"/>
    <w:basedOn w:val="Tekstpods"/>
    <w:pPr>
      <w:spacing w:before="120"/>
    </w:pPr>
    <w:rPr>
      <w:b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5BB"/>
    <w:pPr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Spistreci1">
    <w:name w:val="toc 1"/>
    <w:basedOn w:val="Bibliografia"/>
    <w:next w:val="Normalny"/>
    <w:autoRedefine/>
    <w:uiPriority w:val="39"/>
    <w:unhideWhenUsed/>
    <w:qFormat/>
    <w:rsid w:val="000F219D"/>
    <w:rPr>
      <w:noProof/>
      <w:lang w:val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77E2B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005BB"/>
    <w:pPr>
      <w:ind w:left="4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05B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3C473F"/>
    <w:pPr>
      <w:suppressAutoHyphens/>
      <w:overflowPunct/>
      <w:autoSpaceDE/>
      <w:autoSpaceDN/>
      <w:adjustRightInd/>
      <w:spacing w:line="360" w:lineRule="auto"/>
      <w:ind w:left="4536"/>
      <w:textAlignment w:val="auto"/>
    </w:pPr>
    <w:rPr>
      <w:szCs w:val="24"/>
      <w:lang w:eastAsia="zh-CN"/>
    </w:rPr>
  </w:style>
  <w:style w:type="character" w:customStyle="1" w:styleId="TekstpodstawowywcityZnak">
    <w:name w:val="Tekst podstawowy wcięty Znak"/>
    <w:link w:val="Tekstpodstawowywcity"/>
    <w:rsid w:val="003C473F"/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E2051A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2051A"/>
    <w:rPr>
      <w:rFonts w:ascii="Calibri" w:hAnsi="Calibri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4628E3"/>
    <w:rPr>
      <w:color w:val="808080"/>
    </w:rPr>
  </w:style>
  <w:style w:type="paragraph" w:styleId="Bibliografia">
    <w:name w:val="Bibliography"/>
    <w:basedOn w:val="Normalny"/>
    <w:next w:val="Normalny"/>
    <w:uiPriority w:val="37"/>
    <w:unhideWhenUsed/>
    <w:rsid w:val="00D85959"/>
  </w:style>
  <w:style w:type="paragraph" w:styleId="Akapitzlist">
    <w:name w:val="List Paragraph"/>
    <w:basedOn w:val="Normalny"/>
    <w:uiPriority w:val="34"/>
    <w:qFormat/>
    <w:rsid w:val="002E7BE5"/>
    <w:pPr>
      <w:ind w:left="720"/>
      <w:contextualSpacing/>
    </w:pPr>
  </w:style>
  <w:style w:type="table" w:styleId="Tabela-Siatka">
    <w:name w:val="Table Grid"/>
    <w:basedOn w:val="Standardowy"/>
    <w:uiPriority w:val="59"/>
    <w:rsid w:val="00A7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Tekstpods"/>
    <w:link w:val="Nagwek1Znak"/>
    <w:uiPriority w:val="9"/>
    <w:qFormat/>
    <w:rsid w:val="001F24F6"/>
    <w:pPr>
      <w:keepNext/>
      <w:keepLines/>
      <w:numPr>
        <w:numId w:val="1"/>
      </w:numPr>
      <w:spacing w:before="1080" w:after="840"/>
      <w:outlineLvl w:val="0"/>
    </w:pPr>
    <w:rPr>
      <w:b/>
      <w:kern w:val="28"/>
      <w:sz w:val="48"/>
      <w:szCs w:val="48"/>
    </w:rPr>
  </w:style>
  <w:style w:type="paragraph" w:styleId="Nagwek2">
    <w:name w:val="heading 2"/>
    <w:basedOn w:val="Normalny"/>
    <w:next w:val="Tekstpods"/>
    <w:link w:val="Nagwek2Znak"/>
    <w:uiPriority w:val="9"/>
    <w:qFormat/>
    <w:rsid w:val="000B42E6"/>
    <w:pPr>
      <w:keepNext/>
      <w:numPr>
        <w:ilvl w:val="1"/>
        <w:numId w:val="1"/>
      </w:numPr>
      <w:spacing w:before="600" w:after="480"/>
      <w:ind w:left="828" w:hanging="465"/>
      <w:outlineLvl w:val="1"/>
    </w:pPr>
    <w:rPr>
      <w:b/>
      <w:sz w:val="40"/>
      <w:szCs w:val="40"/>
    </w:rPr>
  </w:style>
  <w:style w:type="paragraph" w:styleId="Nagwek3">
    <w:name w:val="heading 3"/>
    <w:basedOn w:val="Normalny"/>
    <w:next w:val="Tekstpods"/>
    <w:link w:val="Nagwek3Znak"/>
    <w:uiPriority w:val="9"/>
    <w:qFormat/>
    <w:rsid w:val="00CB333C"/>
    <w:pPr>
      <w:keepNext/>
      <w:numPr>
        <w:ilvl w:val="2"/>
        <w:numId w:val="1"/>
      </w:numPr>
      <w:spacing w:before="200" w:after="172"/>
      <w:ind w:left="1043" w:hanging="680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uiPriority w:val="9"/>
    <w:pPr>
      <w:keepNext/>
      <w:numPr>
        <w:ilvl w:val="3"/>
        <w:numId w:val="1"/>
      </w:numPr>
      <w:spacing w:before="60" w:after="80"/>
      <w:ind w:left="1214" w:hanging="85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F24F6"/>
    <w:rPr>
      <w:b/>
      <w:kern w:val="28"/>
      <w:sz w:val="48"/>
      <w:szCs w:val="48"/>
    </w:rPr>
  </w:style>
  <w:style w:type="character" w:customStyle="1" w:styleId="Nagwek2Znak">
    <w:name w:val="Nagłówek 2 Znak"/>
    <w:link w:val="Nagwek2"/>
    <w:uiPriority w:val="9"/>
    <w:rsid w:val="000B42E6"/>
    <w:rPr>
      <w:b/>
      <w:sz w:val="40"/>
      <w:szCs w:val="40"/>
    </w:rPr>
  </w:style>
  <w:style w:type="character" w:customStyle="1" w:styleId="Nagwek3Znak">
    <w:name w:val="Nagłówek 3 Znak"/>
    <w:link w:val="Nagwek3"/>
    <w:uiPriority w:val="9"/>
    <w:rsid w:val="00CB333C"/>
    <w:rPr>
      <w:b/>
      <w:sz w:val="32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Nagwek">
    <w:name w:val="header"/>
    <w:basedOn w:val="Normalny"/>
    <w:link w:val="NagwekZnak"/>
    <w:pPr>
      <w:pBdr>
        <w:bottom w:val="single" w:sz="6" w:space="1" w:color="auto"/>
      </w:pBdr>
      <w:tabs>
        <w:tab w:val="right" w:pos="9027"/>
      </w:tabs>
      <w:spacing w:after="20"/>
    </w:pPr>
  </w:style>
  <w:style w:type="character" w:customStyle="1" w:styleId="NagwekZnak">
    <w:name w:val="Nagłówek Znak"/>
    <w:link w:val="Nagwek"/>
    <w:rPr>
      <w:sz w:val="24"/>
    </w:rPr>
  </w:style>
  <w:style w:type="paragraph" w:styleId="Legenda">
    <w:name w:val="caption"/>
    <w:basedOn w:val="Normalny"/>
    <w:next w:val="Normalny"/>
    <w:uiPriority w:val="35"/>
    <w:qFormat/>
  </w:style>
  <w:style w:type="paragraph" w:styleId="Tekstprzypisudolnego">
    <w:name w:val="footnote text"/>
    <w:basedOn w:val="Normalny"/>
    <w:link w:val="TekstprzypisudolnegoZnak"/>
    <w:uiPriority w:val="99"/>
    <w:semiHidden/>
    <w:pPr>
      <w:ind w:firstLine="363"/>
      <w:jc w:val="both"/>
    </w:pPr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</w:style>
  <w:style w:type="paragraph" w:customStyle="1" w:styleId="Podpispodrysunkiem">
    <w:name w:val="Podpis pod rysunkiem"/>
    <w:basedOn w:val="Normalny"/>
    <w:rPr>
      <w:sz w:val="22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Numerstrony">
    <w:name w:val="page number"/>
    <w:uiPriority w:val="99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Pr>
      <w:sz w:val="24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Adresy">
    <w:name w:val="Adresy"/>
    <w:basedOn w:val="Normalny"/>
    <w:pPr>
      <w:spacing w:after="60"/>
    </w:pPr>
  </w:style>
  <w:style w:type="paragraph" w:customStyle="1" w:styleId="Podpistabela2">
    <w:name w:val="Podpis tabela2"/>
    <w:basedOn w:val="Podpispodrysunkiem"/>
    <w:pPr>
      <w:jc w:val="center"/>
    </w:pPr>
    <w:rPr>
      <w:sz w:val="24"/>
    </w:rPr>
  </w:style>
  <w:style w:type="paragraph" w:customStyle="1" w:styleId="Podpistabela1">
    <w:name w:val="Podpis tabela1"/>
    <w:basedOn w:val="Podpispodrysunkiem"/>
    <w:pPr>
      <w:jc w:val="right"/>
    </w:pPr>
    <w:rPr>
      <w:sz w:val="24"/>
    </w:rPr>
  </w:style>
  <w:style w:type="paragraph" w:customStyle="1" w:styleId="Autor">
    <w:name w:val="Autor"/>
    <w:basedOn w:val="Normalny"/>
    <w:next w:val="Nazwainstyt"/>
  </w:style>
  <w:style w:type="paragraph" w:customStyle="1" w:styleId="Informdata">
    <w:name w:val="Inform_data"/>
    <w:basedOn w:val="Normalny"/>
    <w:next w:val="Normalny"/>
    <w:pPr>
      <w:spacing w:before="113" w:line="312" w:lineRule="auto"/>
      <w:jc w:val="both"/>
    </w:pPr>
  </w:style>
  <w:style w:type="paragraph" w:customStyle="1" w:styleId="Informrecenz">
    <w:name w:val="Inform_recenz"/>
    <w:basedOn w:val="Normalny"/>
    <w:next w:val="Informdata"/>
    <w:pPr>
      <w:keepNext/>
      <w:tabs>
        <w:tab w:val="right" w:pos="9025"/>
      </w:tabs>
      <w:spacing w:before="623" w:after="284" w:line="312" w:lineRule="auto"/>
      <w:jc w:val="both"/>
    </w:pPr>
  </w:style>
  <w:style w:type="paragraph" w:customStyle="1" w:styleId="Streszangkrotkie">
    <w:name w:val="Stresz_ang_krotkie"/>
    <w:basedOn w:val="Normalny"/>
    <w:next w:val="Keywordsang"/>
    <w:pPr>
      <w:ind w:left="720" w:firstLine="357"/>
      <w:jc w:val="both"/>
    </w:pPr>
    <w:rPr>
      <w:lang w:val="en-US"/>
    </w:rPr>
  </w:style>
  <w:style w:type="paragraph" w:customStyle="1" w:styleId="Keywordsang">
    <w:name w:val="Keywords_ang"/>
    <w:basedOn w:val="Streszangkrotkie"/>
    <w:pPr>
      <w:spacing w:before="60"/>
    </w:pPr>
  </w:style>
  <w:style w:type="paragraph" w:customStyle="1" w:styleId="Streszplkrotkie">
    <w:name w:val="Stresz_pl_krotkie"/>
    <w:basedOn w:val="Normalny"/>
    <w:next w:val="Keywordspl"/>
    <w:pPr>
      <w:ind w:left="720" w:firstLine="357"/>
      <w:jc w:val="both"/>
    </w:pPr>
  </w:style>
  <w:style w:type="paragraph" w:customStyle="1" w:styleId="Keywordspl">
    <w:name w:val="Keywords_pl"/>
    <w:basedOn w:val="Streszplkrotkie"/>
    <w:pPr>
      <w:spacing w:before="60"/>
    </w:pPr>
  </w:style>
  <w:style w:type="paragraph" w:customStyle="1" w:styleId="Literattytul">
    <w:name w:val="Literat_tytul"/>
    <w:basedOn w:val="Normalny"/>
    <w:next w:val="Normalny"/>
    <w:pPr>
      <w:keepNext/>
      <w:spacing w:before="650" w:after="446"/>
    </w:pPr>
    <w:rPr>
      <w:b/>
    </w:rPr>
  </w:style>
  <w:style w:type="paragraph" w:customStyle="1" w:styleId="Literatwykaz">
    <w:name w:val="Literat_wykaz"/>
    <w:basedOn w:val="Normalny"/>
    <w:pPr>
      <w:keepLines/>
      <w:tabs>
        <w:tab w:val="left" w:pos="567"/>
      </w:tabs>
      <w:spacing w:line="312" w:lineRule="auto"/>
      <w:ind w:left="567" w:hanging="567"/>
      <w:jc w:val="both"/>
    </w:pPr>
    <w:rPr>
      <w:spacing w:val="-3"/>
    </w:rPr>
  </w:style>
  <w:style w:type="paragraph" w:customStyle="1" w:styleId="Nazwainstyt">
    <w:name w:val="Nazwa_instyt"/>
    <w:basedOn w:val="Normalny"/>
    <w:next w:val="Tytulart"/>
    <w:pPr>
      <w:spacing w:after="68"/>
    </w:pPr>
  </w:style>
  <w:style w:type="paragraph" w:customStyle="1" w:styleId="Program">
    <w:name w:val="Program"/>
    <w:basedOn w:val="Normalny"/>
    <w:pPr>
      <w:ind w:left="357"/>
    </w:pPr>
    <w:rPr>
      <w:rFonts w:ascii="Courier New" w:hAnsi="Courier New"/>
      <w:sz w:val="18"/>
    </w:rPr>
  </w:style>
  <w:style w:type="paragraph" w:customStyle="1" w:styleId="Tekstpods">
    <w:name w:val="Tekst_pods"/>
    <w:basedOn w:val="Normalny"/>
    <w:rsid w:val="00CB333C"/>
    <w:pPr>
      <w:spacing w:after="120" w:line="312" w:lineRule="auto"/>
      <w:ind w:firstLine="363"/>
      <w:jc w:val="both"/>
    </w:pPr>
  </w:style>
  <w:style w:type="paragraph" w:customStyle="1" w:styleId="Rownanie">
    <w:name w:val="Rownanie"/>
    <w:basedOn w:val="Tekstpods"/>
    <w:next w:val="Tekstpods"/>
    <w:pPr>
      <w:tabs>
        <w:tab w:val="right" w:pos="9027"/>
      </w:tabs>
      <w:spacing w:before="60" w:after="60" w:line="240" w:lineRule="auto"/>
      <w:ind w:left="720" w:firstLine="0"/>
    </w:pPr>
  </w:style>
  <w:style w:type="paragraph" w:customStyle="1" w:styleId="Tekstpodswciety1">
    <w:name w:val="Tekst_pods_wciety1"/>
    <w:basedOn w:val="Tekstpods"/>
    <w:pPr>
      <w:ind w:left="360" w:firstLine="0"/>
    </w:pPr>
  </w:style>
  <w:style w:type="paragraph" w:customStyle="1" w:styleId="Tekstpodswciety2">
    <w:name w:val="Tekst_pods_wciety2"/>
    <w:basedOn w:val="Tekstpods"/>
    <w:pPr>
      <w:ind w:left="720" w:firstLine="0"/>
    </w:pPr>
  </w:style>
  <w:style w:type="paragraph" w:customStyle="1" w:styleId="Tytulart">
    <w:name w:val="Tytul_art"/>
    <w:basedOn w:val="Normalny"/>
    <w:next w:val="Streszplkrotkie"/>
    <w:pPr>
      <w:keepLines/>
      <w:spacing w:before="1022" w:after="727"/>
    </w:pPr>
    <w:rPr>
      <w:b/>
      <w:caps/>
      <w:sz w:val="29"/>
    </w:rPr>
  </w:style>
  <w:style w:type="paragraph" w:customStyle="1" w:styleId="Tytulartang">
    <w:name w:val="Tytul_art_ang"/>
    <w:basedOn w:val="Normalny"/>
    <w:next w:val="Streszangkrotkie"/>
    <w:pPr>
      <w:spacing w:before="706" w:after="440"/>
    </w:pPr>
    <w:rPr>
      <w:caps/>
      <w:sz w:val="29"/>
      <w:lang w:val="en-US"/>
    </w:rPr>
  </w:style>
  <w:style w:type="paragraph" w:customStyle="1" w:styleId="Wylicz1">
    <w:name w:val="Wylicz_1)"/>
    <w:basedOn w:val="Tekstpods"/>
    <w:pPr>
      <w:keepNext/>
      <w:tabs>
        <w:tab w:val="left" w:pos="360"/>
      </w:tabs>
      <w:ind w:left="360" w:hanging="360"/>
    </w:pPr>
  </w:style>
  <w:style w:type="paragraph" w:customStyle="1" w:styleId="Wylicz11">
    <w:name w:val="Wylicz_11"/>
    <w:basedOn w:val="Tekstpods"/>
    <w:pPr>
      <w:keepNext/>
      <w:tabs>
        <w:tab w:val="left" w:pos="360"/>
      </w:tabs>
      <w:ind w:left="360" w:hanging="360"/>
    </w:pPr>
  </w:style>
  <w:style w:type="paragraph" w:customStyle="1" w:styleId="Wylicza">
    <w:name w:val="Wylicz_a)"/>
    <w:basedOn w:val="Tekstpods"/>
    <w:pPr>
      <w:tabs>
        <w:tab w:val="left" w:pos="360"/>
      </w:tabs>
      <w:ind w:left="357" w:hanging="357"/>
    </w:pPr>
  </w:style>
  <w:style w:type="paragraph" w:customStyle="1" w:styleId="WyliczAA">
    <w:name w:val="Wylicz_AA"/>
    <w:basedOn w:val="Tekstpods"/>
    <w:pPr>
      <w:tabs>
        <w:tab w:val="left" w:pos="360"/>
      </w:tabs>
      <w:ind w:left="357" w:hanging="357"/>
    </w:pPr>
  </w:style>
  <w:style w:type="paragraph" w:customStyle="1" w:styleId="Wypunkt-">
    <w:name w:val="Wypunkt_-"/>
    <w:basedOn w:val="Tekstpods"/>
    <w:pPr>
      <w:tabs>
        <w:tab w:val="left" w:pos="717"/>
      </w:tabs>
      <w:ind w:left="717" w:hanging="360"/>
    </w:pPr>
  </w:style>
  <w:style w:type="paragraph" w:customStyle="1" w:styleId="Wypunkto">
    <w:name w:val="Wypunkt_o"/>
    <w:basedOn w:val="Normalny"/>
    <w:pPr>
      <w:tabs>
        <w:tab w:val="left" w:pos="360"/>
      </w:tabs>
      <w:spacing w:line="312" w:lineRule="auto"/>
      <w:ind w:left="357" w:hanging="357"/>
      <w:jc w:val="both"/>
    </w:pPr>
    <w:rPr>
      <w:lang w:val="en-GB"/>
    </w:rPr>
  </w:style>
  <w:style w:type="paragraph" w:customStyle="1" w:styleId="Tekstpodsbezwciecia">
    <w:name w:val="Tekst_pods_bez_wciecia"/>
    <w:basedOn w:val="Tekstpods"/>
    <w:next w:val="Tekstpods"/>
    <w:pPr>
      <w:ind w:firstLine="0"/>
    </w:pPr>
  </w:style>
  <w:style w:type="paragraph" w:styleId="NormalnyWeb">
    <w:name w:val="Normal (Web)"/>
    <w:basedOn w:val="Normalny"/>
    <w:uiPriority w:val="99"/>
  </w:style>
  <w:style w:type="paragraph" w:customStyle="1" w:styleId="Definicja">
    <w:name w:val="Definicja"/>
    <w:basedOn w:val="Tekstpods"/>
    <w:pPr>
      <w:spacing w:before="120"/>
    </w:pPr>
    <w:rPr>
      <w:b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5BB"/>
    <w:pPr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Spistreci1">
    <w:name w:val="toc 1"/>
    <w:basedOn w:val="Bibliografia"/>
    <w:next w:val="Normalny"/>
    <w:autoRedefine/>
    <w:uiPriority w:val="39"/>
    <w:unhideWhenUsed/>
    <w:qFormat/>
    <w:rsid w:val="000F219D"/>
    <w:rPr>
      <w:noProof/>
      <w:lang w:val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77E2B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005BB"/>
    <w:pPr>
      <w:ind w:left="4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05B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3C473F"/>
    <w:pPr>
      <w:suppressAutoHyphens/>
      <w:overflowPunct/>
      <w:autoSpaceDE/>
      <w:autoSpaceDN/>
      <w:adjustRightInd/>
      <w:spacing w:line="360" w:lineRule="auto"/>
      <w:ind w:left="4536"/>
      <w:textAlignment w:val="auto"/>
    </w:pPr>
    <w:rPr>
      <w:szCs w:val="24"/>
      <w:lang w:eastAsia="zh-CN"/>
    </w:rPr>
  </w:style>
  <w:style w:type="character" w:customStyle="1" w:styleId="TekstpodstawowywcityZnak">
    <w:name w:val="Tekst podstawowy wcięty Znak"/>
    <w:link w:val="Tekstpodstawowywcity"/>
    <w:rsid w:val="003C473F"/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E2051A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2051A"/>
    <w:rPr>
      <w:rFonts w:ascii="Calibri" w:hAnsi="Calibri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4628E3"/>
    <w:rPr>
      <w:color w:val="808080"/>
    </w:rPr>
  </w:style>
  <w:style w:type="paragraph" w:styleId="Bibliografia">
    <w:name w:val="Bibliography"/>
    <w:basedOn w:val="Normalny"/>
    <w:next w:val="Normalny"/>
    <w:uiPriority w:val="37"/>
    <w:unhideWhenUsed/>
    <w:rsid w:val="00D85959"/>
  </w:style>
  <w:style w:type="paragraph" w:styleId="Akapitzlist">
    <w:name w:val="List Paragraph"/>
    <w:basedOn w:val="Normalny"/>
    <w:uiPriority w:val="34"/>
    <w:qFormat/>
    <w:rsid w:val="002E7BE5"/>
    <w:pPr>
      <w:ind w:left="720"/>
      <w:contextualSpacing/>
    </w:pPr>
  </w:style>
  <w:style w:type="table" w:styleId="Tabela-Siatka">
    <w:name w:val="Table Grid"/>
    <w:basedOn w:val="Standardowy"/>
    <w:uiPriority w:val="59"/>
    <w:rsid w:val="00A7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image" Target="media/image2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28" Type="http://schemas.openxmlformats.org/officeDocument/2006/relationships/hyperlink" Target="http://www.adres.strony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header" Target="header1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YDAWNIC.TWA\MAKIETA\Artzn8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C4"/>
    <w:rsid w:val="00007FA3"/>
    <w:rsid w:val="00051C52"/>
    <w:rsid w:val="000C5081"/>
    <w:rsid w:val="002B0504"/>
    <w:rsid w:val="003A48C4"/>
    <w:rsid w:val="003A7306"/>
    <w:rsid w:val="00462442"/>
    <w:rsid w:val="004C5C47"/>
    <w:rsid w:val="00570B4E"/>
    <w:rsid w:val="00627A3F"/>
    <w:rsid w:val="00632E95"/>
    <w:rsid w:val="007340DF"/>
    <w:rsid w:val="0075662D"/>
    <w:rsid w:val="00790635"/>
    <w:rsid w:val="008A3383"/>
    <w:rsid w:val="008D3D45"/>
    <w:rsid w:val="009057A1"/>
    <w:rsid w:val="009235E4"/>
    <w:rsid w:val="00954658"/>
    <w:rsid w:val="009A67B1"/>
    <w:rsid w:val="009D531C"/>
    <w:rsid w:val="00A0652B"/>
    <w:rsid w:val="00A43681"/>
    <w:rsid w:val="00AA306F"/>
    <w:rsid w:val="00AC2EB7"/>
    <w:rsid w:val="00AC714C"/>
    <w:rsid w:val="00B00EDB"/>
    <w:rsid w:val="00BE2049"/>
    <w:rsid w:val="00C1454A"/>
    <w:rsid w:val="00C94562"/>
    <w:rsid w:val="00D0419D"/>
    <w:rsid w:val="00D24176"/>
    <w:rsid w:val="00D24CF2"/>
    <w:rsid w:val="00EA78A2"/>
    <w:rsid w:val="00EC05D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05D7"/>
    <w:rPr>
      <w:color w:val="808080"/>
    </w:rPr>
  </w:style>
  <w:style w:type="paragraph" w:customStyle="1" w:styleId="16D1F26333D94898B27D8C4352630962">
    <w:name w:val="16D1F26333D94898B27D8C4352630962"/>
    <w:rsid w:val="003A48C4"/>
  </w:style>
  <w:style w:type="paragraph" w:customStyle="1" w:styleId="E4D68FC227A941A9A71AA8E6A3F322D2">
    <w:name w:val="E4D68FC227A941A9A71AA8E6A3F322D2"/>
    <w:rsid w:val="003A48C4"/>
  </w:style>
  <w:style w:type="paragraph" w:customStyle="1" w:styleId="239A4E549FE14E509A6AFD3B8CA9F8D0">
    <w:name w:val="239A4E549FE14E509A6AFD3B8CA9F8D0"/>
    <w:rsid w:val="00AC714C"/>
  </w:style>
  <w:style w:type="paragraph" w:customStyle="1" w:styleId="9D205FA62EF140979BF5910ECC332AD4">
    <w:name w:val="9D205FA62EF140979BF5910ECC332AD4"/>
    <w:rsid w:val="00AC714C"/>
  </w:style>
  <w:style w:type="paragraph" w:customStyle="1" w:styleId="702AC983D0B040E78EF44082D28C7BD1">
    <w:name w:val="702AC983D0B040E78EF44082D28C7BD1"/>
    <w:rsid w:val="00AC714C"/>
  </w:style>
  <w:style w:type="paragraph" w:customStyle="1" w:styleId="5A239A2C9AB54CC3A573C44D2F013A72">
    <w:name w:val="5A239A2C9AB54CC3A573C44D2F013A72"/>
    <w:rsid w:val="00AC714C"/>
  </w:style>
  <w:style w:type="paragraph" w:customStyle="1" w:styleId="5BA8D2EC6D534D7BBF0A82E1B56FE5AF">
    <w:name w:val="5BA8D2EC6D534D7BBF0A82E1B56FE5AF"/>
    <w:rsid w:val="00AC714C"/>
  </w:style>
  <w:style w:type="paragraph" w:customStyle="1" w:styleId="FB131ECDE18C44A5B6396B8052B04D40">
    <w:name w:val="FB131ECDE18C44A5B6396B8052B04D40"/>
    <w:rsid w:val="00AC714C"/>
  </w:style>
  <w:style w:type="paragraph" w:customStyle="1" w:styleId="3BED6AE1C367434DB3C430C06546C8B4">
    <w:name w:val="3BED6AE1C367434DB3C430C06546C8B4"/>
    <w:rsid w:val="00AC714C"/>
  </w:style>
  <w:style w:type="paragraph" w:customStyle="1" w:styleId="BD368B7DA0BD4F58B8495F6CB4B0F844">
    <w:name w:val="BD368B7DA0BD4F58B8495F6CB4B0F844"/>
    <w:rsid w:val="00AC714C"/>
  </w:style>
  <w:style w:type="paragraph" w:customStyle="1" w:styleId="86E166DA3C3E43D399B7F1C80B54DC3B">
    <w:name w:val="86E166DA3C3E43D399B7F1C80B54DC3B"/>
    <w:rsid w:val="00AC714C"/>
  </w:style>
  <w:style w:type="paragraph" w:customStyle="1" w:styleId="0639EBFC077A47D88BD8511CC92A58F6">
    <w:name w:val="0639EBFC077A47D88BD8511CC92A58F6"/>
    <w:rsid w:val="00AC714C"/>
  </w:style>
  <w:style w:type="paragraph" w:customStyle="1" w:styleId="911B857EAA614138A343B432DBC2CF12">
    <w:name w:val="911B857EAA614138A343B432DBC2CF12"/>
    <w:rsid w:val="00AC714C"/>
  </w:style>
  <w:style w:type="paragraph" w:customStyle="1" w:styleId="96D1B75193DB4485BDE411BEE68B9A35">
    <w:name w:val="96D1B75193DB4485BDE411BEE68B9A35"/>
    <w:rsid w:val="00AC714C"/>
  </w:style>
  <w:style w:type="paragraph" w:customStyle="1" w:styleId="1F8F29D17AA7438D94C7E5E09DF9D504">
    <w:name w:val="1F8F29D17AA7438D94C7E5E09DF9D504"/>
    <w:rsid w:val="00AC714C"/>
  </w:style>
  <w:style w:type="paragraph" w:customStyle="1" w:styleId="FF1FF55FA70041FAB621DA7DBC305393">
    <w:name w:val="FF1FF55FA70041FAB621DA7DBC305393"/>
    <w:rsid w:val="00AC714C"/>
  </w:style>
  <w:style w:type="paragraph" w:customStyle="1" w:styleId="63993A95A907440BB643E56728946B7E">
    <w:name w:val="63993A95A907440BB643E56728946B7E"/>
    <w:rsid w:val="00AC714C"/>
  </w:style>
  <w:style w:type="paragraph" w:customStyle="1" w:styleId="5B26A17CBC804251A3A4EB23CBBE6CD4">
    <w:name w:val="5B26A17CBC804251A3A4EB23CBBE6CD4"/>
    <w:rsid w:val="00BE20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05D7"/>
    <w:rPr>
      <w:color w:val="808080"/>
    </w:rPr>
  </w:style>
  <w:style w:type="paragraph" w:customStyle="1" w:styleId="16D1F26333D94898B27D8C4352630962">
    <w:name w:val="16D1F26333D94898B27D8C4352630962"/>
    <w:rsid w:val="003A48C4"/>
  </w:style>
  <w:style w:type="paragraph" w:customStyle="1" w:styleId="E4D68FC227A941A9A71AA8E6A3F322D2">
    <w:name w:val="E4D68FC227A941A9A71AA8E6A3F322D2"/>
    <w:rsid w:val="003A48C4"/>
  </w:style>
  <w:style w:type="paragraph" w:customStyle="1" w:styleId="239A4E549FE14E509A6AFD3B8CA9F8D0">
    <w:name w:val="239A4E549FE14E509A6AFD3B8CA9F8D0"/>
    <w:rsid w:val="00AC714C"/>
  </w:style>
  <w:style w:type="paragraph" w:customStyle="1" w:styleId="9D205FA62EF140979BF5910ECC332AD4">
    <w:name w:val="9D205FA62EF140979BF5910ECC332AD4"/>
    <w:rsid w:val="00AC714C"/>
  </w:style>
  <w:style w:type="paragraph" w:customStyle="1" w:styleId="702AC983D0B040E78EF44082D28C7BD1">
    <w:name w:val="702AC983D0B040E78EF44082D28C7BD1"/>
    <w:rsid w:val="00AC714C"/>
  </w:style>
  <w:style w:type="paragraph" w:customStyle="1" w:styleId="5A239A2C9AB54CC3A573C44D2F013A72">
    <w:name w:val="5A239A2C9AB54CC3A573C44D2F013A72"/>
    <w:rsid w:val="00AC714C"/>
  </w:style>
  <w:style w:type="paragraph" w:customStyle="1" w:styleId="5BA8D2EC6D534D7BBF0A82E1B56FE5AF">
    <w:name w:val="5BA8D2EC6D534D7BBF0A82E1B56FE5AF"/>
    <w:rsid w:val="00AC714C"/>
  </w:style>
  <w:style w:type="paragraph" w:customStyle="1" w:styleId="FB131ECDE18C44A5B6396B8052B04D40">
    <w:name w:val="FB131ECDE18C44A5B6396B8052B04D40"/>
    <w:rsid w:val="00AC714C"/>
  </w:style>
  <w:style w:type="paragraph" w:customStyle="1" w:styleId="3BED6AE1C367434DB3C430C06546C8B4">
    <w:name w:val="3BED6AE1C367434DB3C430C06546C8B4"/>
    <w:rsid w:val="00AC714C"/>
  </w:style>
  <w:style w:type="paragraph" w:customStyle="1" w:styleId="BD368B7DA0BD4F58B8495F6CB4B0F844">
    <w:name w:val="BD368B7DA0BD4F58B8495F6CB4B0F844"/>
    <w:rsid w:val="00AC714C"/>
  </w:style>
  <w:style w:type="paragraph" w:customStyle="1" w:styleId="86E166DA3C3E43D399B7F1C80B54DC3B">
    <w:name w:val="86E166DA3C3E43D399B7F1C80B54DC3B"/>
    <w:rsid w:val="00AC714C"/>
  </w:style>
  <w:style w:type="paragraph" w:customStyle="1" w:styleId="0639EBFC077A47D88BD8511CC92A58F6">
    <w:name w:val="0639EBFC077A47D88BD8511CC92A58F6"/>
    <w:rsid w:val="00AC714C"/>
  </w:style>
  <w:style w:type="paragraph" w:customStyle="1" w:styleId="911B857EAA614138A343B432DBC2CF12">
    <w:name w:val="911B857EAA614138A343B432DBC2CF12"/>
    <w:rsid w:val="00AC714C"/>
  </w:style>
  <w:style w:type="paragraph" w:customStyle="1" w:styleId="96D1B75193DB4485BDE411BEE68B9A35">
    <w:name w:val="96D1B75193DB4485BDE411BEE68B9A35"/>
    <w:rsid w:val="00AC714C"/>
  </w:style>
  <w:style w:type="paragraph" w:customStyle="1" w:styleId="1F8F29D17AA7438D94C7E5E09DF9D504">
    <w:name w:val="1F8F29D17AA7438D94C7E5E09DF9D504"/>
    <w:rsid w:val="00AC714C"/>
  </w:style>
  <w:style w:type="paragraph" w:customStyle="1" w:styleId="FF1FF55FA70041FAB621DA7DBC305393">
    <w:name w:val="FF1FF55FA70041FAB621DA7DBC305393"/>
    <w:rsid w:val="00AC714C"/>
  </w:style>
  <w:style w:type="paragraph" w:customStyle="1" w:styleId="63993A95A907440BB643E56728946B7E">
    <w:name w:val="63993A95A907440BB643E56728946B7E"/>
    <w:rsid w:val="00AC714C"/>
  </w:style>
  <w:style w:type="paragraph" w:customStyle="1" w:styleId="5B26A17CBC804251A3A4EB23CBBE6CD4">
    <w:name w:val="5B26A17CBC804251A3A4EB23CBBE6CD4"/>
    <w:rsid w:val="00BE2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45518A9E3534080532EA38D940110" ma:contentTypeVersion="5" ma:contentTypeDescription="Utwórz nowy dokument." ma:contentTypeScope="" ma:versionID="28a5acba776771257e9f8a7ba0810233">
  <xsd:schema xmlns:xsd="http://www.w3.org/2001/XMLSchema" xmlns:xs="http://www.w3.org/2001/XMLSchema" xmlns:p="http://schemas.microsoft.com/office/2006/metadata/properties" xmlns:ns2="7e8f7a81-a03c-448c-af76-54ecbe997b21" targetNamespace="http://schemas.microsoft.com/office/2006/metadata/properties" ma:root="true" ma:fieldsID="898ab9aef97a893ce54f16854a4f9fe9" ns2:_="">
    <xsd:import namespace="7e8f7a81-a03c-448c-af76-54ecbe997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f7a81-a03c-448c-af76-54ecbe997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Mal15</b:Tag>
    <b:SourceType>ConferenceProceedings</b:SourceType>
    <b:Guid>{7F94FCB2-297E-4A58-B57E-0A763D72DD55}</b:Guid>
    <b:Title>Gamification in mobile applications usability evaluation: A New Approach</b:Title>
    <b:Year>2015</b:Year>
    <b:Pages>897-899</b:Pages>
    <b:ConferenceName>Proceedings of the 17th International Conference on Human-Computer Interaction with Mobile Devices and Services Adjunct</b:ConferenceName>
    <b:Author>
      <b:Author>
        <b:NameList>
          <b:Person>
            <b:Last>Malatini</b:Last>
            <b:First>Silvia</b:First>
          </b:Person>
          <b:Person>
            <b:Last>Bogliolo</b:Last>
            <b:First>Alessandro</b:First>
          </b:Person>
        </b:NameList>
      </b:Author>
    </b:Author>
    <b:LCID>en-US</b:LCID>
    <b:RefOrder>1</b:RefOrder>
  </b:Source>
  <b:Source>
    <b:Tag>Ase14</b:Tag>
    <b:SourceType>ConferenceProceedings</b:SourceType>
    <b:Guid>{E90D48E1-F709-4EBD-9500-B5BC6828FFA4}</b:Guid>
    <b:Title>Gamification Patterns for Gamification Applications</b:Title>
    <b:Year>2014</b:Year>
    <b:Pages>83-90</b:Pages>
    <b:Author>
      <b:Author>
        <b:NameList>
          <b:Person>
            <b:Last>Ašeriškis</b:Last>
            <b:First>Darius </b:First>
          </b:Person>
          <b:Person>
            <b:Last>Damaševičius</b:Last>
            <b:First>Robertas</b:First>
          </b:Person>
        </b:NameList>
      </b:Author>
    </b:Author>
    <b:ConferenceName>Procedia Computer Science</b:ConferenceName>
    <b:Volume>39</b:Volume>
    <b:LCID>en-US</b:LCID>
    <b:RefOrder>2</b:RefOrder>
  </b:Source>
</b:Sources>
</file>

<file path=customXml/itemProps1.xml><?xml version="1.0" encoding="utf-8"?>
<ds:datastoreItem xmlns:ds="http://schemas.openxmlformats.org/officeDocument/2006/customXml" ds:itemID="{20B1EB91-7DFD-4556-8608-ADBD9CACF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9CD3E-C4EE-431F-A9AF-72E85A8FD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f7a81-a03c-448c-af76-54ecbe997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4F67E-2F4A-461A-B66F-4B6348BFB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CE225-CADE-4091-B45D-7E6ED213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Artzn82.dot</Template>
  <TotalTime>59</TotalTime>
  <Pages>29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pracy dyplomowej magisterskiej</vt:lpstr>
    </vt:vector>
  </TitlesOfParts>
  <Company>zTiPSK - IInf, GLIWICE</Company>
  <LinksUpToDate>false</LinksUpToDate>
  <CharactersWithSpaces>6455</CharactersWithSpaces>
  <SharedDoc>false</SharedDoc>
  <HLinks>
    <vt:vector size="42" baseType="variant"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_Toc418066991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_Toc418066990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_Toc418066989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_Toc418066988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_Toc418066987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_Toc418066986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_Toc418066985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pracy dyplomowej magisterskiej</dc:title>
  <dc:creator>Imię i Nazwisko Autora</dc:creator>
  <cp:lastModifiedBy>Kasia</cp:lastModifiedBy>
  <cp:revision>12</cp:revision>
  <cp:lastPrinted>2022-03-25T07:07:00Z</cp:lastPrinted>
  <dcterms:created xsi:type="dcterms:W3CDTF">2022-03-24T20:34:00Z</dcterms:created>
  <dcterms:modified xsi:type="dcterms:W3CDTF">2022-03-28T06:20:00Z</dcterms:modified>
  <cp:contentStatus>wersja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0x0101002E545518A9E3534080532EA38D940110</vt:lpwstr>
  </property>
</Properties>
</file>