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977"/>
        <w:gridCol w:w="1359"/>
        <w:gridCol w:w="1635"/>
        <w:gridCol w:w="834"/>
        <w:gridCol w:w="4144"/>
      </w:tblGrid>
      <w:tr w:rsidR="00A278B9" w:rsidRPr="00C513FD" w14:paraId="027247D9" w14:textId="77777777" w:rsidTr="00357B6C"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A90E66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4255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EFAAA5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  <w:szCs w:val="24"/>
              </w:rPr>
            </w:pPr>
            <w:r w:rsidRPr="00A278B9">
              <w:rPr>
                <w:rFonts w:ascii="Times New Roman" w:hAnsi="Times New Roman"/>
                <w:i/>
                <w:sz w:val="20"/>
              </w:rPr>
              <w:t xml:space="preserve">Data złożenia podania: </w:t>
            </w:r>
            <w:r w:rsidRPr="00A278B9">
              <w:rPr>
                <w:rFonts w:ascii="Times New Roman" w:hAnsi="Times New Roman"/>
                <w:i/>
                <w:szCs w:val="24"/>
              </w:rPr>
              <w:t>&lt;dd.mm.rrrr&gt;</w:t>
            </w:r>
          </w:p>
        </w:tc>
      </w:tr>
      <w:tr w:rsidR="00A278B9" w:rsidRPr="00C513FD" w14:paraId="209F9475" w14:textId="77777777" w:rsidTr="00357B6C">
        <w:trPr>
          <w:trHeight w:val="643"/>
        </w:trPr>
        <w:tc>
          <w:tcPr>
            <w:tcW w:w="331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53B0361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A278B9">
              <w:rPr>
                <w:rFonts w:ascii="Times New Roman" w:hAnsi="Times New Roman"/>
                <w:i/>
                <w:sz w:val="20"/>
              </w:rPr>
              <w:t>Dane studenta składającego podanie:</w:t>
            </w:r>
          </w:p>
          <w:p w14:paraId="73FD9F3E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 w:rsidRPr="00A278B9">
              <w:rPr>
                <w:rFonts w:ascii="Times New Roman" w:hAnsi="Times New Roman"/>
                <w:i/>
              </w:rPr>
              <w:t>&lt;imię i nazwisko</w:t>
            </w:r>
          </w:p>
          <w:p w14:paraId="63D2F9CB" w14:textId="77777777" w:rsid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 w:rsidRPr="00A278B9">
              <w:rPr>
                <w:rFonts w:ascii="Times New Roman" w:hAnsi="Times New Roman"/>
                <w:i/>
              </w:rPr>
              <w:t>kierunek, rodzaj i rok studiów</w:t>
            </w:r>
          </w:p>
          <w:p w14:paraId="2FC5CCB8" w14:textId="77777777" w:rsidR="00EF45EC" w:rsidRPr="00A278B9" w:rsidRDefault="00EF45EC" w:rsidP="00A21290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nr albumu</w:t>
            </w:r>
          </w:p>
          <w:p w14:paraId="524B7EDE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  <w:r w:rsidRPr="00A278B9">
              <w:rPr>
                <w:rFonts w:ascii="Times New Roman" w:hAnsi="Times New Roman"/>
                <w:i/>
              </w:rPr>
              <w:t>adres e-mail&gt;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</w:tcPr>
          <w:p w14:paraId="354EE430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94E19A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A278B9">
              <w:rPr>
                <w:rFonts w:ascii="Times New Roman" w:hAnsi="Times New Roman"/>
                <w:i/>
                <w:sz w:val="20"/>
              </w:rPr>
              <w:t>Adresat podania:</w:t>
            </w:r>
          </w:p>
        </w:tc>
      </w:tr>
      <w:tr w:rsidR="00A278B9" w:rsidRPr="00C513FD" w14:paraId="292CCAF8" w14:textId="77777777" w:rsidTr="00357B6C">
        <w:trPr>
          <w:trHeight w:val="642"/>
        </w:trPr>
        <w:tc>
          <w:tcPr>
            <w:tcW w:w="331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14:paraId="250F193C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635" w:type="dxa"/>
            <w:vMerge/>
            <w:tcBorders>
              <w:left w:val="nil"/>
              <w:bottom w:val="nil"/>
              <w:right w:val="nil"/>
            </w:tcBorders>
          </w:tcPr>
          <w:p w14:paraId="4F47C646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0466" w14:textId="77777777" w:rsidR="000B5D7F" w:rsidRDefault="000B5D7F" w:rsidP="000B5D7F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Prodziekan ds. Kształcenia</w:t>
            </w:r>
          </w:p>
          <w:p w14:paraId="5ECAE7D5" w14:textId="77777777" w:rsidR="00A278B9" w:rsidRPr="00A278B9" w:rsidRDefault="00FE06CE" w:rsidP="00FE06CE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Katarzyna Mościńska</w:t>
            </w:r>
          </w:p>
        </w:tc>
      </w:tr>
      <w:tr w:rsidR="00A278B9" w:rsidRPr="00C513FD" w14:paraId="01FDEBD0" w14:textId="77777777" w:rsidTr="00357B6C">
        <w:trPr>
          <w:trHeight w:val="516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7357D9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A278B9" w:rsidRPr="00C513FD" w14:paraId="767F2ACA" w14:textId="77777777" w:rsidTr="00357B6C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4C4516" w14:textId="77777777" w:rsidR="00A278B9" w:rsidRPr="00A278B9" w:rsidRDefault="00A278B9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278B9">
              <w:rPr>
                <w:rFonts w:ascii="Times New Roman" w:hAnsi="Times New Roman"/>
                <w:b/>
                <w:sz w:val="22"/>
                <w:szCs w:val="28"/>
              </w:rPr>
              <w:t>Semestr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030B26" w14:textId="77777777" w:rsidR="00A278B9" w:rsidRPr="00A278B9" w:rsidRDefault="005838E6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5838E6">
              <w:rPr>
                <w:rFonts w:ascii="Times New Roman" w:hAnsi="Times New Roman"/>
                <w:b/>
                <w:sz w:val="18"/>
                <w:szCs w:val="18"/>
              </w:rPr>
              <w:t xml:space="preserve">Uzyskane </w:t>
            </w:r>
            <w:r w:rsidR="00A278B9" w:rsidRPr="00A278B9">
              <w:rPr>
                <w:rFonts w:ascii="Times New Roman" w:hAnsi="Times New Roman"/>
                <w:b/>
                <w:sz w:val="22"/>
                <w:szCs w:val="28"/>
              </w:rPr>
              <w:t>ECTS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CF9D71" w14:textId="77777777" w:rsidR="00A278B9" w:rsidRPr="00A278B9" w:rsidRDefault="00A278B9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278B9">
              <w:rPr>
                <w:rFonts w:ascii="Times New Roman" w:hAnsi="Times New Roman"/>
                <w:b/>
                <w:sz w:val="22"/>
                <w:szCs w:val="28"/>
              </w:rPr>
              <w:t>Braki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D7D124" w14:textId="77777777" w:rsidR="00A278B9" w:rsidRPr="00A278B9" w:rsidRDefault="00A278B9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278B9">
              <w:rPr>
                <w:rFonts w:ascii="Times New Roman" w:hAnsi="Times New Roman"/>
                <w:b/>
                <w:sz w:val="22"/>
                <w:szCs w:val="28"/>
              </w:rPr>
              <w:t>Uwagi</w:t>
            </w:r>
          </w:p>
        </w:tc>
      </w:tr>
      <w:tr w:rsidR="00A278B9" w:rsidRPr="00C513FD" w14:paraId="3F60962B" w14:textId="77777777" w:rsidTr="00357B6C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9989FD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1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4F531A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30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33DC06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8C81EA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66EBE1B5" w14:textId="77777777" w:rsidTr="00357B6C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6DD73E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E76DBE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69F48F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="00F3538C">
              <w:rPr>
                <w:rFonts w:ascii="Times New Roman" w:hAnsi="Times New Roman"/>
                <w:i/>
                <w:sz w:val="20"/>
                <w:szCs w:val="20"/>
              </w:rPr>
              <w:t>przedmiot_1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&gt;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D7BFF4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14768CEA" w14:textId="77777777" w:rsidTr="00357B6C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3ED671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55FED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28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2DEDC1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przedmiot_2 &gt;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06C9BF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4E1979BB" w14:textId="77777777" w:rsidTr="00357B6C">
        <w:trPr>
          <w:trHeight w:val="34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F79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CDB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D45F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przedmiot_3, przedmiot_4 &gt;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E693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514DC78B" w14:textId="77777777" w:rsidTr="00357B6C">
        <w:trPr>
          <w:trHeight w:val="34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DD2A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5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731D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1E18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2A41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549936C9" w14:textId="77777777" w:rsidTr="00357B6C">
        <w:trPr>
          <w:trHeight w:hRule="exact" w:val="3102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D07B9" w14:textId="77777777" w:rsidR="002B3FF6" w:rsidRPr="006D62A1" w:rsidRDefault="002B3FF6" w:rsidP="002B3FF6">
            <w:pPr>
              <w:jc w:val="left"/>
              <w:rPr>
                <w:rFonts w:ascii="Times New Roman" w:hAnsi="Times New Roman"/>
              </w:rPr>
            </w:pPr>
          </w:p>
          <w:p w14:paraId="334E1116" w14:textId="77777777" w:rsidR="006D62A1" w:rsidRPr="006D62A1" w:rsidRDefault="006D62A1" w:rsidP="006D62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z w:val="28"/>
                <w:szCs w:val="28"/>
              </w:rPr>
              <w:t>PODANIE O URLOP ZDROWOTNY</w:t>
            </w:r>
            <w:r w:rsidR="00857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4F23A67" w14:textId="77777777" w:rsidR="006D62A1" w:rsidRPr="006D62A1" w:rsidRDefault="006D62A1" w:rsidP="006D62A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BB77135" w14:textId="77777777" w:rsidR="00357B6C" w:rsidRDefault="006D62A1" w:rsidP="00357B6C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 w:rsidRPr="006D62A1">
              <w:rPr>
                <w:rFonts w:ascii="Times New Roman" w:hAnsi="Times New Roman"/>
              </w:rPr>
              <w:t>Uprzejmie proszę o udzielenie urlopu zdrowotnego w semestrze &lt;</w:t>
            </w:r>
            <w:r w:rsidRPr="006D62A1">
              <w:rPr>
                <w:rFonts w:ascii="Times New Roman" w:hAnsi="Times New Roman"/>
                <w:i/>
              </w:rPr>
              <w:t>zimowym</w:t>
            </w:r>
            <w:r w:rsidR="0038134B">
              <w:rPr>
                <w:rFonts w:ascii="Times New Roman" w:hAnsi="Times New Roman"/>
                <w:i/>
              </w:rPr>
              <w:t>/</w:t>
            </w:r>
            <w:r w:rsidRPr="006D62A1">
              <w:rPr>
                <w:rFonts w:ascii="Times New Roman" w:hAnsi="Times New Roman"/>
                <w:i/>
              </w:rPr>
              <w:t>letnim</w:t>
            </w:r>
            <w:r w:rsidRPr="006D62A1">
              <w:rPr>
                <w:rFonts w:ascii="Times New Roman" w:hAnsi="Times New Roman"/>
              </w:rPr>
              <w:t>&gt; w roku akademickim &lt;</w:t>
            </w:r>
            <w:r w:rsidRPr="006D62A1">
              <w:rPr>
                <w:rFonts w:ascii="Times New Roman" w:hAnsi="Times New Roman"/>
                <w:i/>
              </w:rPr>
              <w:t>rok akademicki&gt;</w:t>
            </w:r>
            <w:r w:rsidRPr="006D62A1">
              <w:rPr>
                <w:rFonts w:ascii="Times New Roman" w:hAnsi="Times New Roman"/>
              </w:rPr>
              <w:t xml:space="preserve">. </w:t>
            </w:r>
            <w:r w:rsidR="0038134B">
              <w:rPr>
                <w:rFonts w:ascii="Times New Roman" w:hAnsi="Times New Roman"/>
              </w:rPr>
              <w:t xml:space="preserve">Uprzednio </w:t>
            </w:r>
            <w:r w:rsidR="0038134B" w:rsidRPr="0038134B">
              <w:rPr>
                <w:rFonts w:ascii="Times New Roman" w:hAnsi="Times New Roman"/>
                <w:i/>
              </w:rPr>
              <w:t>&lt;Nie przebywałem na urlopie/przebywałem na urlopie (jakim)w roku...&gt;</w:t>
            </w:r>
            <w:r w:rsidR="00357B6C">
              <w:rPr>
                <w:rFonts w:ascii="Times New Roman" w:hAnsi="Times New Roman"/>
                <w:i/>
              </w:rPr>
              <w:t xml:space="preserve"> </w:t>
            </w:r>
          </w:p>
          <w:p w14:paraId="777EFEC1" w14:textId="77777777" w:rsidR="00357B6C" w:rsidRPr="00357B6C" w:rsidRDefault="00357B6C" w:rsidP="00357B6C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357B6C">
              <w:rPr>
                <w:rFonts w:ascii="Times New Roman" w:hAnsi="Times New Roman"/>
                <w:b/>
              </w:rPr>
              <w:t>Zdaję sobie sprawę, że urlop może spowodować konieczność uzupełnienia różnic w programie kształcenia (tzn. studiowania dodatkowych przedmiotów, również na niższych semestrach).</w:t>
            </w:r>
          </w:p>
          <w:p w14:paraId="5E001FBB" w14:textId="77777777" w:rsidR="0038134B" w:rsidRDefault="0038134B" w:rsidP="006D62A1">
            <w:pPr>
              <w:jc w:val="left"/>
              <w:rPr>
                <w:rFonts w:ascii="Times New Roman" w:hAnsi="Times New Roman"/>
                <w:i/>
              </w:rPr>
            </w:pPr>
          </w:p>
          <w:p w14:paraId="45CE3F3F" w14:textId="77777777" w:rsidR="00357B6C" w:rsidRPr="0038134B" w:rsidRDefault="00357B6C" w:rsidP="006D62A1">
            <w:pPr>
              <w:jc w:val="left"/>
              <w:rPr>
                <w:rFonts w:ascii="Times New Roman" w:hAnsi="Times New Roman"/>
                <w:i/>
              </w:rPr>
            </w:pPr>
          </w:p>
          <w:p w14:paraId="145D2676" w14:textId="77777777" w:rsidR="00A278B9" w:rsidRPr="000A0E26" w:rsidRDefault="00A278B9" w:rsidP="00357B6C">
            <w:pPr>
              <w:jc w:val="left"/>
              <w:rPr>
                <w:rStyle w:val="Wyrnieniedelikatne1"/>
                <w:rFonts w:ascii="Times New Roman" w:hAnsi="Times New Roman"/>
              </w:rPr>
            </w:pPr>
          </w:p>
        </w:tc>
      </w:tr>
      <w:tr w:rsidR="00A278B9" w:rsidRPr="00C513FD" w14:paraId="77A3B03F" w14:textId="77777777" w:rsidTr="00357B6C">
        <w:trPr>
          <w:trHeight w:val="696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A686" w14:textId="77777777" w:rsidR="007E2514" w:rsidRDefault="007E2514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301C0C91" w14:textId="77777777" w:rsidR="00357B6C" w:rsidRDefault="00357B6C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3F1ADEC2" w14:textId="77777777" w:rsidR="00357B6C" w:rsidRDefault="00357B6C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04E08847" w14:textId="77777777" w:rsidR="00A64EAB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A278B9">
              <w:rPr>
                <w:rFonts w:ascii="Times New Roman" w:hAnsi="Times New Roman"/>
                <w:i/>
                <w:sz w:val="20"/>
              </w:rPr>
              <w:t>Podpis składającego podanie</w:t>
            </w:r>
          </w:p>
          <w:p w14:paraId="34D8D06E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7CC0CE1F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BB06404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8F99E89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6B43A045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C68613E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6B6749D5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4886710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FE6C63A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434F6AD3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8C1ECA1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29FBD5F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530BA07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95D9A8D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6FEDE4D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AA309F6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BC201FB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CD2A4F8" w14:textId="77777777" w:rsidR="00357B6C" w:rsidRP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80F8D12" w14:textId="77777777" w:rsidR="006E441A" w:rsidRPr="00A278B9" w:rsidRDefault="006E441A" w:rsidP="00D53243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14:paraId="5DAD5061" w14:textId="77777777" w:rsidR="00670FB4" w:rsidRPr="00A278B9" w:rsidRDefault="00670FB4" w:rsidP="00DE7D74">
      <w:pPr>
        <w:spacing w:after="0"/>
      </w:pPr>
    </w:p>
    <w:sectPr w:rsidR="00670FB4" w:rsidRPr="00A278B9" w:rsidSect="00CE60BD">
      <w:headerReference w:type="default" r:id="rId11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5AD2" w14:textId="77777777" w:rsidR="00956A2A" w:rsidRDefault="00956A2A" w:rsidP="00683693">
      <w:r>
        <w:separator/>
      </w:r>
    </w:p>
  </w:endnote>
  <w:endnote w:type="continuationSeparator" w:id="0">
    <w:p w14:paraId="4E0175D9" w14:textId="77777777" w:rsidR="00956A2A" w:rsidRDefault="00956A2A" w:rsidP="006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EAFE" w14:textId="77777777" w:rsidR="00956A2A" w:rsidRDefault="00956A2A" w:rsidP="00683693">
      <w:r>
        <w:separator/>
      </w:r>
    </w:p>
  </w:footnote>
  <w:footnote w:type="continuationSeparator" w:id="0">
    <w:p w14:paraId="2854D270" w14:textId="77777777" w:rsidR="00956A2A" w:rsidRDefault="00956A2A" w:rsidP="0068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9718" w14:textId="77777777" w:rsidR="00DC4CF2" w:rsidRDefault="00A64EAB" w:rsidP="00DC4C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582F14" wp14:editId="30131624">
              <wp:simplePos x="0" y="0"/>
              <wp:positionH relativeFrom="column">
                <wp:posOffset>3606800</wp:posOffset>
              </wp:positionH>
              <wp:positionV relativeFrom="paragraph">
                <wp:posOffset>-52070</wp:posOffset>
              </wp:positionV>
              <wp:extent cx="796290" cy="259715"/>
              <wp:effectExtent l="6350" t="5080" r="6985" b="1143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29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6FC84" w14:textId="77777777" w:rsidR="00DC4CF2" w:rsidRDefault="00DC4CF2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Z5-P-RAu-3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82F14" id="Rectangle 1" o:spid="_x0000_s1026" style="position:absolute;left:0;text-align:left;margin-left:284pt;margin-top:-4.1pt;width:62.7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">
              <v:textbox>
                <w:txbxContent>
                  <w:p w14:paraId="41B6FC84" w14:textId="77777777" w:rsidR="00DC4CF2" w:rsidRDefault="00DC4CF2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Z5-P-RAu-3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530ED" wp14:editId="6472E9BC">
              <wp:simplePos x="0" y="0"/>
              <wp:positionH relativeFrom="column">
                <wp:posOffset>4403090</wp:posOffset>
              </wp:positionH>
              <wp:positionV relativeFrom="paragraph">
                <wp:posOffset>-52070</wp:posOffset>
              </wp:positionV>
              <wp:extent cx="838200" cy="259715"/>
              <wp:effectExtent l="12065" t="5080" r="6985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3D27C" w14:textId="77777777" w:rsidR="00DC4CF2" w:rsidRDefault="00DC4CF2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WYDANIE </w:t>
                          </w:r>
                          <w:r w:rsidR="00C87762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N</w:t>
                          </w:r>
                          <w:r w:rsidR="00A64EAB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2</w:t>
                          </w:r>
                        </w:p>
                        <w:p w14:paraId="5F1E9DFC" w14:textId="77777777" w:rsidR="00A64EAB" w:rsidRDefault="00A64EAB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530ED" id="Rectangle 2" o:spid="_x0000_s1027" style="position:absolute;left:0;text-align:left;margin-left:346.7pt;margin-top:-4.1pt;width:66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">
              <v:textbox>
                <w:txbxContent>
                  <w:p w14:paraId="0033D27C" w14:textId="77777777" w:rsidR="00DC4CF2" w:rsidRDefault="00DC4CF2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WYDANIE </w:t>
                    </w:r>
                    <w:r w:rsidR="00C87762">
                      <w:rPr>
                        <w:rFonts w:ascii="Tahoma" w:hAnsi="Tahoma" w:cs="Tahoma"/>
                        <w:sz w:val="16"/>
                        <w:szCs w:val="18"/>
                      </w:rPr>
                      <w:t>N</w:t>
                    </w:r>
                    <w:r w:rsidR="00A64EAB">
                      <w:rPr>
                        <w:rFonts w:ascii="Tahoma" w:hAnsi="Tahoma" w:cs="Tahoma"/>
                        <w:sz w:val="16"/>
                        <w:szCs w:val="18"/>
                      </w:rPr>
                      <w:t>2</w:t>
                    </w:r>
                  </w:p>
                  <w:p w14:paraId="5F1E9DFC" w14:textId="77777777" w:rsidR="00A64EAB" w:rsidRDefault="00A64EAB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7DB1E2" wp14:editId="1C1DE3C0">
              <wp:simplePos x="0" y="0"/>
              <wp:positionH relativeFrom="column">
                <wp:posOffset>5241290</wp:posOffset>
              </wp:positionH>
              <wp:positionV relativeFrom="paragraph">
                <wp:posOffset>-52070</wp:posOffset>
              </wp:positionV>
              <wp:extent cx="793115" cy="259715"/>
              <wp:effectExtent l="12065" t="5080" r="13970" b="1143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11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11DDBD" w14:textId="77777777" w:rsidR="00DC4CF2" w:rsidRDefault="00DC4CF2" w:rsidP="00DC4CF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06C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06C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B749E6A" w14:textId="77777777" w:rsidR="00DC4CF2" w:rsidRDefault="00DC4CF2" w:rsidP="00DC4CF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06CE" w:rsidRPr="00FE06CE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06C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06C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3EDFAA2" w14:textId="77777777" w:rsidR="00DC4CF2" w:rsidRDefault="00DC4CF2" w:rsidP="00DC4C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B5068C" w14:textId="77777777" w:rsidR="00DC4CF2" w:rsidRDefault="00DC4CF2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DB1E2" id="Rectangle 3" o:spid="_x0000_s1028" style="position:absolute;left:0;text-align:left;margin-left:412.7pt;margin-top:-4.1pt;width:62.45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">
              <v:textbox>
                <w:txbxContent>
                  <w:p w14:paraId="6F11DDBD" w14:textId="77777777" w:rsidR="00DC4CF2" w:rsidRDefault="00DC4CF2" w:rsidP="00DC4C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FE06C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FE06C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1B749E6A" w14:textId="77777777" w:rsidR="00DC4CF2" w:rsidRDefault="00DC4CF2" w:rsidP="00DC4C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FE06CE" w:rsidRPr="00FE06CE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FE06C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FE06C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63EDFAA2" w14:textId="77777777" w:rsidR="00DC4CF2" w:rsidRDefault="00DC4CF2" w:rsidP="00DC4CF2">
                    <w:pPr>
                      <w:rPr>
                        <w:sz w:val="16"/>
                        <w:szCs w:val="16"/>
                      </w:rPr>
                    </w:pPr>
                  </w:p>
                  <w:p w14:paraId="3BB5068C" w14:textId="77777777" w:rsidR="00DC4CF2" w:rsidRDefault="00DC4CF2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0FC1"/>
    <w:multiLevelType w:val="hybridMultilevel"/>
    <w:tmpl w:val="FCF258E4"/>
    <w:lvl w:ilvl="0" w:tplc="94D88AF8">
      <w:start w:val="1"/>
      <w:numFmt w:val="bullet"/>
      <w:pStyle w:val="KJK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A3C53"/>
    <w:multiLevelType w:val="hybridMultilevel"/>
    <w:tmpl w:val="0D720C9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5CC648F"/>
    <w:multiLevelType w:val="hybridMultilevel"/>
    <w:tmpl w:val="19A2D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693"/>
    <w:rsid w:val="0000262D"/>
    <w:rsid w:val="00035AEC"/>
    <w:rsid w:val="00050E14"/>
    <w:rsid w:val="00063C89"/>
    <w:rsid w:val="00085251"/>
    <w:rsid w:val="000A0E26"/>
    <w:rsid w:val="000B5D7F"/>
    <w:rsid w:val="000C1E23"/>
    <w:rsid w:val="000D63EA"/>
    <w:rsid w:val="00117083"/>
    <w:rsid w:val="00123DC2"/>
    <w:rsid w:val="00137B01"/>
    <w:rsid w:val="00141CD6"/>
    <w:rsid w:val="001A5ADF"/>
    <w:rsid w:val="001C1D85"/>
    <w:rsid w:val="001E6E94"/>
    <w:rsid w:val="002543BA"/>
    <w:rsid w:val="0027592E"/>
    <w:rsid w:val="0029373D"/>
    <w:rsid w:val="002A4DDB"/>
    <w:rsid w:val="002B3FF6"/>
    <w:rsid w:val="00303C44"/>
    <w:rsid w:val="0031644A"/>
    <w:rsid w:val="00357B6C"/>
    <w:rsid w:val="0038134B"/>
    <w:rsid w:val="00382A58"/>
    <w:rsid w:val="003E1027"/>
    <w:rsid w:val="003E2D6A"/>
    <w:rsid w:val="003F0F01"/>
    <w:rsid w:val="00425238"/>
    <w:rsid w:val="0043380E"/>
    <w:rsid w:val="004535E8"/>
    <w:rsid w:val="004730E0"/>
    <w:rsid w:val="00474F4A"/>
    <w:rsid w:val="0047591E"/>
    <w:rsid w:val="004979FB"/>
    <w:rsid w:val="004A4AAE"/>
    <w:rsid w:val="004D0BB2"/>
    <w:rsid w:val="00512A1C"/>
    <w:rsid w:val="0053782A"/>
    <w:rsid w:val="00577011"/>
    <w:rsid w:val="005838E6"/>
    <w:rsid w:val="0058521B"/>
    <w:rsid w:val="005B13D9"/>
    <w:rsid w:val="005C59FE"/>
    <w:rsid w:val="005F7BF0"/>
    <w:rsid w:val="00670FB4"/>
    <w:rsid w:val="00681D1F"/>
    <w:rsid w:val="00682ADD"/>
    <w:rsid w:val="00683693"/>
    <w:rsid w:val="00692F7C"/>
    <w:rsid w:val="006B3361"/>
    <w:rsid w:val="006C6327"/>
    <w:rsid w:val="006D62A1"/>
    <w:rsid w:val="006E441A"/>
    <w:rsid w:val="006F3110"/>
    <w:rsid w:val="00724215"/>
    <w:rsid w:val="0073147D"/>
    <w:rsid w:val="00764702"/>
    <w:rsid w:val="007732F3"/>
    <w:rsid w:val="0079197E"/>
    <w:rsid w:val="007A2D4E"/>
    <w:rsid w:val="007A448E"/>
    <w:rsid w:val="007C58C2"/>
    <w:rsid w:val="007E2514"/>
    <w:rsid w:val="007E7F4A"/>
    <w:rsid w:val="007F33F5"/>
    <w:rsid w:val="008035FA"/>
    <w:rsid w:val="00804807"/>
    <w:rsid w:val="00851229"/>
    <w:rsid w:val="008571EC"/>
    <w:rsid w:val="00872381"/>
    <w:rsid w:val="009515B4"/>
    <w:rsid w:val="0095512F"/>
    <w:rsid w:val="00956A2A"/>
    <w:rsid w:val="00957A15"/>
    <w:rsid w:val="00975106"/>
    <w:rsid w:val="00A17A5C"/>
    <w:rsid w:val="00A21290"/>
    <w:rsid w:val="00A23C74"/>
    <w:rsid w:val="00A278B9"/>
    <w:rsid w:val="00A334F5"/>
    <w:rsid w:val="00A438C7"/>
    <w:rsid w:val="00A64EAB"/>
    <w:rsid w:val="00A720DC"/>
    <w:rsid w:val="00AB664A"/>
    <w:rsid w:val="00AD308F"/>
    <w:rsid w:val="00AF50D8"/>
    <w:rsid w:val="00B1465E"/>
    <w:rsid w:val="00B40EBF"/>
    <w:rsid w:val="00B73A50"/>
    <w:rsid w:val="00BA0DFD"/>
    <w:rsid w:val="00BF244E"/>
    <w:rsid w:val="00C14A42"/>
    <w:rsid w:val="00C14F4A"/>
    <w:rsid w:val="00C3120A"/>
    <w:rsid w:val="00C513FD"/>
    <w:rsid w:val="00C6297A"/>
    <w:rsid w:val="00C87762"/>
    <w:rsid w:val="00CE60BD"/>
    <w:rsid w:val="00CF0180"/>
    <w:rsid w:val="00D450D1"/>
    <w:rsid w:val="00D53243"/>
    <w:rsid w:val="00D55E27"/>
    <w:rsid w:val="00D87D1C"/>
    <w:rsid w:val="00DA57F0"/>
    <w:rsid w:val="00DA7AAC"/>
    <w:rsid w:val="00DC2E73"/>
    <w:rsid w:val="00DC4CF2"/>
    <w:rsid w:val="00DD767A"/>
    <w:rsid w:val="00DE7D74"/>
    <w:rsid w:val="00E239D3"/>
    <w:rsid w:val="00E474C8"/>
    <w:rsid w:val="00E702A1"/>
    <w:rsid w:val="00E80944"/>
    <w:rsid w:val="00ED7719"/>
    <w:rsid w:val="00EE55C0"/>
    <w:rsid w:val="00EF0071"/>
    <w:rsid w:val="00EF45EC"/>
    <w:rsid w:val="00F223FB"/>
    <w:rsid w:val="00F3538C"/>
    <w:rsid w:val="00F36D87"/>
    <w:rsid w:val="00FC1A0B"/>
    <w:rsid w:val="00FD283B"/>
    <w:rsid w:val="00FE06CE"/>
    <w:rsid w:val="00FE681D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2990F"/>
  <w15:docId w15:val="{8766E15C-271B-4042-94C1-2B35AD25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KJK - pierwszy akapit"/>
    <w:qFormat/>
    <w:rsid w:val="00425238"/>
    <w:pPr>
      <w:spacing w:after="60"/>
      <w:jc w:val="both"/>
    </w:pPr>
    <w:rPr>
      <w:sz w:val="24"/>
      <w:szCs w:val="22"/>
      <w:lang w:eastAsia="en-US"/>
    </w:rPr>
  </w:style>
  <w:style w:type="paragraph" w:styleId="Nagwek1">
    <w:name w:val="heading 1"/>
    <w:aliases w:val="KJK - rozdzial"/>
    <w:basedOn w:val="Normalny"/>
    <w:next w:val="Normalny"/>
    <w:link w:val="Nagwek1Znak"/>
    <w:uiPriority w:val="9"/>
    <w:qFormat/>
    <w:rsid w:val="00425238"/>
    <w:pPr>
      <w:keepNext/>
      <w:spacing w:before="240" w:after="240"/>
      <w:ind w:left="567" w:hanging="567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aliases w:val="KJK - podrozdzial"/>
    <w:basedOn w:val="Normalny"/>
    <w:next w:val="Normalny"/>
    <w:link w:val="Nagwek2Znak"/>
    <w:uiPriority w:val="9"/>
    <w:qFormat/>
    <w:rsid w:val="00425238"/>
    <w:pPr>
      <w:keepNext/>
      <w:spacing w:before="120" w:after="120"/>
      <w:ind w:left="425" w:firstLine="425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23C74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K - rozdzial Znak"/>
    <w:basedOn w:val="Domylnaczcionkaakapitu"/>
    <w:link w:val="Nagwek1"/>
    <w:uiPriority w:val="9"/>
    <w:rsid w:val="0042523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KJK - podrozdzial Znak"/>
    <w:basedOn w:val="Domylnaczcionkaakapitu"/>
    <w:link w:val="Nagwek2"/>
    <w:uiPriority w:val="9"/>
    <w:rsid w:val="0042523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A23C74"/>
    <w:pPr>
      <w:jc w:val="both"/>
    </w:pPr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3C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23C74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23C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C74"/>
    <w:pPr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23C7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Wyrnieniedelikatne1">
    <w:name w:val="Wyróżnienie delikatne1"/>
    <w:aliases w:val="KJK - ustawa"/>
    <w:basedOn w:val="Domylnaczcionkaakapitu"/>
    <w:uiPriority w:val="19"/>
    <w:qFormat/>
    <w:rsid w:val="00137B01"/>
    <w:rPr>
      <w:i/>
      <w:iCs/>
    </w:rPr>
  </w:style>
  <w:style w:type="character" w:styleId="Uwydatnienie">
    <w:name w:val="Emphasis"/>
    <w:basedOn w:val="Domylnaczcionkaakapitu"/>
    <w:uiPriority w:val="20"/>
    <w:qFormat/>
    <w:rsid w:val="00A23C7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23C74"/>
    <w:rPr>
      <w:b/>
      <w:bCs/>
      <w:i/>
      <w:iCs/>
      <w:color w:val="4F81BD"/>
    </w:rPr>
  </w:style>
  <w:style w:type="character" w:styleId="Pogrubienie">
    <w:name w:val="Strong"/>
    <w:basedOn w:val="Domylnaczcionkaakapitu"/>
    <w:uiPriority w:val="22"/>
    <w:qFormat/>
    <w:rsid w:val="00A23C74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A23C74"/>
    <w:rPr>
      <w:smallCaps/>
      <w:color w:val="C0504D"/>
      <w:u w:val="single"/>
    </w:rPr>
  </w:style>
  <w:style w:type="paragraph" w:customStyle="1" w:styleId="KJK-punktowanie">
    <w:name w:val="KJK - punktowanie"/>
    <w:basedOn w:val="Normalny"/>
    <w:link w:val="KJK-punktowanieZnak"/>
    <w:qFormat/>
    <w:rsid w:val="00425238"/>
    <w:pPr>
      <w:numPr>
        <w:numId w:val="1"/>
      </w:numPr>
      <w:spacing w:before="120" w:after="120"/>
      <w:ind w:left="850" w:hanging="425"/>
      <w:contextualSpacing/>
    </w:pPr>
  </w:style>
  <w:style w:type="paragraph" w:customStyle="1" w:styleId="KJK-akapitnormalny">
    <w:name w:val="KJK - akapit normalny"/>
    <w:basedOn w:val="Normalny"/>
    <w:link w:val="KJK-akapitnormalnyZnak"/>
    <w:qFormat/>
    <w:rsid w:val="00425238"/>
    <w:pPr>
      <w:ind w:firstLine="425"/>
    </w:pPr>
  </w:style>
  <w:style w:type="character" w:customStyle="1" w:styleId="KJK-punktowanieZnak">
    <w:name w:val="KJK - punktowanie Znak"/>
    <w:basedOn w:val="Domylnaczcionkaakapitu"/>
    <w:link w:val="KJK-punktowanie"/>
    <w:rsid w:val="00425238"/>
    <w:rPr>
      <w:sz w:val="24"/>
      <w:szCs w:val="22"/>
      <w:lang w:eastAsia="en-US"/>
    </w:rPr>
  </w:style>
  <w:style w:type="paragraph" w:styleId="Nagwek">
    <w:name w:val="header"/>
    <w:aliases w:val=" Znak Znak,Znak Znak"/>
    <w:basedOn w:val="Normalny"/>
    <w:link w:val="NagwekZnak"/>
    <w:unhideWhenUsed/>
    <w:rsid w:val="00683693"/>
    <w:pPr>
      <w:tabs>
        <w:tab w:val="center" w:pos="4536"/>
        <w:tab w:val="right" w:pos="9072"/>
      </w:tabs>
    </w:pPr>
  </w:style>
  <w:style w:type="character" w:customStyle="1" w:styleId="KJK-akapitnormalnyZnak">
    <w:name w:val="KJK - akapit normalny Znak"/>
    <w:basedOn w:val="Domylnaczcionkaakapitu"/>
    <w:link w:val="KJK-akapitnormalny"/>
    <w:rsid w:val="00425238"/>
    <w:rPr>
      <w:sz w:val="24"/>
      <w:szCs w:val="22"/>
      <w:lang w:eastAsia="en-US"/>
    </w:rPr>
  </w:style>
  <w:style w:type="character" w:customStyle="1" w:styleId="NagwekZnak">
    <w:name w:val="Nagłówek Znak"/>
    <w:aliases w:val=" Znak Znak Znak,Znak Znak Znak"/>
    <w:basedOn w:val="Domylnaczcionkaakapitu"/>
    <w:link w:val="Nagwek"/>
    <w:rsid w:val="00683693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83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3693"/>
    <w:rPr>
      <w:sz w:val="24"/>
      <w:szCs w:val="22"/>
      <w:lang w:eastAsia="en-US"/>
    </w:rPr>
  </w:style>
  <w:style w:type="character" w:styleId="Numerstrony">
    <w:name w:val="page number"/>
    <w:basedOn w:val="Domylnaczcionkaakapitu"/>
    <w:rsid w:val="00683693"/>
  </w:style>
  <w:style w:type="table" w:styleId="Tabela-Siatka">
    <w:name w:val="Table Grid"/>
    <w:basedOn w:val="Standardowy"/>
    <w:rsid w:val="00681D1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CF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CF2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6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trek\Dane%20aplikacji\Microsoft\Szablony\KJK%20-%20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F4C6DC4-9420-4494-BFF6-792B97CB6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6D03D-5EAD-4187-B248-433734DF7FC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9A8031-364E-4868-9AD7-8F8F0C047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EDB77D-08F4-4EBD-9BB7-25A6748D4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KJK - szablon.dot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Moscinska</dc:creator>
  <cp:lastModifiedBy>Ewelina Kaczmarczyk</cp:lastModifiedBy>
  <cp:revision>3</cp:revision>
  <cp:lastPrinted>2009-09-11T11:42:00Z</cp:lastPrinted>
  <dcterms:created xsi:type="dcterms:W3CDTF">2019-10-09T11:37:00Z</dcterms:created>
  <dcterms:modified xsi:type="dcterms:W3CDTF">2021-05-18T06:38:00Z</dcterms:modified>
</cp:coreProperties>
</file>