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DF24" w14:textId="77777777" w:rsidR="00A45547" w:rsidRPr="00A45547" w:rsidRDefault="00A45547" w:rsidP="00A45547">
      <w:pPr>
        <w:rPr>
          <w:lang w:eastAsia="en-US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54"/>
        <w:gridCol w:w="7258"/>
      </w:tblGrid>
      <w:tr w:rsidR="00A45547" w:rsidRPr="00A45547" w14:paraId="208DEA80" w14:textId="77777777" w:rsidTr="005B7CCA">
        <w:trPr>
          <w:trHeight w:val="72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6C51E0" w14:textId="58DC9422" w:rsidR="00A45547" w:rsidRPr="00A45547" w:rsidRDefault="005B45B8" w:rsidP="00A45547">
            <w:pPr>
              <w:rPr>
                <w:rStyle w:val="Ppogrubienie"/>
                <w:lang w:eastAsia="en-US"/>
              </w:rPr>
            </w:pPr>
            <w:r>
              <w:rPr>
                <w:rStyle w:val="Ppogrubienie"/>
              </w:rPr>
              <w:t xml:space="preserve">                             ZGŁOSZENIE KANDYDATA DO NAGRODY HEISIGA</w:t>
            </w:r>
          </w:p>
        </w:tc>
      </w:tr>
      <w:tr w:rsidR="00A45547" w:rsidRPr="00A45547" w14:paraId="1CF9D862" w14:textId="77777777" w:rsidTr="005B7CCA">
        <w:trPr>
          <w:trHeight w:val="41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9E818" w14:textId="77777777" w:rsidR="00A45547" w:rsidRPr="00A45547" w:rsidRDefault="00A45547" w:rsidP="00A45547">
            <w:pPr>
              <w:rPr>
                <w:rStyle w:val="Ppogrubienie"/>
                <w:lang w:eastAsia="en-US"/>
              </w:rPr>
            </w:pPr>
            <w:r w:rsidRPr="00A45547">
              <w:rPr>
                <w:rStyle w:val="Ppogrubienie"/>
                <w:lang w:eastAsia="en-US"/>
              </w:rPr>
              <w:t>WNIOSKODAWCA</w:t>
            </w:r>
          </w:p>
        </w:tc>
      </w:tr>
      <w:tr w:rsidR="00A45547" w:rsidRPr="00A45547" w14:paraId="0795B2FD" w14:textId="77777777" w:rsidTr="007A083F">
        <w:trPr>
          <w:trHeight w:val="407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EDE3A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nazwa podmiotu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0F183" w14:textId="77777777" w:rsidR="008C1EE9" w:rsidRDefault="008C1EE9" w:rsidP="00A45547">
            <w:pPr>
              <w:rPr>
                <w:lang w:eastAsia="en-US"/>
              </w:rPr>
            </w:pPr>
            <w:r>
              <w:t>Politechnika Śląska w Gliwicach</w:t>
            </w:r>
          </w:p>
          <w:p w14:paraId="61D01A81" w14:textId="6A1CD22A" w:rsidR="008C1EE9" w:rsidRPr="00A45547" w:rsidRDefault="008C1EE9" w:rsidP="00A45547">
            <w:pPr>
              <w:rPr>
                <w:lang w:eastAsia="en-US"/>
              </w:rPr>
            </w:pPr>
            <w:r>
              <w:t>Wydział ………</w:t>
            </w:r>
          </w:p>
        </w:tc>
      </w:tr>
      <w:tr w:rsidR="00A45547" w:rsidRPr="00A45547" w14:paraId="6ABE7097" w14:textId="77777777" w:rsidTr="007A083F">
        <w:trPr>
          <w:trHeight w:val="407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04B83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imię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D8B86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394D1F83" w14:textId="77777777" w:rsidTr="007A083F">
        <w:trPr>
          <w:trHeight w:val="407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33B0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pełniona funkcja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B0D1" w14:textId="7388B6A9" w:rsidR="00A45547" w:rsidRPr="00A45547" w:rsidRDefault="008C1EE9" w:rsidP="00A45547">
            <w:pPr>
              <w:rPr>
                <w:lang w:eastAsia="en-US"/>
              </w:rPr>
            </w:pPr>
            <w:r>
              <w:t xml:space="preserve">Dziekan </w:t>
            </w:r>
          </w:p>
        </w:tc>
      </w:tr>
      <w:tr w:rsidR="00A45547" w:rsidRPr="00A45547" w14:paraId="69D39090" w14:textId="77777777" w:rsidTr="007A083F">
        <w:trPr>
          <w:trHeight w:val="407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EB968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adres do korespondencji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BC4C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11CB861D" w14:textId="77777777" w:rsidTr="007A083F">
        <w:trPr>
          <w:trHeight w:val="407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DE629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numer telefonu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AAC7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1A9B3327" w14:textId="77777777" w:rsidTr="007A083F">
        <w:trPr>
          <w:trHeight w:val="407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4B6A4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adres poczty elektronicznej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7C95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170C33AF" w14:textId="77777777" w:rsidTr="005B7CCA">
        <w:trPr>
          <w:trHeight w:val="37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FDE9D" w14:textId="1EBB8457" w:rsidR="00A45547" w:rsidRPr="00A45547" w:rsidRDefault="00A45547" w:rsidP="00A45547">
            <w:pPr>
              <w:rPr>
                <w:rStyle w:val="Ppogrubienie"/>
                <w:lang w:eastAsia="en-US"/>
              </w:rPr>
            </w:pPr>
            <w:r w:rsidRPr="00A45547">
              <w:rPr>
                <w:rStyle w:val="Ppogrubienie"/>
                <w:lang w:eastAsia="en-US"/>
              </w:rPr>
              <w:t>KANDYDAT DO NAGRODY</w:t>
            </w:r>
          </w:p>
        </w:tc>
      </w:tr>
      <w:tr w:rsidR="00A45547" w:rsidRPr="00A45547" w14:paraId="7BF2211E" w14:textId="77777777" w:rsidTr="007A083F">
        <w:trPr>
          <w:trHeight w:val="621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783C9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imiona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78D3C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0EDA9323" w14:textId="77777777" w:rsidTr="007A083F">
        <w:trPr>
          <w:trHeight w:val="621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D7270" w14:textId="170F49A0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 xml:space="preserve">tytuł zawodowy, stopień naukowy, </w:t>
            </w:r>
            <w:r w:rsidR="00154041" w:rsidRPr="00154041">
              <w:rPr>
                <w:lang w:eastAsia="en-US"/>
              </w:rPr>
              <w:t>stopień w zakresie sztuki</w:t>
            </w:r>
            <w:r w:rsidR="00154041">
              <w:t>,</w:t>
            </w:r>
            <w:r w:rsidR="00154041" w:rsidRPr="00154041">
              <w:rPr>
                <w:lang w:eastAsia="en-US"/>
              </w:rPr>
              <w:t xml:space="preserve"> </w:t>
            </w:r>
            <w:r w:rsidRPr="00A45547">
              <w:rPr>
                <w:lang w:eastAsia="en-US"/>
              </w:rPr>
              <w:t>tytuł profesora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F3F3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4FC0E8E2" w14:textId="77777777" w:rsidTr="007A083F">
        <w:trPr>
          <w:trHeight w:val="621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B61BB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dziedzina nauki albo sztuki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2FBB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50754EB4" w14:textId="77777777" w:rsidTr="007A083F">
        <w:trPr>
          <w:trHeight w:val="621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2F8AC" w14:textId="77777777" w:rsidR="00A45547" w:rsidRPr="00A45547" w:rsidRDefault="00A45547" w:rsidP="00A45547">
            <w:pPr>
              <w:rPr>
                <w:lang w:eastAsia="en-US"/>
              </w:rPr>
            </w:pPr>
            <w:r w:rsidRPr="00A45547">
              <w:rPr>
                <w:lang w:eastAsia="en-US"/>
              </w:rPr>
              <w:t>dyscyplina naukowa albo artystyczna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ABEC5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2D168932" w14:textId="77777777" w:rsidTr="007A083F">
        <w:trPr>
          <w:trHeight w:val="621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1FA4" w14:textId="77777777" w:rsidR="00A45547" w:rsidRPr="00A45547" w:rsidRDefault="007A083F" w:rsidP="00A45547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A45547" w:rsidRPr="00A45547">
              <w:rPr>
                <w:lang w:eastAsia="en-US"/>
              </w:rPr>
              <w:t>iejsce zatrudnienia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9EA8" w14:textId="77777777" w:rsidR="00A45547" w:rsidRPr="00A45547" w:rsidRDefault="00A45547" w:rsidP="00A45547">
            <w:pPr>
              <w:rPr>
                <w:lang w:eastAsia="en-US"/>
              </w:rPr>
            </w:pPr>
          </w:p>
        </w:tc>
      </w:tr>
      <w:tr w:rsidR="00A45547" w:rsidRPr="00A45547" w14:paraId="70589E33" w14:textId="77777777" w:rsidTr="005B7CCA">
        <w:trPr>
          <w:trHeight w:val="36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86508" w14:textId="77777777" w:rsidR="00A45547" w:rsidRPr="00A45547" w:rsidRDefault="00A45547" w:rsidP="00A45547">
            <w:pPr>
              <w:rPr>
                <w:rStyle w:val="Ppogrubienie"/>
                <w:lang w:eastAsia="en-US"/>
              </w:rPr>
            </w:pPr>
            <w:r w:rsidRPr="00A45547">
              <w:rPr>
                <w:rStyle w:val="Ppogrubienie"/>
                <w:lang w:eastAsia="en-US"/>
              </w:rPr>
              <w:t>DOKUMENTY PRZEDKŁADANE WRAZ Z WNIOSKIEM</w:t>
            </w:r>
          </w:p>
        </w:tc>
      </w:tr>
      <w:tr w:rsidR="00A45547" w:rsidRPr="00A45547" w14:paraId="74CE426C" w14:textId="77777777" w:rsidTr="005B7CC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8A2EB" w14:textId="3880E3D7" w:rsidR="005B45B8" w:rsidRDefault="005B45B8" w:rsidP="005B45B8">
            <w:pPr>
              <w:rPr>
                <w:lang w:eastAsia="en-US"/>
              </w:rPr>
            </w:pPr>
            <w:r>
              <w:t xml:space="preserve">1) Uzasadnienie Rady </w:t>
            </w:r>
            <w:r w:rsidR="008E36E6">
              <w:t xml:space="preserve">Jednostki </w:t>
            </w:r>
            <w:r>
              <w:t>(Uchwała).</w:t>
            </w:r>
          </w:p>
          <w:p w14:paraId="40E7E162" w14:textId="1F40E1C2" w:rsidR="000B3D85" w:rsidRPr="000B3D85" w:rsidRDefault="005B45B8" w:rsidP="000B3D85">
            <w:r>
              <w:t xml:space="preserve">2) </w:t>
            </w:r>
            <w:r w:rsidR="000B3D85" w:rsidRPr="000B3D85">
              <w:t>Życiorys kandydata/</w:t>
            </w:r>
            <w:proofErr w:type="spellStart"/>
            <w:r w:rsidR="000B3D85" w:rsidRPr="000B3D85">
              <w:t>tki</w:t>
            </w:r>
            <w:proofErr w:type="spellEnd"/>
            <w:r w:rsidR="000B3D85" w:rsidRPr="000B3D85">
              <w:t xml:space="preserve"> do Nagrody, opis dorobku naukowego z lat 2014-2024 wraz </w:t>
            </w:r>
          </w:p>
          <w:p w14:paraId="1ABE3AD4" w14:textId="77777777" w:rsidR="000B3D85" w:rsidRPr="000B3D85" w:rsidRDefault="000B3D85" w:rsidP="000B3D85">
            <w:r w:rsidRPr="000B3D85">
              <w:t xml:space="preserve">z przedstawieniem tych osiągnięć, które w skali nauki światowej mają charakter wybitny </w:t>
            </w:r>
          </w:p>
          <w:p w14:paraId="5ECDF5A1" w14:textId="0EE3A2C5" w:rsidR="005B45B8" w:rsidRPr="005B45B8" w:rsidRDefault="000B3D85" w:rsidP="000B3D85">
            <w:pPr>
              <w:rPr>
                <w:lang w:eastAsia="en-US"/>
              </w:rPr>
            </w:pPr>
            <w:r w:rsidRPr="000B3D85">
              <w:t>i nowatorski (w języku polskim i angielskim).</w:t>
            </w:r>
          </w:p>
          <w:p w14:paraId="14B78FBF" w14:textId="369A9818" w:rsidR="005B45B8" w:rsidRDefault="005B45B8" w:rsidP="005B45B8">
            <w:pPr>
              <w:rPr>
                <w:lang w:eastAsia="en-US"/>
              </w:rPr>
            </w:pPr>
            <w:r>
              <w:t>3</w:t>
            </w:r>
            <w:r w:rsidRPr="005B45B8">
              <w:rPr>
                <w:lang w:eastAsia="en-US"/>
              </w:rPr>
              <w:t xml:space="preserve">) </w:t>
            </w:r>
            <w:r w:rsidR="000B3D85" w:rsidRPr="000B3D85">
              <w:t>Życiorysy osób wskazanych na recenzentów i opisy ich dorobków w kontekście aktywności naukowej do Nagrody (dokument należy złożyć w języku polskim)</w:t>
            </w:r>
            <w:r w:rsidR="000B3D85">
              <w:t>:</w:t>
            </w:r>
          </w:p>
          <w:p w14:paraId="6B1455DF" w14:textId="5FD59D59" w:rsidR="005B45B8" w:rsidRDefault="005B45B8" w:rsidP="005B45B8">
            <w:pPr>
              <w:rPr>
                <w:lang w:eastAsia="en-US"/>
              </w:rPr>
            </w:pPr>
            <w:r>
              <w:t>3.1 ……………………………………………………….</w:t>
            </w:r>
          </w:p>
          <w:p w14:paraId="1E550405" w14:textId="1DBA44F7" w:rsidR="005B45B8" w:rsidRDefault="005B45B8" w:rsidP="005B45B8">
            <w:r>
              <w:t>3.2 ……………………………………………………….</w:t>
            </w:r>
          </w:p>
          <w:p w14:paraId="0DF470C1" w14:textId="77777777" w:rsidR="00206388" w:rsidRPr="005B45B8" w:rsidRDefault="00206388" w:rsidP="005B45B8">
            <w:pPr>
              <w:rPr>
                <w:lang w:eastAsia="en-US"/>
              </w:rPr>
            </w:pPr>
          </w:p>
          <w:p w14:paraId="2B514E10" w14:textId="77777777" w:rsidR="00A45547" w:rsidRDefault="005B45B8" w:rsidP="005B45B8">
            <w:pPr>
              <w:rPr>
                <w:lang w:eastAsia="en-US"/>
              </w:rPr>
            </w:pPr>
            <w:r>
              <w:lastRenderedPageBreak/>
              <w:t>4</w:t>
            </w:r>
            <w:r w:rsidRPr="005B45B8">
              <w:rPr>
                <w:lang w:eastAsia="en-US"/>
              </w:rPr>
              <w:t xml:space="preserve">) </w:t>
            </w:r>
            <w:r>
              <w:t>K</w:t>
            </w:r>
            <w:r w:rsidRPr="005B45B8">
              <w:rPr>
                <w:lang w:eastAsia="en-US"/>
              </w:rPr>
              <w:t>opie odpowiednich publikacji naukowych lub publikacji książkowych (preferowana wersja elektroniczna na płytce CD lub innym nośniku elektronicznym) związanych z osiągnięciem naukowym</w:t>
            </w:r>
            <w:r>
              <w:t>:</w:t>
            </w:r>
          </w:p>
          <w:p w14:paraId="692C7954" w14:textId="06ED3338" w:rsidR="005B45B8" w:rsidRPr="005B45B8" w:rsidRDefault="005B45B8" w:rsidP="005B45B8">
            <w:r>
              <w:t>4.1 ……………………………………………………….</w:t>
            </w:r>
          </w:p>
          <w:p w14:paraId="6A376A39" w14:textId="057F299D" w:rsidR="005B45B8" w:rsidRDefault="005B45B8" w:rsidP="005B45B8">
            <w:r>
              <w:t>4.2 ……………………………………………………….</w:t>
            </w:r>
          </w:p>
          <w:p w14:paraId="7A6C2953" w14:textId="4F19D97E" w:rsidR="005B45B8" w:rsidRPr="005B45B8" w:rsidRDefault="005B45B8" w:rsidP="005B45B8">
            <w:pPr>
              <w:rPr>
                <w:lang w:eastAsia="en-US"/>
              </w:rPr>
            </w:pPr>
            <w:r>
              <w:t xml:space="preserve">5) </w:t>
            </w:r>
            <w:r w:rsidR="000B3D85" w:rsidRPr="000B3D85">
              <w:t>Oświadczenie kandydata/</w:t>
            </w:r>
            <w:proofErr w:type="spellStart"/>
            <w:r w:rsidR="000B3D85" w:rsidRPr="000B3D85">
              <w:t>tki</w:t>
            </w:r>
            <w:proofErr w:type="spellEnd"/>
            <w:r w:rsidR="000B3D85" w:rsidRPr="000B3D85">
              <w:t xml:space="preserve"> do Nagrody i kandydatów na recenzentów w przedmiocie wyrażenia zgody na przetwarzanie danych osobowych oraz w przedmiocie wyrażenia zgody na wykorzystanie wizerunku</w:t>
            </w:r>
            <w:r w:rsidR="000B3D85">
              <w:t>.</w:t>
            </w:r>
          </w:p>
          <w:p w14:paraId="14434C2E" w14:textId="57DF446F" w:rsidR="005B45B8" w:rsidRPr="00A45547" w:rsidRDefault="005B45B8" w:rsidP="005B45B8">
            <w:pPr>
              <w:rPr>
                <w:lang w:eastAsia="en-US"/>
              </w:rPr>
            </w:pPr>
          </w:p>
        </w:tc>
      </w:tr>
      <w:tr w:rsidR="005B45B8" w:rsidRPr="00A45547" w14:paraId="729039F8" w14:textId="77777777" w:rsidTr="008C1EE9">
        <w:trPr>
          <w:trHeight w:val="10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00BF" w14:textId="77777777" w:rsidR="005B45B8" w:rsidRPr="005B45B8" w:rsidRDefault="005B45B8" w:rsidP="005B45B8">
            <w:r w:rsidRPr="005B45B8">
              <w:lastRenderedPageBreak/>
              <w:t>Miejscowość, data,</w:t>
            </w:r>
          </w:p>
          <w:p w14:paraId="71AB7DFD" w14:textId="304E65BF" w:rsidR="005B45B8" w:rsidRDefault="005B45B8" w:rsidP="005B45B8">
            <w:r w:rsidRPr="005B45B8">
              <w:t>podpis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01D7" w14:textId="77777777" w:rsidR="005B45B8" w:rsidRDefault="005B45B8" w:rsidP="005B45B8"/>
          <w:p w14:paraId="727E8E76" w14:textId="77777777" w:rsidR="005B45B8" w:rsidRDefault="005B45B8" w:rsidP="005B45B8"/>
          <w:p w14:paraId="151C1CF9" w14:textId="32DD6528" w:rsidR="005B45B8" w:rsidRDefault="005B45B8" w:rsidP="005B45B8"/>
        </w:tc>
      </w:tr>
    </w:tbl>
    <w:p w14:paraId="0E1F75F5" w14:textId="77777777" w:rsidR="00BE6010" w:rsidRDefault="00BE6010" w:rsidP="00A45547"/>
    <w:sectPr w:rsidR="00BE601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34BA5" w14:textId="77777777" w:rsidR="00F212D5" w:rsidRDefault="00F212D5">
      <w:r>
        <w:separator/>
      </w:r>
    </w:p>
  </w:endnote>
  <w:endnote w:type="continuationSeparator" w:id="0">
    <w:p w14:paraId="4FF01674" w14:textId="77777777" w:rsidR="00F212D5" w:rsidRDefault="00F2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FAE4A" w14:textId="77777777" w:rsidR="00F212D5" w:rsidRDefault="00F212D5">
      <w:r>
        <w:separator/>
      </w:r>
    </w:p>
  </w:footnote>
  <w:footnote w:type="continuationSeparator" w:id="0">
    <w:p w14:paraId="20D31365" w14:textId="77777777" w:rsidR="00F212D5" w:rsidRDefault="00F2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3D878" w14:textId="418B4C0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A047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4495966">
    <w:abstractNumId w:val="23"/>
  </w:num>
  <w:num w:numId="2" w16cid:durableId="467013406">
    <w:abstractNumId w:val="23"/>
  </w:num>
  <w:num w:numId="3" w16cid:durableId="166680440">
    <w:abstractNumId w:val="18"/>
  </w:num>
  <w:num w:numId="4" w16cid:durableId="1629048783">
    <w:abstractNumId w:val="18"/>
  </w:num>
  <w:num w:numId="5" w16cid:durableId="860708030">
    <w:abstractNumId w:val="35"/>
  </w:num>
  <w:num w:numId="6" w16cid:durableId="544026949">
    <w:abstractNumId w:val="31"/>
  </w:num>
  <w:num w:numId="7" w16cid:durableId="1318263661">
    <w:abstractNumId w:val="35"/>
  </w:num>
  <w:num w:numId="8" w16cid:durableId="717895466">
    <w:abstractNumId w:val="31"/>
  </w:num>
  <w:num w:numId="9" w16cid:durableId="1113474273">
    <w:abstractNumId w:val="35"/>
  </w:num>
  <w:num w:numId="10" w16cid:durableId="587425375">
    <w:abstractNumId w:val="31"/>
  </w:num>
  <w:num w:numId="11" w16cid:durableId="1317613732">
    <w:abstractNumId w:val="14"/>
  </w:num>
  <w:num w:numId="12" w16cid:durableId="855965838">
    <w:abstractNumId w:val="10"/>
  </w:num>
  <w:num w:numId="13" w16cid:durableId="755437476">
    <w:abstractNumId w:val="15"/>
  </w:num>
  <w:num w:numId="14" w16cid:durableId="850342827">
    <w:abstractNumId w:val="26"/>
  </w:num>
  <w:num w:numId="15" w16cid:durableId="140662550">
    <w:abstractNumId w:val="14"/>
  </w:num>
  <w:num w:numId="16" w16cid:durableId="1609388412">
    <w:abstractNumId w:val="16"/>
  </w:num>
  <w:num w:numId="17" w16cid:durableId="1814714737">
    <w:abstractNumId w:val="8"/>
  </w:num>
  <w:num w:numId="18" w16cid:durableId="2008629595">
    <w:abstractNumId w:val="3"/>
  </w:num>
  <w:num w:numId="19" w16cid:durableId="1592008492">
    <w:abstractNumId w:val="2"/>
  </w:num>
  <w:num w:numId="20" w16cid:durableId="419916381">
    <w:abstractNumId w:val="1"/>
  </w:num>
  <w:num w:numId="21" w16cid:durableId="837423147">
    <w:abstractNumId w:val="0"/>
  </w:num>
  <w:num w:numId="22" w16cid:durableId="897060022">
    <w:abstractNumId w:val="9"/>
  </w:num>
  <w:num w:numId="23" w16cid:durableId="413164759">
    <w:abstractNumId w:val="7"/>
  </w:num>
  <w:num w:numId="24" w16cid:durableId="1340962856">
    <w:abstractNumId w:val="6"/>
  </w:num>
  <w:num w:numId="25" w16cid:durableId="1668971845">
    <w:abstractNumId w:val="5"/>
  </w:num>
  <w:num w:numId="26" w16cid:durableId="533158468">
    <w:abstractNumId w:val="4"/>
  </w:num>
  <w:num w:numId="27" w16cid:durableId="1706756295">
    <w:abstractNumId w:val="33"/>
  </w:num>
  <w:num w:numId="28" w16cid:durableId="961496931">
    <w:abstractNumId w:val="25"/>
  </w:num>
  <w:num w:numId="29" w16cid:durableId="1967158538">
    <w:abstractNumId w:val="36"/>
  </w:num>
  <w:num w:numId="30" w16cid:durableId="1387755615">
    <w:abstractNumId w:val="32"/>
  </w:num>
  <w:num w:numId="31" w16cid:durableId="389690404">
    <w:abstractNumId w:val="19"/>
  </w:num>
  <w:num w:numId="32" w16cid:durableId="271206586">
    <w:abstractNumId w:val="11"/>
  </w:num>
  <w:num w:numId="33" w16cid:durableId="1890608258">
    <w:abstractNumId w:val="30"/>
  </w:num>
  <w:num w:numId="34" w16cid:durableId="861355162">
    <w:abstractNumId w:val="20"/>
  </w:num>
  <w:num w:numId="35" w16cid:durableId="1862545703">
    <w:abstractNumId w:val="17"/>
  </w:num>
  <w:num w:numId="36" w16cid:durableId="1929461726">
    <w:abstractNumId w:val="22"/>
  </w:num>
  <w:num w:numId="37" w16cid:durableId="27609795">
    <w:abstractNumId w:val="27"/>
  </w:num>
  <w:num w:numId="38" w16cid:durableId="1141269303">
    <w:abstractNumId w:val="24"/>
  </w:num>
  <w:num w:numId="39" w16cid:durableId="1441805113">
    <w:abstractNumId w:val="13"/>
  </w:num>
  <w:num w:numId="40" w16cid:durableId="592471036">
    <w:abstractNumId w:val="29"/>
  </w:num>
  <w:num w:numId="41" w16cid:durableId="746539159">
    <w:abstractNumId w:val="28"/>
  </w:num>
  <w:num w:numId="42" w16cid:durableId="1649900015">
    <w:abstractNumId w:val="21"/>
  </w:num>
  <w:num w:numId="43" w16cid:durableId="1672754491">
    <w:abstractNumId w:val="34"/>
  </w:num>
  <w:num w:numId="44" w16cid:durableId="970474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47"/>
    <w:rsid w:val="000012DA"/>
    <w:rsid w:val="0000246E"/>
    <w:rsid w:val="00003862"/>
    <w:rsid w:val="00012A35"/>
    <w:rsid w:val="00016099"/>
    <w:rsid w:val="000173B8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3D85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4041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5A99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6388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5FE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4B9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66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5B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5A7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C46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4D3B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083F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1EE9"/>
    <w:rsid w:val="008C3524"/>
    <w:rsid w:val="008C4061"/>
    <w:rsid w:val="008C4229"/>
    <w:rsid w:val="008C5BE0"/>
    <w:rsid w:val="008C7233"/>
    <w:rsid w:val="008D2434"/>
    <w:rsid w:val="008E171D"/>
    <w:rsid w:val="008E2785"/>
    <w:rsid w:val="008E3186"/>
    <w:rsid w:val="008E36E6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EAF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57874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43F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8F7"/>
    <w:rsid w:val="00A37E70"/>
    <w:rsid w:val="00A437E1"/>
    <w:rsid w:val="00A45547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0475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C25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010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4662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6652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3B9F"/>
    <w:rsid w:val="00D64563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82B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03F0"/>
    <w:rsid w:val="00E41C28"/>
    <w:rsid w:val="00E46308"/>
    <w:rsid w:val="00E51E17"/>
    <w:rsid w:val="00E52DAB"/>
    <w:rsid w:val="00E539B0"/>
    <w:rsid w:val="00E53C33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148C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2D5"/>
    <w:rsid w:val="00F2668F"/>
    <w:rsid w:val="00F2742F"/>
    <w:rsid w:val="00F2753B"/>
    <w:rsid w:val="00F33F8B"/>
    <w:rsid w:val="00F340B2"/>
    <w:rsid w:val="00F43390"/>
    <w:rsid w:val="00F443B2"/>
    <w:rsid w:val="00F458D8"/>
    <w:rsid w:val="00F4741C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CD4C7"/>
  <w15:docId w15:val="{B5E2B13C-F89D-421A-B1B0-2A9AB4B5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D143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ocu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14E42-01B1-413A-A9B1-6F98DF58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27</TotalTime>
  <Pages>2</Pages>
  <Words>175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Kwieciński Jacek</dc:creator>
  <cp:lastModifiedBy>Daria Knopik</cp:lastModifiedBy>
  <cp:revision>7</cp:revision>
  <cp:lastPrinted>2024-11-07T14:16:00Z</cp:lastPrinted>
  <dcterms:created xsi:type="dcterms:W3CDTF">2022-02-03T07:41:00Z</dcterms:created>
  <dcterms:modified xsi:type="dcterms:W3CDTF">2024-11-07T14:20:00Z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